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07FD" w14:textId="77777777" w:rsidR="00B10B42" w:rsidRDefault="00C255A6">
      <w:r>
        <w:t>Guidance</w:t>
      </w:r>
    </w:p>
    <w:p w14:paraId="77575C75" w14:textId="77777777" w:rsidR="00B10B42" w:rsidRDefault="00B10B42"/>
    <w:tbl>
      <w:tblPr>
        <w:tblW w:w="9016" w:type="dxa"/>
        <w:tblCellMar>
          <w:left w:w="10" w:type="dxa"/>
          <w:right w:w="10" w:type="dxa"/>
        </w:tblCellMar>
        <w:tblLook w:val="04A0" w:firstRow="1" w:lastRow="0" w:firstColumn="1" w:lastColumn="0" w:noHBand="0" w:noVBand="1"/>
      </w:tblPr>
      <w:tblGrid>
        <w:gridCol w:w="3114"/>
        <w:gridCol w:w="5902"/>
      </w:tblGrid>
      <w:tr w:rsidR="00B10B42" w14:paraId="2437FA67"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F5C1" w14:textId="77777777" w:rsidR="00B10B42" w:rsidRDefault="00C255A6">
            <w:pPr>
              <w:spacing w:after="0" w:line="240" w:lineRule="auto"/>
              <w:rPr>
                <w:b/>
                <w:bCs/>
              </w:rPr>
            </w:pPr>
            <w:r>
              <w:rPr>
                <w:b/>
                <w:bCs/>
              </w:rPr>
              <w:t>Question</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D3B0" w14:textId="77777777" w:rsidR="00B10B42" w:rsidRDefault="00C255A6">
            <w:pPr>
              <w:spacing w:after="0" w:line="240" w:lineRule="auto"/>
              <w:rPr>
                <w:b/>
                <w:bCs/>
              </w:rPr>
            </w:pPr>
            <w:r>
              <w:rPr>
                <w:b/>
                <w:bCs/>
              </w:rPr>
              <w:t>Guidance</w:t>
            </w:r>
          </w:p>
        </w:tc>
      </w:tr>
      <w:tr w:rsidR="00B10B42" w14:paraId="3EF2F5FC"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17BD" w14:textId="77777777" w:rsidR="00B10B42" w:rsidRDefault="00C255A6">
            <w:pPr>
              <w:spacing w:after="0" w:line="240" w:lineRule="auto"/>
              <w:rPr>
                <w:rFonts w:ascii="Apercu Light" w:hAnsi="Apercu Light"/>
              </w:rPr>
            </w:pPr>
            <w:r>
              <w:rPr>
                <w:rFonts w:ascii="Apercu Light" w:hAnsi="Apercu Light"/>
              </w:rPr>
              <w:t>Please provide a biography, outlining your key achievements to date.</w:t>
            </w:r>
          </w:p>
          <w:p w14:paraId="70316AB9" w14:textId="77777777" w:rsidR="00B10B42" w:rsidRDefault="00C255A6">
            <w:pPr>
              <w:spacing w:after="0" w:line="240" w:lineRule="auto"/>
            </w:pPr>
            <w:r>
              <w:rPr>
                <w:rFonts w:ascii="Apercu Light" w:hAnsi="Apercu Light"/>
                <w:i/>
                <w:iCs/>
              </w:rPr>
              <w:t xml:space="preserve">Please give us examples of performances, masterclasses, competitions and opportunities that you have taken to develop your music </w:t>
            </w:r>
            <w:r>
              <w:rPr>
                <w:rFonts w:ascii="Apercu Light" w:hAnsi="Apercu Light"/>
                <w:i/>
                <w:iCs/>
              </w:rPr>
              <w:t>career.</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3CD6" w14:textId="77777777" w:rsidR="00B10B42" w:rsidRDefault="00C255A6">
            <w:pPr>
              <w:spacing w:after="0" w:line="240" w:lineRule="auto"/>
            </w:pPr>
            <w:r>
              <w:t xml:space="preserve">Your biography is your moment to shout about your music, studies, and career so far. This is not just a straight copy and paste of your press release; write it in first person, be as clear as possible and remember, the more examples you can </w:t>
            </w:r>
            <w:r>
              <w:t>give us the better.</w:t>
            </w:r>
          </w:p>
          <w:p w14:paraId="2CA29A83" w14:textId="77777777" w:rsidR="00B10B42" w:rsidRDefault="00B10B42">
            <w:pPr>
              <w:spacing w:after="0" w:line="240" w:lineRule="auto"/>
            </w:pPr>
          </w:p>
          <w:p w14:paraId="750E52FA" w14:textId="77777777" w:rsidR="00B10B42" w:rsidRDefault="00C255A6">
            <w:pPr>
              <w:spacing w:after="0" w:line="240" w:lineRule="auto"/>
            </w:pPr>
            <w:r>
              <w:t>Areas to consider telling us about are:</w:t>
            </w:r>
          </w:p>
          <w:p w14:paraId="41923449" w14:textId="77777777" w:rsidR="00B10B42" w:rsidRDefault="00C255A6">
            <w:pPr>
              <w:numPr>
                <w:ilvl w:val="0"/>
                <w:numId w:val="1"/>
              </w:numPr>
              <w:spacing w:after="0" w:line="240" w:lineRule="auto"/>
            </w:pPr>
            <w:r>
              <w:t>Career highlights</w:t>
            </w:r>
            <w:r>
              <w:rPr>
                <w:rFonts w:ascii="Arial" w:hAnsi="Arial" w:cs="Arial"/>
              </w:rPr>
              <w:t> </w:t>
            </w:r>
            <w:r>
              <w:rPr>
                <w:rFonts w:cs="Aptos"/>
              </w:rPr>
              <w:t>—</w:t>
            </w:r>
            <w:r>
              <w:rPr>
                <w:rFonts w:ascii="Arial" w:hAnsi="Arial" w:cs="Arial"/>
              </w:rPr>
              <w:t> </w:t>
            </w:r>
            <w:r>
              <w:t>What are you most proud</w:t>
            </w:r>
            <w:r>
              <w:rPr>
                <w:rFonts w:cs="Aptos"/>
              </w:rPr>
              <w:t> </w:t>
            </w:r>
            <w:r>
              <w:t>of?</w:t>
            </w:r>
          </w:p>
          <w:p w14:paraId="20ECAAEA" w14:textId="77777777" w:rsidR="00B10B42" w:rsidRDefault="00C255A6">
            <w:pPr>
              <w:numPr>
                <w:ilvl w:val="0"/>
                <w:numId w:val="1"/>
              </w:numPr>
              <w:spacing w:after="0" w:line="240" w:lineRule="auto"/>
            </w:pPr>
            <w:r>
              <w:t>Where have you studied and who with?</w:t>
            </w:r>
          </w:p>
          <w:p w14:paraId="3265970B" w14:textId="77777777" w:rsidR="00B10B42" w:rsidRDefault="00C255A6">
            <w:pPr>
              <w:numPr>
                <w:ilvl w:val="0"/>
                <w:numId w:val="1"/>
              </w:numPr>
              <w:spacing w:after="0" w:line="240" w:lineRule="auto"/>
            </w:pPr>
            <w:r>
              <w:t>Have you taken part in any competitions?</w:t>
            </w:r>
          </w:p>
          <w:p w14:paraId="7E605822" w14:textId="77777777" w:rsidR="00B10B42" w:rsidRDefault="00C255A6">
            <w:pPr>
              <w:numPr>
                <w:ilvl w:val="0"/>
                <w:numId w:val="1"/>
              </w:numPr>
              <w:spacing w:after="0" w:line="240" w:lineRule="auto"/>
            </w:pPr>
            <w:r>
              <w:t>Have you attended any masterclasses?</w:t>
            </w:r>
          </w:p>
          <w:p w14:paraId="51221A12" w14:textId="77777777" w:rsidR="00B10B42" w:rsidRDefault="00C255A6">
            <w:pPr>
              <w:numPr>
                <w:ilvl w:val="0"/>
                <w:numId w:val="1"/>
              </w:numPr>
              <w:spacing w:after="0" w:line="240" w:lineRule="auto"/>
            </w:pPr>
            <w:r>
              <w:t>What repertoire have you performed or worked on?</w:t>
            </w:r>
          </w:p>
          <w:p w14:paraId="244EF8FC" w14:textId="77777777" w:rsidR="00B10B42" w:rsidRDefault="00C255A6">
            <w:pPr>
              <w:numPr>
                <w:ilvl w:val="0"/>
                <w:numId w:val="1"/>
              </w:numPr>
              <w:spacing w:after="0" w:line="240" w:lineRule="auto"/>
            </w:pPr>
            <w:r>
              <w:t>Where have you performed? </w:t>
            </w:r>
          </w:p>
          <w:p w14:paraId="04B2AA3A" w14:textId="77777777" w:rsidR="00B10B42" w:rsidRDefault="00C255A6">
            <w:pPr>
              <w:numPr>
                <w:ilvl w:val="0"/>
                <w:numId w:val="1"/>
              </w:numPr>
              <w:spacing w:after="0" w:line="240" w:lineRule="auto"/>
            </w:pPr>
            <w:r>
              <w:t>Have you performed with any ensembles/</w:t>
            </w:r>
            <w:r>
              <w:rPr>
                <w:rFonts w:ascii="Arial" w:hAnsi="Arial" w:cs="Arial"/>
              </w:rPr>
              <w:t>​</w:t>
            </w:r>
            <w:r>
              <w:t>chamber groups/</w:t>
            </w:r>
            <w:r>
              <w:rPr>
                <w:rFonts w:ascii="Arial" w:hAnsi="Arial" w:cs="Arial"/>
              </w:rPr>
              <w:t>​</w:t>
            </w:r>
            <w:r>
              <w:t>bands/</w:t>
            </w:r>
            <w:r>
              <w:rPr>
                <w:rFonts w:ascii="Arial" w:hAnsi="Arial" w:cs="Arial"/>
              </w:rPr>
              <w:t>​</w:t>
            </w:r>
            <w:r>
              <w:t>orchestras?</w:t>
            </w:r>
          </w:p>
          <w:p w14:paraId="55391BE8" w14:textId="77777777" w:rsidR="00B10B42" w:rsidRDefault="00C255A6">
            <w:pPr>
              <w:numPr>
                <w:ilvl w:val="0"/>
                <w:numId w:val="1"/>
              </w:numPr>
              <w:spacing w:after="0" w:line="240" w:lineRule="auto"/>
            </w:pPr>
            <w:r>
              <w:t>Who have you collaborated with?</w:t>
            </w:r>
          </w:p>
          <w:p w14:paraId="0AF06CE6" w14:textId="77777777" w:rsidR="00B10B42" w:rsidRDefault="00C255A6">
            <w:pPr>
              <w:numPr>
                <w:ilvl w:val="0"/>
                <w:numId w:val="1"/>
              </w:numPr>
              <w:spacing w:after="0" w:line="240" w:lineRule="auto"/>
            </w:pPr>
            <w:r>
              <w:t>What opportunities have you embraced so far throughout your studies?</w:t>
            </w:r>
          </w:p>
          <w:p w14:paraId="448E7052" w14:textId="77777777" w:rsidR="00B10B42" w:rsidRDefault="00C255A6">
            <w:pPr>
              <w:numPr>
                <w:ilvl w:val="0"/>
                <w:numId w:val="1"/>
              </w:numPr>
              <w:spacing w:after="0" w:line="240" w:lineRule="auto"/>
            </w:pPr>
            <w:r>
              <w:t>What opportunities have you embraced outside of education?</w:t>
            </w:r>
          </w:p>
          <w:p w14:paraId="2777DF8B" w14:textId="77777777" w:rsidR="00B10B42" w:rsidRDefault="00B10B42">
            <w:pPr>
              <w:spacing w:after="0" w:line="240" w:lineRule="auto"/>
            </w:pPr>
          </w:p>
          <w:p w14:paraId="3CC7A499" w14:textId="77777777" w:rsidR="00B10B42" w:rsidRDefault="00C255A6">
            <w:pPr>
              <w:spacing w:after="0" w:line="240" w:lineRule="auto"/>
            </w:pPr>
            <w:r>
              <w:t>You should detail your key achievements and let us know whether you are already earning an income through music related activity such as teaching, performing or community music work.</w:t>
            </w:r>
          </w:p>
          <w:p w14:paraId="520257E6" w14:textId="77777777" w:rsidR="00B10B42" w:rsidRDefault="00B10B42">
            <w:pPr>
              <w:spacing w:after="0" w:line="240" w:lineRule="auto"/>
            </w:pPr>
          </w:p>
        </w:tc>
      </w:tr>
      <w:tr w:rsidR="00B10B42" w14:paraId="33070C09"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39FD0" w14:textId="77777777" w:rsidR="00B10B42" w:rsidRDefault="00C255A6">
            <w:pPr>
              <w:spacing w:after="0" w:line="240" w:lineRule="auto"/>
              <w:rPr>
                <w:rFonts w:ascii="Apercu Light" w:hAnsi="Apercu Light"/>
              </w:rPr>
            </w:pPr>
            <w:r>
              <w:rPr>
                <w:rFonts w:ascii="Apercu Light" w:hAnsi="Apercu Light"/>
              </w:rPr>
              <w:t xml:space="preserve">Please tell us why you’ve chosen this </w:t>
            </w:r>
            <w:r>
              <w:rPr>
                <w:rFonts w:ascii="Apercu Light" w:hAnsi="Apercu Light"/>
              </w:rPr>
              <w:t>course and institution, and what you hope to get out of the year ahead.</w:t>
            </w:r>
          </w:p>
          <w:p w14:paraId="16A6AB2F" w14:textId="77777777" w:rsidR="00B10B42" w:rsidRDefault="00C255A6">
            <w:pPr>
              <w:spacing w:after="0" w:line="240" w:lineRule="auto"/>
            </w:pPr>
            <w:r>
              <w:rPr>
                <w:rFonts w:ascii="Apercu Light" w:hAnsi="Apercu Light"/>
                <w:i/>
                <w:iCs/>
              </w:rPr>
              <w:t>Please consider factors including what skills, projects or experiences you’re aiming for during the course.</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1DB88" w14:textId="77777777" w:rsidR="00B10B42" w:rsidRDefault="00C255A6">
            <w:pPr>
              <w:spacing w:after="0" w:line="240" w:lineRule="auto"/>
            </w:pPr>
            <w:r>
              <w:t>In this section we want to know why you plan to study for another year and why you have chosen this institution.</w:t>
            </w:r>
          </w:p>
          <w:p w14:paraId="494F9F63" w14:textId="77777777" w:rsidR="00B10B42" w:rsidRDefault="00C255A6">
            <w:pPr>
              <w:spacing w:after="0" w:line="240" w:lineRule="auto"/>
            </w:pPr>
            <w:r>
              <w:t>Areas to consider telling us about are:</w:t>
            </w:r>
          </w:p>
          <w:p w14:paraId="0EA26E89" w14:textId="77777777" w:rsidR="00B10B42" w:rsidRDefault="00C255A6">
            <w:pPr>
              <w:numPr>
                <w:ilvl w:val="0"/>
                <w:numId w:val="2"/>
              </w:numPr>
              <w:spacing w:after="0" w:line="240" w:lineRule="auto"/>
            </w:pPr>
            <w:r>
              <w:t xml:space="preserve">Why you have chosen this </w:t>
            </w:r>
            <w:proofErr w:type="gramStart"/>
            <w:r>
              <w:t>particular institution</w:t>
            </w:r>
            <w:proofErr w:type="gramEnd"/>
            <w:r>
              <w:t xml:space="preserve"> and course. If you have studied at a particular institution for 4 years already, tell us why you have decided to stay. If you are changing institutions, why have you decided to move?</w:t>
            </w:r>
          </w:p>
          <w:p w14:paraId="087741E2" w14:textId="77777777" w:rsidR="00B10B42" w:rsidRDefault="00C255A6">
            <w:pPr>
              <w:numPr>
                <w:ilvl w:val="0"/>
                <w:numId w:val="2"/>
              </w:numPr>
              <w:spacing w:after="0" w:line="240" w:lineRule="auto"/>
            </w:pPr>
            <w:r>
              <w:t>Who will you be working with? Are there any teachers you’d like to work with?</w:t>
            </w:r>
          </w:p>
          <w:p w14:paraId="622732D9" w14:textId="77777777" w:rsidR="00B10B42" w:rsidRDefault="00C255A6">
            <w:pPr>
              <w:numPr>
                <w:ilvl w:val="0"/>
                <w:numId w:val="2"/>
              </w:numPr>
              <w:spacing w:after="0" w:line="240" w:lineRule="auto"/>
            </w:pPr>
            <w:r>
              <w:t>What opportunities at college would you like to take part in? This could be auditioning for certain ensembles or the modules you’d like to take up.</w:t>
            </w:r>
          </w:p>
          <w:p w14:paraId="14D68E12" w14:textId="77777777" w:rsidR="00B10B42" w:rsidRDefault="00C255A6">
            <w:pPr>
              <w:numPr>
                <w:ilvl w:val="0"/>
                <w:numId w:val="2"/>
              </w:numPr>
              <w:spacing w:after="0" w:line="240" w:lineRule="auto"/>
            </w:pPr>
            <w:r>
              <w:lastRenderedPageBreak/>
              <w:t>Are there any external opportunities you’d like to embrace? This could be teaching in local schools or joining a music group outside of your institution.</w:t>
            </w:r>
          </w:p>
          <w:p w14:paraId="0614F6D9" w14:textId="77777777" w:rsidR="00B10B42" w:rsidRDefault="00C255A6">
            <w:pPr>
              <w:numPr>
                <w:ilvl w:val="0"/>
                <w:numId w:val="2"/>
              </w:numPr>
              <w:spacing w:after="0" w:line="240" w:lineRule="auto"/>
            </w:pPr>
            <w:r>
              <w:t xml:space="preserve">What will you be working on? Will you focus on any </w:t>
            </w:r>
            <w:proofErr w:type="gramStart"/>
            <w:r>
              <w:t xml:space="preserve">particular </w:t>
            </w:r>
            <w:r>
              <w:t>repertoire</w:t>
            </w:r>
            <w:proofErr w:type="gramEnd"/>
            <w:r>
              <w:t>?</w:t>
            </w:r>
          </w:p>
          <w:p w14:paraId="6D4EA00C" w14:textId="77777777" w:rsidR="00B10B42" w:rsidRDefault="00C255A6">
            <w:pPr>
              <w:numPr>
                <w:ilvl w:val="0"/>
                <w:numId w:val="2"/>
              </w:numPr>
              <w:spacing w:after="0" w:line="240" w:lineRule="auto"/>
            </w:pPr>
            <w:r>
              <w:t>What would you like to achieve by the end of the course? Do you have any goals such as performing a certain concerto or at a particular venue?</w:t>
            </w:r>
          </w:p>
          <w:p w14:paraId="7C5ED58E" w14:textId="77777777" w:rsidR="00B10B42" w:rsidRDefault="00C255A6">
            <w:pPr>
              <w:numPr>
                <w:ilvl w:val="0"/>
                <w:numId w:val="2"/>
              </w:numPr>
              <w:spacing w:after="0" w:line="240" w:lineRule="auto"/>
            </w:pPr>
            <w:r>
              <w:t>What technical aspects would you like to work on?</w:t>
            </w:r>
          </w:p>
          <w:p w14:paraId="5D33A9B0" w14:textId="77777777" w:rsidR="00B10B42" w:rsidRDefault="00C255A6">
            <w:pPr>
              <w:numPr>
                <w:ilvl w:val="0"/>
                <w:numId w:val="2"/>
              </w:numPr>
              <w:spacing w:after="0" w:line="240" w:lineRule="auto"/>
            </w:pPr>
            <w:r>
              <w:t>What other skills do you want to learn? Think about business skills such as understanding tax or how to promote your music</w:t>
            </w:r>
          </w:p>
          <w:p w14:paraId="22019D94" w14:textId="77777777" w:rsidR="00B10B42" w:rsidRDefault="00B10B42">
            <w:pPr>
              <w:spacing w:after="0" w:line="240" w:lineRule="auto"/>
            </w:pPr>
          </w:p>
        </w:tc>
      </w:tr>
      <w:tr w:rsidR="00B10B42" w14:paraId="2685A621"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83DF" w14:textId="77777777" w:rsidR="00B10B42" w:rsidRDefault="00C255A6">
            <w:pPr>
              <w:spacing w:after="0" w:line="240" w:lineRule="auto"/>
              <w:rPr>
                <w:rFonts w:ascii="Apercu Light" w:hAnsi="Apercu Light"/>
              </w:rPr>
            </w:pPr>
            <w:r>
              <w:rPr>
                <w:rFonts w:ascii="Apercu Light" w:hAnsi="Apercu Light"/>
              </w:rPr>
              <w:lastRenderedPageBreak/>
              <w:t>What are your goals for your music career after this year of study, both shortly after graduation and in the longer term?</w:t>
            </w:r>
          </w:p>
          <w:p w14:paraId="4180CA3E" w14:textId="77777777" w:rsidR="00B10B42" w:rsidRDefault="00C255A6">
            <w:pPr>
              <w:spacing w:after="0" w:line="240" w:lineRule="auto"/>
            </w:pPr>
            <w:r>
              <w:rPr>
                <w:rFonts w:ascii="Apercu Light" w:hAnsi="Apercu Light"/>
                <w:i/>
                <w:iCs/>
              </w:rPr>
              <w:t>Please tell us how you plan to work towards your longer-term goals and the steps you might take to get there.</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B8A43" w14:textId="77777777" w:rsidR="00B10B42" w:rsidRDefault="00C255A6">
            <w:pPr>
              <w:spacing w:after="0" w:line="240" w:lineRule="auto"/>
            </w:pPr>
            <w:r>
              <w:t>In this section, we would like to know what your short-term plans are after graduation and what your longer-term ambitions are for your career. Remember to be realistic with your goals and offer back-up plans just in case you experience any obstacles that get in your way.</w:t>
            </w:r>
          </w:p>
          <w:p w14:paraId="7553E8BB" w14:textId="77777777" w:rsidR="00B10B42" w:rsidRDefault="00C255A6">
            <w:pPr>
              <w:spacing w:after="0" w:line="240" w:lineRule="auto"/>
            </w:pPr>
            <w:r>
              <w:t>Areas to consider telling us about are:</w:t>
            </w:r>
          </w:p>
          <w:p w14:paraId="2F143736" w14:textId="77777777" w:rsidR="00B10B42" w:rsidRDefault="00C255A6">
            <w:pPr>
              <w:pStyle w:val="ListParagraph"/>
              <w:numPr>
                <w:ilvl w:val="0"/>
                <w:numId w:val="3"/>
              </w:numPr>
              <w:spacing w:after="0" w:line="240" w:lineRule="auto"/>
            </w:pPr>
            <w:r>
              <w:t xml:space="preserve">What your ambitions are, how you hope to reach these and the steps you need to take </w:t>
            </w:r>
            <w:proofErr w:type="gramStart"/>
            <w:r>
              <w:t>in order for</w:t>
            </w:r>
            <w:proofErr w:type="gramEnd"/>
            <w:r>
              <w:t xml:space="preserve"> you to achieve these. For example, if your </w:t>
            </w:r>
            <w:r>
              <w:t xml:space="preserve">career goal is to join an orchestra, what knowledge, repertoire, skills, or experience do you need to have </w:t>
            </w:r>
            <w:proofErr w:type="gramStart"/>
            <w:r>
              <w:t>in order to</w:t>
            </w:r>
            <w:proofErr w:type="gramEnd"/>
            <w:r>
              <w:t xml:space="preserve"> gain a seat and how will you approach this?</w:t>
            </w:r>
          </w:p>
          <w:p w14:paraId="3596CE09" w14:textId="77777777" w:rsidR="00B10B42" w:rsidRDefault="00C255A6">
            <w:pPr>
              <w:pStyle w:val="ListParagraph"/>
              <w:numPr>
                <w:ilvl w:val="0"/>
                <w:numId w:val="3"/>
              </w:numPr>
              <w:spacing w:after="0" w:line="240" w:lineRule="auto"/>
            </w:pPr>
            <w:r>
              <w:t>Are you planning a portfolio career, with several streams of income at the same time? For example, you may be planning to combine your performance work with teaching or workshop facilitation.</w:t>
            </w:r>
          </w:p>
          <w:p w14:paraId="756B0AAE" w14:textId="77777777" w:rsidR="00B10B42" w:rsidRDefault="00C255A6">
            <w:pPr>
              <w:pStyle w:val="ListParagraph"/>
              <w:numPr>
                <w:ilvl w:val="0"/>
                <w:numId w:val="3"/>
              </w:numPr>
              <w:spacing w:after="0" w:line="240" w:lineRule="auto"/>
            </w:pPr>
            <w:r>
              <w:t>Are you plans innovative or different? If so, what makes your career plans stand out?</w:t>
            </w:r>
          </w:p>
        </w:tc>
      </w:tr>
      <w:tr w:rsidR="00B10B42" w14:paraId="154F61C1"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30FA2" w14:textId="77777777" w:rsidR="00B10B42" w:rsidRDefault="00C255A6">
            <w:pPr>
              <w:spacing w:after="0" w:line="240" w:lineRule="auto"/>
            </w:pPr>
            <w:r>
              <w:rPr>
                <w:rFonts w:ascii="Apercu Light" w:hAnsi="Apercu Light"/>
              </w:rPr>
              <w:t>Please provide a link to an example of your music to support your application</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BBD46" w14:textId="77777777" w:rsidR="00B10B42" w:rsidRDefault="00C255A6">
            <w:pPr>
              <w:spacing w:after="0" w:line="240" w:lineRule="auto"/>
            </w:pPr>
            <w:r>
              <w:t>You should provide two links to video recordings of you performing contrasting pieces to support your application. For most instrumentalists and singers please submit solo performances with piano accompaniment or recorded backing track. For Jazz and Pop disciplines, videos can be of a solo performance, or they can be with an ensemble or band providing it is obvious who you are amongst the other musicians.</w:t>
            </w:r>
          </w:p>
          <w:p w14:paraId="58591758" w14:textId="77777777" w:rsidR="00B10B42" w:rsidRDefault="00C255A6">
            <w:pPr>
              <w:spacing w:after="0" w:line="240" w:lineRule="auto"/>
            </w:pPr>
            <w:r>
              <w:t>The recordings should be:</w:t>
            </w:r>
          </w:p>
          <w:p w14:paraId="6CE180E7" w14:textId="77777777" w:rsidR="00B10B42" w:rsidRDefault="00C255A6">
            <w:pPr>
              <w:numPr>
                <w:ilvl w:val="0"/>
                <w:numId w:val="4"/>
              </w:numPr>
              <w:spacing w:after="0" w:line="240" w:lineRule="auto"/>
            </w:pPr>
            <w:r>
              <w:lastRenderedPageBreak/>
              <w:t>Uploaded to YouTube or an alternative video platform (you can mark them as </w:t>
            </w:r>
            <w:r>
              <w:rPr>
                <w:rFonts w:ascii="Arial" w:hAnsi="Arial" w:cs="Arial"/>
              </w:rPr>
              <w:t>​</w:t>
            </w:r>
            <w:r>
              <w:t>“unlisted” if you prefer)</w:t>
            </w:r>
          </w:p>
          <w:p w14:paraId="221B1A60" w14:textId="77777777" w:rsidR="00B10B42" w:rsidRDefault="00C255A6">
            <w:pPr>
              <w:spacing w:after="0" w:line="240" w:lineRule="auto"/>
            </w:pPr>
            <w:r>
              <w:t>Or</w:t>
            </w:r>
          </w:p>
          <w:p w14:paraId="04CFA37B" w14:textId="77777777" w:rsidR="00B10B42" w:rsidRDefault="00C255A6">
            <w:pPr>
              <w:numPr>
                <w:ilvl w:val="0"/>
                <w:numId w:val="5"/>
              </w:numPr>
              <w:spacing w:after="0" w:line="240" w:lineRule="auto"/>
            </w:pPr>
            <w:r>
              <w:t>Provided by secure file transfer service, ensuring your links do not have an expiration date</w:t>
            </w:r>
          </w:p>
          <w:p w14:paraId="2CBF478D" w14:textId="77777777" w:rsidR="00B10B42" w:rsidRDefault="00C255A6">
            <w:pPr>
              <w:spacing w:after="0" w:line="240" w:lineRule="auto"/>
            </w:pPr>
            <w:r>
              <w:t>Or</w:t>
            </w:r>
          </w:p>
          <w:p w14:paraId="4128C9F5" w14:textId="77777777" w:rsidR="00B10B42" w:rsidRDefault="00C255A6">
            <w:pPr>
              <w:numPr>
                <w:ilvl w:val="0"/>
                <w:numId w:val="6"/>
              </w:numPr>
              <w:spacing w:after="0" w:line="240" w:lineRule="auto"/>
            </w:pPr>
            <w:r>
              <w:t>Upload your videos to the attachment section of the application form.</w:t>
            </w:r>
          </w:p>
          <w:p w14:paraId="54D89EC2" w14:textId="77777777" w:rsidR="00B10B42" w:rsidRDefault="00B10B42">
            <w:pPr>
              <w:spacing w:after="0" w:line="240" w:lineRule="auto"/>
            </w:pPr>
          </w:p>
        </w:tc>
      </w:tr>
      <w:tr w:rsidR="00B10B42" w14:paraId="504267D7"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5E475" w14:textId="77777777" w:rsidR="00B10B42" w:rsidRDefault="00C255A6">
            <w:pPr>
              <w:spacing w:after="0" w:line="240" w:lineRule="auto"/>
              <w:rPr>
                <w:rFonts w:ascii="Apercu Light" w:hAnsi="Apercu Light"/>
              </w:rPr>
            </w:pPr>
            <w:r>
              <w:rPr>
                <w:rFonts w:ascii="Apercu Light" w:hAnsi="Apercu Light"/>
              </w:rPr>
              <w:lastRenderedPageBreak/>
              <w:t>Budget - Income</w:t>
            </w:r>
          </w:p>
          <w:p w14:paraId="5CFA30F2" w14:textId="77777777" w:rsidR="00B10B42" w:rsidRDefault="00C255A6">
            <w:pPr>
              <w:spacing w:after="0" w:line="240" w:lineRule="auto"/>
            </w:pPr>
            <w:r>
              <w:rPr>
                <w:rFonts w:ascii="Apercu Light" w:hAnsi="Apercu Light"/>
                <w:i/>
                <w:iCs/>
              </w:rPr>
              <w:t xml:space="preserve">Please show where your </w:t>
            </w:r>
            <w:r>
              <w:rPr>
                <w:rFonts w:ascii="Apercu Light" w:hAnsi="Apercu Light"/>
                <w:i/>
                <w:iCs/>
              </w:rPr>
              <w:t>financial support for this year of studies will be coming from. If the amount is unconfirmed, please put a 0 in the box</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A8F5" w14:textId="77777777" w:rsidR="00B10B42" w:rsidRDefault="00C255A6">
            <w:pPr>
              <w:spacing w:after="0" w:line="240" w:lineRule="auto"/>
            </w:pPr>
            <w:r>
              <w:t>You must provide a figure for each form of income. If an item is not applicable to you, or the amount is not confirmed, then put 0 next to this line.</w:t>
            </w:r>
          </w:p>
        </w:tc>
      </w:tr>
      <w:tr w:rsidR="00B10B42" w14:paraId="52A2F7C2"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7CB9" w14:textId="77777777" w:rsidR="00B10B42" w:rsidRDefault="00C255A6">
            <w:pPr>
              <w:spacing w:after="0" w:line="240" w:lineRule="auto"/>
              <w:rPr>
                <w:rFonts w:ascii="Apercu Light" w:hAnsi="Apercu Light"/>
              </w:rPr>
            </w:pPr>
            <w:r>
              <w:rPr>
                <w:rFonts w:ascii="Apercu Light" w:hAnsi="Apercu Light"/>
              </w:rPr>
              <w:t>Budget – Expenditure</w:t>
            </w:r>
          </w:p>
          <w:p w14:paraId="0E3B81FA" w14:textId="77777777" w:rsidR="00B10B42" w:rsidRDefault="00C255A6">
            <w:pPr>
              <w:spacing w:after="0" w:line="240" w:lineRule="auto"/>
            </w:pPr>
            <w:r>
              <w:rPr>
                <w:rFonts w:ascii="Apercu Light" w:hAnsi="Apercu Light"/>
                <w:i/>
                <w:iCs/>
              </w:rPr>
              <w:t>Please show estimated costs for this year of studies. Costs should be given as a yearly amount. If a row is not applicable to your situation, please put a 0 in the box.</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1336" w14:textId="77777777" w:rsidR="00B10B42" w:rsidRDefault="00C255A6">
            <w:pPr>
              <w:spacing w:after="0" w:line="240" w:lineRule="auto"/>
            </w:pPr>
            <w:r>
              <w:t>You must provide a figure for each form of expenditure. If an item is not applicable to you, put 0 next to this line. If an amount is not confirmed, please include a realistic estimate.</w:t>
            </w:r>
          </w:p>
          <w:p w14:paraId="4A4BCBB8" w14:textId="77777777" w:rsidR="00B10B42" w:rsidRDefault="00C255A6">
            <w:pPr>
              <w:spacing w:after="0" w:line="240" w:lineRule="auto"/>
            </w:pPr>
            <w:r>
              <w:t>Ensure you give costs as yearly amounts.</w:t>
            </w:r>
          </w:p>
          <w:p w14:paraId="58D32829" w14:textId="77777777" w:rsidR="00B10B42" w:rsidRDefault="00C255A6">
            <w:pPr>
              <w:numPr>
                <w:ilvl w:val="0"/>
                <w:numId w:val="7"/>
              </w:numPr>
              <w:spacing w:after="0" w:line="240" w:lineRule="auto"/>
            </w:pPr>
            <w:r>
              <w:t>Course fees</w:t>
            </w:r>
          </w:p>
          <w:p w14:paraId="37B89053" w14:textId="77777777" w:rsidR="00B10B42" w:rsidRDefault="00C255A6">
            <w:pPr>
              <w:spacing w:after="0" w:line="240" w:lineRule="auto"/>
              <w:ind w:left="720"/>
            </w:pPr>
            <w:r>
              <w:t>- Ensure this is for one year of study</w:t>
            </w:r>
          </w:p>
          <w:p w14:paraId="3E859B6A" w14:textId="77777777" w:rsidR="00B10B42" w:rsidRDefault="00C255A6">
            <w:pPr>
              <w:numPr>
                <w:ilvl w:val="0"/>
                <w:numId w:val="8"/>
              </w:numPr>
              <w:spacing w:after="0" w:line="240" w:lineRule="auto"/>
            </w:pPr>
            <w:r>
              <w:t>Rent</w:t>
            </w:r>
            <w:r>
              <w:br/>
            </w:r>
            <w:r>
              <w:t xml:space="preserve">- Calculate this for </w:t>
            </w:r>
            <w:r>
              <w:t>one year</w:t>
            </w:r>
          </w:p>
          <w:p w14:paraId="26A8147D" w14:textId="77777777" w:rsidR="00B10B42" w:rsidRDefault="00C255A6">
            <w:pPr>
              <w:numPr>
                <w:ilvl w:val="0"/>
                <w:numId w:val="9"/>
              </w:numPr>
              <w:spacing w:after="0" w:line="240" w:lineRule="auto"/>
            </w:pPr>
            <w:r>
              <w:t>Maintenance (</w:t>
            </w:r>
            <w:proofErr w:type="spellStart"/>
            <w:r>
              <w:t>ie</w:t>
            </w:r>
            <w:proofErr w:type="spellEnd"/>
            <w:r>
              <w:t>. Bills, phone, internet, TV)</w:t>
            </w:r>
            <w:r>
              <w:br/>
            </w:r>
            <w:r>
              <w:t>- Consider regular costs calculated for the whole year</w:t>
            </w:r>
          </w:p>
          <w:p w14:paraId="1926D73B" w14:textId="77777777" w:rsidR="00B10B42" w:rsidRDefault="00C255A6">
            <w:pPr>
              <w:numPr>
                <w:ilvl w:val="0"/>
                <w:numId w:val="10"/>
              </w:numPr>
              <w:spacing w:after="0" w:line="240" w:lineRule="auto"/>
            </w:pPr>
            <w:r>
              <w:t>Instrument maintenance</w:t>
            </w:r>
            <w:r>
              <w:br/>
            </w:r>
            <w:r>
              <w:t xml:space="preserve">- </w:t>
            </w:r>
            <w:proofErr w:type="spellStart"/>
            <w:r>
              <w:t>Eg.</w:t>
            </w:r>
            <w:proofErr w:type="spellEnd"/>
            <w:r>
              <w:t xml:space="preserve"> Reeds for a woodwind instrument or strings for a guitar</w:t>
            </w:r>
          </w:p>
          <w:p w14:paraId="021BA16B" w14:textId="77777777" w:rsidR="00B10B42" w:rsidRDefault="00C255A6">
            <w:pPr>
              <w:numPr>
                <w:ilvl w:val="0"/>
                <w:numId w:val="11"/>
              </w:numPr>
              <w:spacing w:after="0" w:line="240" w:lineRule="auto"/>
            </w:pPr>
            <w:r>
              <w:t>Travel</w:t>
            </w:r>
            <w:r>
              <w:br/>
            </w:r>
            <w:r>
              <w:t>- Consider regular costs of travelling to/</w:t>
            </w:r>
            <w:r>
              <w:rPr>
                <w:rFonts w:ascii="Arial" w:hAnsi="Arial" w:cs="Arial"/>
              </w:rPr>
              <w:t>​</w:t>
            </w:r>
            <w:r>
              <w:t>from your college</w:t>
            </w:r>
          </w:p>
          <w:p w14:paraId="790C3513" w14:textId="77777777" w:rsidR="00B10B42" w:rsidRDefault="00C255A6">
            <w:pPr>
              <w:numPr>
                <w:ilvl w:val="0"/>
                <w:numId w:val="12"/>
              </w:numPr>
              <w:spacing w:after="0" w:line="240" w:lineRule="auto"/>
            </w:pPr>
            <w:r>
              <w:t>Study materials (</w:t>
            </w:r>
            <w:proofErr w:type="gramStart"/>
            <w:r>
              <w:t>text books</w:t>
            </w:r>
            <w:proofErr w:type="gramEnd"/>
            <w:r>
              <w:t>/</w:t>
            </w:r>
            <w:r>
              <w:rPr>
                <w:rFonts w:ascii="Arial" w:hAnsi="Arial" w:cs="Arial"/>
              </w:rPr>
              <w:t>​</w:t>
            </w:r>
            <w:r>
              <w:t>sheet</w:t>
            </w:r>
            <w:r>
              <w:rPr>
                <w:rFonts w:ascii="Arial" w:hAnsi="Arial" w:cs="Arial"/>
              </w:rPr>
              <w:t> </w:t>
            </w:r>
            <w:r>
              <w:t>music)</w:t>
            </w:r>
            <w:r>
              <w:br/>
            </w:r>
            <w:r>
              <w:t xml:space="preserve">- This includes any resources you may need to purchase </w:t>
            </w:r>
            <w:proofErr w:type="gramStart"/>
            <w:r>
              <w:t>in order to</w:t>
            </w:r>
            <w:proofErr w:type="gramEnd"/>
            <w:r>
              <w:t xml:space="preserve"> complete your course</w:t>
            </w:r>
          </w:p>
          <w:p w14:paraId="645D0460" w14:textId="77777777" w:rsidR="00B10B42" w:rsidRDefault="00C255A6">
            <w:pPr>
              <w:numPr>
                <w:ilvl w:val="0"/>
                <w:numId w:val="13"/>
              </w:numPr>
              <w:spacing w:after="0" w:line="240" w:lineRule="auto"/>
            </w:pPr>
            <w:r>
              <w:t>Accessibility costs</w:t>
            </w:r>
            <w:r>
              <w:br/>
            </w:r>
            <w:r>
              <w:t>- Do you have additional requirements that involve regular expenditure, such as an ADHD coach, regular medication or other materials/</w:t>
            </w:r>
            <w:r>
              <w:rPr>
                <w:rFonts w:ascii="Arial" w:hAnsi="Arial" w:cs="Arial"/>
              </w:rPr>
              <w:t>​</w:t>
            </w:r>
            <w:r>
              <w:t>software</w:t>
            </w:r>
          </w:p>
          <w:p w14:paraId="5F7DCBFC" w14:textId="77777777" w:rsidR="00B10B42" w:rsidRDefault="00C255A6">
            <w:pPr>
              <w:numPr>
                <w:ilvl w:val="0"/>
                <w:numId w:val="14"/>
              </w:numPr>
              <w:spacing w:after="0" w:line="240" w:lineRule="auto"/>
            </w:pPr>
            <w:r>
              <w:lastRenderedPageBreak/>
              <w:t>Other expenditure</w:t>
            </w:r>
            <w:r>
              <w:br/>
            </w:r>
            <w:r>
              <w:t>- Anything not covered by the above descriptions</w:t>
            </w:r>
          </w:p>
          <w:p w14:paraId="78077F13" w14:textId="77777777" w:rsidR="00B10B42" w:rsidRDefault="00B10B42">
            <w:pPr>
              <w:spacing w:after="0" w:line="240" w:lineRule="auto"/>
            </w:pPr>
          </w:p>
        </w:tc>
      </w:tr>
      <w:tr w:rsidR="00B10B42" w14:paraId="468E828B"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7B10E" w14:textId="77777777" w:rsidR="00B10B42" w:rsidRDefault="00C255A6">
            <w:pPr>
              <w:spacing w:after="0" w:line="240" w:lineRule="auto"/>
              <w:rPr>
                <w:rFonts w:ascii="Apercu Light" w:hAnsi="Apercu Light"/>
              </w:rPr>
            </w:pPr>
            <w:r>
              <w:rPr>
                <w:rFonts w:ascii="Apercu Light" w:hAnsi="Apercu Light"/>
              </w:rPr>
              <w:lastRenderedPageBreak/>
              <w:t>The average award amount for students last year was £2,300. How do you plan to make up any remaining shortfall in your budget?</w:t>
            </w:r>
          </w:p>
          <w:p w14:paraId="2F204F49" w14:textId="77777777" w:rsidR="00B10B42" w:rsidRDefault="00C255A6">
            <w:pPr>
              <w:spacing w:after="0" w:line="240" w:lineRule="auto"/>
            </w:pPr>
            <w:r>
              <w:rPr>
                <w:rFonts w:ascii="Apercu Light" w:hAnsi="Apercu Light"/>
                <w:i/>
                <w:iCs/>
              </w:rPr>
              <w:t xml:space="preserve">Please tell us </w:t>
            </w:r>
            <w:r>
              <w:rPr>
                <w:rFonts w:ascii="Apercu Light" w:hAnsi="Apercu Light"/>
                <w:i/>
                <w:iCs/>
              </w:rPr>
              <w:t>about other income sources you are researching or other organisations you have applied to for financial support.</w:t>
            </w:r>
          </w:p>
        </w:tc>
        <w:tc>
          <w:tcPr>
            <w:tcW w:w="5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E7E43" w14:textId="77777777" w:rsidR="00B10B42" w:rsidRDefault="00C255A6">
            <w:pPr>
              <w:spacing w:after="0" w:line="240" w:lineRule="auto"/>
            </w:pPr>
            <w:r>
              <w:t>We understand that the high costs involved with further study mean an award from Help Musicians might not be enough to be able to afford your studies, so what other options are you exploring? Don’t be afraid to mention any potential or agreed financial support you might be receiving from other sources or organisations, as these show you are researching your options.</w:t>
            </w:r>
          </w:p>
        </w:tc>
      </w:tr>
    </w:tbl>
    <w:p w14:paraId="6432DCCB" w14:textId="77777777" w:rsidR="00B10B42" w:rsidRDefault="00B10B42"/>
    <w:sectPr w:rsidR="00B10B4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00DD" w14:textId="77777777" w:rsidR="00C255A6" w:rsidRDefault="00C255A6">
      <w:pPr>
        <w:spacing w:after="0" w:line="240" w:lineRule="auto"/>
      </w:pPr>
      <w:r>
        <w:separator/>
      </w:r>
    </w:p>
  </w:endnote>
  <w:endnote w:type="continuationSeparator" w:id="0">
    <w:p w14:paraId="6E1B35A4" w14:textId="77777777" w:rsidR="00C255A6" w:rsidRDefault="00C25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ercu Light">
    <w:panose1 w:val="020B0303050601040103"/>
    <w:charset w:val="00"/>
    <w:family w:val="swiss"/>
    <w:notTrueType/>
    <w:pitch w:val="variable"/>
    <w:sig w:usb0="0000014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C33C" w14:textId="77777777" w:rsidR="00C255A6" w:rsidRDefault="00C255A6">
      <w:pPr>
        <w:spacing w:after="0" w:line="240" w:lineRule="auto"/>
      </w:pPr>
      <w:r>
        <w:rPr>
          <w:color w:val="000000"/>
        </w:rPr>
        <w:separator/>
      </w:r>
    </w:p>
  </w:footnote>
  <w:footnote w:type="continuationSeparator" w:id="0">
    <w:p w14:paraId="325D0816" w14:textId="77777777" w:rsidR="00C255A6" w:rsidRDefault="00C25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419"/>
    <w:multiLevelType w:val="multilevel"/>
    <w:tmpl w:val="A56A44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3F0FCA"/>
    <w:multiLevelType w:val="multilevel"/>
    <w:tmpl w:val="C9287C5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C4C61C8"/>
    <w:multiLevelType w:val="multilevel"/>
    <w:tmpl w:val="F5822D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C81887"/>
    <w:multiLevelType w:val="multilevel"/>
    <w:tmpl w:val="36C6A5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142550D"/>
    <w:multiLevelType w:val="multilevel"/>
    <w:tmpl w:val="1AB03E7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Aptos" w:eastAsia="Aptos" w:hAnsi="Aptos" w:cs="Times New Roman"/>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35F6808"/>
    <w:multiLevelType w:val="multilevel"/>
    <w:tmpl w:val="B462B3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9835BDC"/>
    <w:multiLevelType w:val="multilevel"/>
    <w:tmpl w:val="BD7A81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B901802"/>
    <w:multiLevelType w:val="multilevel"/>
    <w:tmpl w:val="53D6A8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D2C272C"/>
    <w:multiLevelType w:val="multilevel"/>
    <w:tmpl w:val="0A6060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914062E"/>
    <w:multiLevelType w:val="multilevel"/>
    <w:tmpl w:val="A6EC29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A722AAC"/>
    <w:multiLevelType w:val="multilevel"/>
    <w:tmpl w:val="96468E9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4D5C106D"/>
    <w:multiLevelType w:val="multilevel"/>
    <w:tmpl w:val="C0A874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33D4435"/>
    <w:multiLevelType w:val="multilevel"/>
    <w:tmpl w:val="CEF28F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758A1353"/>
    <w:multiLevelType w:val="multilevel"/>
    <w:tmpl w:val="336C20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80673717">
    <w:abstractNumId w:val="1"/>
  </w:num>
  <w:num w:numId="2" w16cid:durableId="795830577">
    <w:abstractNumId w:val="3"/>
  </w:num>
  <w:num w:numId="3" w16cid:durableId="1264917987">
    <w:abstractNumId w:val="0"/>
  </w:num>
  <w:num w:numId="4" w16cid:durableId="1687125530">
    <w:abstractNumId w:val="8"/>
  </w:num>
  <w:num w:numId="5" w16cid:durableId="601112452">
    <w:abstractNumId w:val="5"/>
  </w:num>
  <w:num w:numId="6" w16cid:durableId="1512717728">
    <w:abstractNumId w:val="13"/>
  </w:num>
  <w:num w:numId="7" w16cid:durableId="518979660">
    <w:abstractNumId w:val="4"/>
  </w:num>
  <w:num w:numId="8" w16cid:durableId="2048985488">
    <w:abstractNumId w:val="11"/>
  </w:num>
  <w:num w:numId="9" w16cid:durableId="625622064">
    <w:abstractNumId w:val="6"/>
  </w:num>
  <w:num w:numId="10" w16cid:durableId="2051951293">
    <w:abstractNumId w:val="2"/>
  </w:num>
  <w:num w:numId="11" w16cid:durableId="1181578251">
    <w:abstractNumId w:val="12"/>
  </w:num>
  <w:num w:numId="12" w16cid:durableId="1801338083">
    <w:abstractNumId w:val="10"/>
  </w:num>
  <w:num w:numId="13" w16cid:durableId="301160709">
    <w:abstractNumId w:val="7"/>
  </w:num>
  <w:num w:numId="14" w16cid:durableId="487946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10B42"/>
    <w:rsid w:val="00B10B42"/>
    <w:rsid w:val="00C255A6"/>
    <w:rsid w:val="00C9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7554"/>
  <w15:docId w15:val="{0E89EAD1-7D56-4A1F-97EC-8F16D1C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Tipple</dc:creator>
  <dc:description/>
  <cp:lastModifiedBy>Hannah Donovan</cp:lastModifiedBy>
  <cp:revision>2</cp:revision>
  <dcterms:created xsi:type="dcterms:W3CDTF">2026-01-15T14:29:00Z</dcterms:created>
  <dcterms:modified xsi:type="dcterms:W3CDTF">2026-01-15T14:29:00Z</dcterms:modified>
</cp:coreProperties>
</file>