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485EFA0" w:rsidP="553F2C3E" w:rsidRDefault="0485EFA0" w14:paraId="2885C680" w14:textId="57F6749C">
      <w:pPr>
        <w:pStyle w:val="Normal"/>
        <w:suppressLineNumbers w:val="0"/>
        <w:bidi w:val="0"/>
        <w:spacing w:before="0" w:beforeAutospacing="off" w:after="0" w:afterAutospacing="off" w:line="259" w:lineRule="auto"/>
        <w:ind w:left="0" w:right="0"/>
        <w:jc w:val="left"/>
        <w:rPr>
          <w:rFonts w:ascii="Fugue" w:hAnsi="Fugue"/>
          <w:sz w:val="28"/>
          <w:szCs w:val="28"/>
        </w:rPr>
      </w:pPr>
      <w:r w:rsidRPr="553F2C3E" w:rsidR="1FD56B7F">
        <w:rPr>
          <w:rFonts w:ascii="Fugue" w:hAnsi="Fugue"/>
          <w:sz w:val="28"/>
          <w:szCs w:val="28"/>
        </w:rPr>
        <w:t>Co-Pilot</w:t>
      </w:r>
      <w:r w:rsidRPr="553F2C3E" w:rsidR="0485EFA0">
        <w:rPr>
          <w:rFonts w:ascii="Fugue" w:hAnsi="Fugue"/>
          <w:sz w:val="28"/>
          <w:szCs w:val="28"/>
        </w:rPr>
        <w:t xml:space="preserve"> </w:t>
      </w:r>
      <w:r w:rsidRPr="553F2C3E" w:rsidR="612D53A7">
        <w:rPr>
          <w:rFonts w:ascii="Fugue" w:hAnsi="Fugue"/>
          <w:sz w:val="28"/>
          <w:szCs w:val="28"/>
        </w:rPr>
        <w:t xml:space="preserve">Musicians Mentoring Scheme </w:t>
      </w:r>
    </w:p>
    <w:p w:rsidRPr="004F4D1E" w:rsidR="004F4D1E" w:rsidP="004F4D1E" w:rsidRDefault="00735F3F" w14:paraId="75652F38" w14:textId="51DE5ED4">
      <w:pPr>
        <w:spacing w:after="0"/>
        <w:rPr>
          <w:rFonts w:ascii="Apercu" w:hAnsi="Apercu"/>
        </w:rPr>
      </w:pPr>
      <w:r>
        <w:rPr>
          <w:rFonts w:ascii="Apercu" w:hAnsi="Apercu"/>
        </w:rPr>
        <w:t xml:space="preserve">Application Guidance </w:t>
      </w:r>
    </w:p>
    <w:p w:rsidR="00B07A32" w:rsidP="00735F3F" w:rsidRDefault="00B07A32" w14:paraId="5CC19964" w14:textId="77777777">
      <w:pPr>
        <w:rPr>
          <w:rFonts w:ascii="Apercu Light" w:hAnsi="Apercu Light"/>
        </w:rPr>
      </w:pPr>
    </w:p>
    <w:p w:rsidRPr="00735F3F" w:rsidR="00735F3F" w:rsidP="00735F3F" w:rsidRDefault="00735F3F" w14:paraId="5233C45D" w14:textId="39611724">
      <w:pPr>
        <w:rPr>
          <w:rFonts w:ascii="Apercu Light" w:hAnsi="Apercu Light"/>
        </w:rPr>
      </w:pPr>
      <w:r w:rsidRPr="00735F3F">
        <w:rPr>
          <w:rFonts w:ascii="Apercu Light" w:hAnsi="Apercu Light"/>
        </w:rPr>
        <w:t>This guide is here to help you fill in your application for support.</w:t>
      </w:r>
    </w:p>
    <w:p w:rsidRPr="00735F3F" w:rsidR="00735F3F" w:rsidP="00735F3F" w:rsidRDefault="00735F3F" w14:paraId="27010A5D" w14:textId="21C8BC3D">
      <w:pPr>
        <w:rPr>
          <w:rFonts w:ascii="Apercu Light" w:hAnsi="Apercu Light"/>
        </w:rPr>
      </w:pPr>
      <w:r w:rsidRPr="00735F3F">
        <w:rPr>
          <w:rFonts w:ascii="Apercu Light" w:hAnsi="Apercu Light"/>
        </w:rPr>
        <w:t>The questions you will answer are shown in the left column, and the right column explains how to answer them.</w:t>
      </w:r>
      <w:r>
        <w:rPr>
          <w:rFonts w:ascii="Apercu Light" w:hAnsi="Apercu Light"/>
        </w:rPr>
        <w:t xml:space="preserve"> </w:t>
      </w:r>
    </w:p>
    <w:p w:rsidRPr="00735F3F" w:rsidR="00735F3F" w:rsidP="00735F3F" w:rsidRDefault="00735F3F" w14:paraId="6DF75ECF" w14:textId="77777777">
      <w:pPr>
        <w:rPr>
          <w:rFonts w:ascii="Apercu Light" w:hAnsi="Apercu Light"/>
        </w:rPr>
      </w:pPr>
      <w:r w:rsidRPr="00735F3F">
        <w:rPr>
          <w:rFonts w:ascii="Apercu Light" w:hAnsi="Apercu Light"/>
        </w:rPr>
        <w:t>Our application form changes based on the answers you give. This means you may not see every question listed in this guide. We do this to save you time and make sure you only have to give information that matters.</w:t>
      </w:r>
    </w:p>
    <w:p w:rsidRPr="00735F3F" w:rsidR="00735F3F" w:rsidP="00735F3F" w:rsidRDefault="00735F3F" w14:paraId="45FD20E9" w14:textId="77777777">
      <w:pPr>
        <w:rPr>
          <w:rFonts w:ascii="Apercu Light" w:hAnsi="Apercu Light"/>
        </w:rPr>
      </w:pPr>
      <w:r w:rsidRPr="00735F3F">
        <w:rPr>
          <w:rFonts w:ascii="Apercu Light" w:hAnsi="Apercu Light"/>
        </w:rPr>
        <w:t>If you need any help with your application, please contact our team:</w:t>
      </w:r>
    </w:p>
    <w:p w:rsidR="007466D8" w:rsidP="007A09AF" w:rsidRDefault="007466D8" w14:paraId="6E0DA97B" w14:textId="30538B1F">
      <w:pPr>
        <w:rPr>
          <w:rFonts w:ascii="Arial" w:hAnsi="Arial" w:cs="Arial"/>
        </w:rPr>
      </w:pPr>
      <w:r w:rsidRPr="007466D8">
        <w:rPr>
          <w:rFonts w:ascii="Segoe UI Emoji" w:hAnsi="Segoe UI Emoji" w:cs="Segoe UI Emoji"/>
        </w:rPr>
        <w:t>📧</w:t>
      </w:r>
      <w:r w:rsidRPr="007466D8">
        <w:rPr>
          <w:rFonts w:ascii="Apercu Light" w:hAnsi="Apercu Light"/>
        </w:rPr>
        <w:t xml:space="preserve"> support@helpmusicians.org.uk</w:t>
      </w:r>
      <w:r w:rsidRPr="007466D8">
        <w:rPr>
          <w:rFonts w:ascii="Arial" w:hAnsi="Arial" w:cs="Arial"/>
        </w:rPr>
        <w:t> </w:t>
      </w:r>
      <w:r w:rsidRPr="007466D8">
        <w:rPr>
          <w:rFonts w:ascii="Apercu Light" w:hAnsi="Apercu Light"/>
        </w:rPr>
        <w:t> </w:t>
      </w:r>
      <w:r w:rsidRPr="007466D8">
        <w:rPr>
          <w:rFonts w:ascii="Apercu Light" w:hAnsi="Apercu Light"/>
        </w:rPr>
        <w:br/>
      </w:r>
      <w:r w:rsidRPr="007466D8">
        <w:rPr>
          <w:rFonts w:ascii="Segoe UI Emoji" w:hAnsi="Segoe UI Emoji" w:cs="Segoe UI Emoji"/>
        </w:rPr>
        <w:t>📞</w:t>
      </w:r>
      <w:r w:rsidRPr="007466D8">
        <w:rPr>
          <w:rFonts w:ascii="Apercu Light" w:hAnsi="Apercu Light"/>
        </w:rPr>
        <w:t xml:space="preserve"> 020 7239 9101</w:t>
      </w:r>
      <w:r w:rsidRPr="007466D8">
        <w:rPr>
          <w:rFonts w:ascii="Arial" w:hAnsi="Arial" w:cs="Arial"/>
        </w:rPr>
        <w:t> </w:t>
      </w:r>
    </w:p>
    <w:p w:rsidRPr="007A09AF" w:rsidR="00424E62" w:rsidP="007A09AF" w:rsidRDefault="00424E62" w14:paraId="73C0A1C3" w14:textId="77777777">
      <w:pPr>
        <w:rPr>
          <w:rFonts w:ascii="Apercu Light" w:hAnsi="Apercu Light"/>
        </w:rPr>
      </w:pPr>
    </w:p>
    <w:tbl>
      <w:tblPr>
        <w:tblStyle w:val="TableGrid"/>
        <w:tblW w:w="10461" w:type="dxa"/>
        <w:tblLook w:val="04A0" w:firstRow="1" w:lastRow="0" w:firstColumn="1" w:lastColumn="0" w:noHBand="0" w:noVBand="1"/>
      </w:tblPr>
      <w:tblGrid>
        <w:gridCol w:w="4815"/>
        <w:gridCol w:w="5646"/>
      </w:tblGrid>
      <w:tr w:rsidR="007A09AF" w:rsidTr="3FBA37E6" w14:paraId="170B4058" w14:textId="77777777">
        <w:tc>
          <w:tcPr>
            <w:tcW w:w="4815" w:type="dxa"/>
            <w:tcMar/>
          </w:tcPr>
          <w:p w:rsidRPr="00735F3F" w:rsidR="007A09AF" w:rsidP="00893BFE" w:rsidRDefault="00735F3F" w14:paraId="7F37ADA3" w14:textId="62F0F1F2">
            <w:pPr>
              <w:rPr>
                <w:rFonts w:ascii="Apercu" w:hAnsi="Apercu"/>
                <w:sz w:val="22"/>
                <w:szCs w:val="22"/>
              </w:rPr>
            </w:pPr>
            <w:r w:rsidRPr="00735F3F">
              <w:rPr>
                <w:rFonts w:ascii="Apercu" w:hAnsi="Apercu"/>
                <w:sz w:val="22"/>
                <w:szCs w:val="22"/>
              </w:rPr>
              <w:t>Application question</w:t>
            </w:r>
          </w:p>
        </w:tc>
        <w:tc>
          <w:tcPr>
            <w:tcW w:w="5646" w:type="dxa"/>
            <w:tcMar/>
          </w:tcPr>
          <w:p w:rsidRPr="00735F3F" w:rsidR="007A09AF" w:rsidP="00893BFE" w:rsidRDefault="00735F3F" w14:paraId="160D4B37" w14:textId="361522F6">
            <w:pPr>
              <w:rPr>
                <w:rFonts w:ascii="Apercu" w:hAnsi="Apercu"/>
                <w:sz w:val="22"/>
                <w:szCs w:val="22"/>
              </w:rPr>
            </w:pPr>
            <w:r w:rsidRPr="2EB8F9E6">
              <w:rPr>
                <w:rFonts w:ascii="Apercu" w:hAnsi="Apercu"/>
                <w:sz w:val="22"/>
                <w:szCs w:val="22"/>
              </w:rPr>
              <w:t xml:space="preserve">How to answer </w:t>
            </w:r>
            <w:r w:rsidRPr="2EB8F9E6" w:rsidR="48581D6A">
              <w:rPr>
                <w:rFonts w:ascii="Apercu" w:hAnsi="Apercu"/>
                <w:sz w:val="22"/>
                <w:szCs w:val="22"/>
              </w:rPr>
              <w:t>the question</w:t>
            </w:r>
          </w:p>
        </w:tc>
      </w:tr>
      <w:tr w:rsidR="553F2C3E" w:rsidTr="3FBA37E6" w14:paraId="75B532AC">
        <w:trPr>
          <w:trHeight w:val="300"/>
        </w:trPr>
        <w:tc>
          <w:tcPr>
            <w:tcW w:w="4815" w:type="dxa"/>
            <w:tcMar/>
          </w:tcPr>
          <w:p w:rsidR="553F2C3E" w:rsidP="553F2C3E" w:rsidRDefault="553F2C3E" w14:paraId="76DDF510" w14:textId="026DDD06">
            <w:pPr>
              <w:spacing w:before="0" w:beforeAutospacing="off" w:after="0" w:afterAutospacing="off"/>
              <w:rPr>
                <w:rFonts w:ascii="Apercu Light" w:hAnsi="Apercu Light" w:eastAsia="Apercu Light" w:cs="Apercu Light"/>
                <w:b w:val="1"/>
                <w:bCs w:val="1"/>
                <w:i w:val="0"/>
                <w:iCs w:val="0"/>
                <w:caps w:val="0"/>
                <w:smallCaps w:val="0"/>
                <w:color w:val="000000" w:themeColor="text1" w:themeTint="FF" w:themeShade="FF"/>
                <w:sz w:val="22"/>
                <w:szCs w:val="22"/>
                <w:lang w:val="en-GB"/>
              </w:rPr>
            </w:pPr>
            <w:r w:rsidRPr="553F2C3E" w:rsidR="553F2C3E">
              <w:rPr>
                <w:rFonts w:ascii="Apercu Light" w:hAnsi="Apercu Light" w:eastAsia="Apercu Light" w:cs="Apercu Light"/>
                <w:b w:val="1"/>
                <w:bCs w:val="1"/>
                <w:i w:val="0"/>
                <w:iCs w:val="0"/>
                <w:caps w:val="0"/>
                <w:smallCaps w:val="0"/>
                <w:color w:val="000000" w:themeColor="text1" w:themeTint="FF" w:themeShade="FF"/>
                <w:sz w:val="22"/>
                <w:szCs w:val="22"/>
                <w:lang w:val="en-GB"/>
              </w:rPr>
              <w:t>Tell us about your music career so far.</w:t>
            </w:r>
          </w:p>
          <w:p w:rsidR="553F2C3E" w:rsidP="553F2C3E" w:rsidRDefault="553F2C3E" w14:paraId="3F68BB7A" w14:textId="65F1BA0B">
            <w:pPr>
              <w:spacing w:before="0" w:beforeAutospacing="off" w:after="0" w:afterAutospacing="off"/>
              <w:rPr>
                <w:rFonts w:ascii="Apercu Light" w:hAnsi="Apercu Light" w:eastAsia="Apercu Light" w:cs="Apercu Light"/>
                <w:b w:val="1"/>
                <w:bCs w:val="1"/>
                <w:i w:val="0"/>
                <w:iCs w:val="0"/>
                <w:caps w:val="0"/>
                <w:smallCaps w:val="0"/>
                <w:color w:val="000000" w:themeColor="text1" w:themeTint="FF" w:themeShade="FF"/>
                <w:sz w:val="22"/>
                <w:szCs w:val="22"/>
                <w:lang w:val="en-GB"/>
              </w:rPr>
            </w:pPr>
          </w:p>
          <w:p w:rsidR="553F2C3E" w:rsidP="553F2C3E" w:rsidRDefault="553F2C3E" w14:paraId="122D2365" w14:textId="6FC2BF22">
            <w:pPr>
              <w:spacing w:before="0" w:beforeAutospacing="off" w:after="0" w:afterAutospacing="off"/>
              <w:rPr>
                <w:rFonts w:ascii="Apercu Light" w:hAnsi="Apercu Light" w:eastAsia="Apercu Light" w:cs="Apercu Light"/>
                <w:b w:val="0"/>
                <w:bCs w:val="0"/>
                <w:i w:val="0"/>
                <w:iCs w:val="0"/>
                <w:caps w:val="0"/>
                <w:smallCaps w:val="0"/>
                <w:color w:val="000000" w:themeColor="text1" w:themeTint="FF" w:themeShade="FF"/>
                <w:sz w:val="22"/>
                <w:szCs w:val="22"/>
              </w:rPr>
            </w:pP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Use these prompts to help you: </w:t>
            </w:r>
          </w:p>
          <w:p w:rsidR="553F2C3E" w:rsidP="553F2C3E" w:rsidRDefault="553F2C3E" w14:paraId="6B166F12" w14:textId="36709048">
            <w:pPr>
              <w:pStyle w:val="ListParagraph"/>
              <w:numPr>
                <w:ilvl w:val="0"/>
                <w:numId w:val="52"/>
              </w:numPr>
              <w:spacing w:before="0" w:beforeAutospacing="off" w:after="0" w:afterAutospacing="off"/>
              <w:contextualSpacing w:val="0"/>
              <w:rPr>
                <w:rFonts w:ascii="Apercu Light" w:hAnsi="Apercu Light" w:eastAsia="Apercu Light" w:cs="Apercu Light"/>
                <w:b w:val="0"/>
                <w:bCs w:val="0"/>
                <w:i w:val="0"/>
                <w:iCs w:val="0"/>
                <w:caps w:val="0"/>
                <w:smallCaps w:val="0"/>
                <w:color w:val="000000" w:themeColor="text1" w:themeTint="FF" w:themeShade="FF"/>
                <w:sz w:val="22"/>
                <w:szCs w:val="22"/>
              </w:rPr>
            </w:pP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Can you describe your career as a musician so far? </w:t>
            </w:r>
          </w:p>
          <w:p w:rsidR="553F2C3E" w:rsidP="553F2C3E" w:rsidRDefault="553F2C3E" w14:paraId="61C98848" w14:textId="1D80913F">
            <w:pPr>
              <w:pStyle w:val="ListParagraph"/>
              <w:numPr>
                <w:ilvl w:val="0"/>
                <w:numId w:val="52"/>
              </w:numPr>
              <w:spacing w:before="0" w:beforeAutospacing="off" w:after="0" w:afterAutospacing="off"/>
              <w:contextualSpacing w:val="0"/>
              <w:rPr>
                <w:rFonts w:ascii="Apercu Light" w:hAnsi="Apercu Light" w:eastAsia="Apercu Light" w:cs="Apercu Light"/>
                <w:b w:val="0"/>
                <w:bCs w:val="0"/>
                <w:i w:val="0"/>
                <w:iCs w:val="0"/>
                <w:caps w:val="0"/>
                <w:smallCaps w:val="0"/>
                <w:color w:val="000000" w:themeColor="text1" w:themeTint="FF" w:themeShade="FF"/>
                <w:sz w:val="22"/>
                <w:szCs w:val="22"/>
              </w:rPr>
            </w:pP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What have been your biggest highlights in your music career so far? </w:t>
            </w:r>
          </w:p>
          <w:p w:rsidR="553F2C3E" w:rsidP="553F2C3E" w:rsidRDefault="553F2C3E" w14:paraId="0C312E11" w14:textId="7D27FBB1">
            <w:pPr>
              <w:pStyle w:val="ListParagraph"/>
              <w:numPr>
                <w:ilvl w:val="0"/>
                <w:numId w:val="52"/>
              </w:numPr>
              <w:spacing w:before="0" w:beforeAutospacing="off" w:after="0" w:afterAutospacing="off"/>
              <w:contextualSpacing w:val="0"/>
              <w:rPr>
                <w:rFonts w:ascii="Apercu Light" w:hAnsi="Apercu Light" w:eastAsia="Apercu Light" w:cs="Apercu Light"/>
                <w:b w:val="0"/>
                <w:bCs w:val="0"/>
                <w:i w:val="0"/>
                <w:iCs w:val="0"/>
                <w:caps w:val="0"/>
                <w:smallCaps w:val="0"/>
                <w:color w:val="000000" w:themeColor="text1" w:themeTint="FF" w:themeShade="FF"/>
                <w:sz w:val="22"/>
                <w:szCs w:val="22"/>
              </w:rPr>
            </w:pP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How regularly are you working as a musician, and in what roles</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w:t>
            </w:r>
          </w:p>
          <w:p w:rsidR="553F2C3E" w:rsidP="553F2C3E" w:rsidRDefault="553F2C3E" w14:paraId="5A6C5FE4" w14:textId="1AF1CF10">
            <w:pPr>
              <w:spacing w:before="0" w:beforeAutospacing="off" w:after="0" w:afterAutospacing="off"/>
              <w:ind w:left="720"/>
              <w:rPr>
                <w:rFonts w:ascii="Apercu Light" w:hAnsi="Apercu Light" w:eastAsia="Apercu Light" w:cs="Apercu Light"/>
                <w:b w:val="0"/>
                <w:bCs w:val="0"/>
                <w:i w:val="0"/>
                <w:iCs w:val="0"/>
                <w:caps w:val="0"/>
                <w:smallCaps w:val="0"/>
                <w:color w:val="000000" w:themeColor="text1" w:themeTint="FF" w:themeShade="FF"/>
                <w:sz w:val="22"/>
                <w:szCs w:val="22"/>
              </w:rPr>
            </w:pP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w:t>
            </w:r>
          </w:p>
        </w:tc>
        <w:tc>
          <w:tcPr>
            <w:tcW w:w="5646" w:type="dxa"/>
            <w:tcMar/>
          </w:tcPr>
          <w:p w:rsidR="553F2C3E" w:rsidP="553F2C3E" w:rsidRDefault="553F2C3E" w14:paraId="0C12EE6F" w14:textId="151DD455">
            <w:pPr>
              <w:spacing w:before="0" w:beforeAutospacing="off" w:after="0" w:afterAutospacing="off"/>
              <w:rPr>
                <w:rFonts w:ascii="Apercu Light" w:hAnsi="Apercu Light" w:eastAsia="Apercu Light" w:cs="Apercu Light"/>
                <w:b w:val="0"/>
                <w:bCs w:val="0"/>
                <w:i w:val="0"/>
                <w:iCs w:val="0"/>
                <w:caps w:val="0"/>
                <w:smallCaps w:val="0"/>
                <w:color w:val="333333"/>
                <w:sz w:val="22"/>
                <w:szCs w:val="22"/>
                <w:lang w:val="en-GB"/>
              </w:rPr>
            </w:pP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Please give us a timeline or summary of your career. You should include key moments, projects, performances, training, or anything else that helps show how </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you've</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got to where you are now.</w:t>
            </w:r>
            <w:r w:rsidRPr="553F2C3E" w:rsidR="553F2C3E">
              <w:rPr>
                <w:rFonts w:ascii="Apercu Light" w:hAnsi="Apercu Light" w:eastAsia="Apercu Light" w:cs="Apercu Light"/>
                <w:b w:val="0"/>
                <w:bCs w:val="0"/>
                <w:i w:val="0"/>
                <w:iCs w:val="0"/>
                <w:caps w:val="0"/>
                <w:smallCaps w:val="0"/>
                <w:color w:val="333333"/>
                <w:sz w:val="22"/>
                <w:szCs w:val="22"/>
                <w:lang w:val="en-GB"/>
              </w:rPr>
              <w:t xml:space="preserve"> </w:t>
            </w:r>
          </w:p>
          <w:p w:rsidR="553F2C3E" w:rsidP="553F2C3E" w:rsidRDefault="553F2C3E" w14:paraId="14A5E4D1" w14:textId="2B402617">
            <w:pPr>
              <w:spacing w:before="0" w:beforeAutospacing="off" w:after="0" w:afterAutospacing="off"/>
              <w:rPr>
                <w:rFonts w:ascii="Apercu Light" w:hAnsi="Apercu Light" w:eastAsia="Apercu Light" w:cs="Apercu Light"/>
                <w:b w:val="0"/>
                <w:bCs w:val="0"/>
                <w:i w:val="0"/>
                <w:iCs w:val="0"/>
                <w:caps w:val="0"/>
                <w:smallCaps w:val="0"/>
                <w:color w:val="333333"/>
                <w:sz w:val="22"/>
                <w:szCs w:val="22"/>
                <w:lang w:val="en-GB"/>
              </w:rPr>
            </w:pPr>
          </w:p>
          <w:p w:rsidR="553F2C3E" w:rsidP="553F2C3E" w:rsidRDefault="553F2C3E" w14:paraId="4E40BCFA" w14:textId="501CDB75">
            <w:pPr>
              <w:pStyle w:val="ListParagraph"/>
              <w:numPr>
                <w:ilvl w:val="0"/>
                <w:numId w:val="53"/>
              </w:numPr>
              <w:spacing w:before="0" w:beforeAutospacing="off" w:after="0" w:afterAutospacing="off"/>
              <w:contextualSpacing w:val="0"/>
              <w:rPr>
                <w:rFonts w:ascii="Apercu Light" w:hAnsi="Apercu Light" w:eastAsia="Apercu Light" w:cs="Apercu Light"/>
                <w:b w:val="0"/>
                <w:bCs w:val="0"/>
                <w:i w:val="0"/>
                <w:iCs w:val="0"/>
                <w:caps w:val="0"/>
                <w:smallCaps w:val="0"/>
                <w:color w:val="000000" w:themeColor="text1" w:themeTint="FF" w:themeShade="FF"/>
                <w:sz w:val="22"/>
                <w:szCs w:val="22"/>
              </w:rPr>
            </w:pP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In this question we want to understand your career as a musician so far. You have 500 words, so try to include a clear timeline of your work to-date. </w:t>
            </w:r>
          </w:p>
          <w:p w:rsidR="553F2C3E" w:rsidP="553F2C3E" w:rsidRDefault="553F2C3E" w14:paraId="58EAFF5F" w14:textId="0577BE7A">
            <w:pPr>
              <w:spacing w:before="0" w:beforeAutospacing="off" w:after="0" w:afterAutospacing="off"/>
              <w:ind w:left="720"/>
              <w:rPr>
                <w:rFonts w:ascii="Apercu Light" w:hAnsi="Apercu Light" w:eastAsia="Apercu Light" w:cs="Apercu Light"/>
                <w:b w:val="0"/>
                <w:bCs w:val="0"/>
                <w:i w:val="0"/>
                <w:iCs w:val="0"/>
                <w:caps w:val="0"/>
                <w:smallCaps w:val="0"/>
                <w:color w:val="000000" w:themeColor="text1" w:themeTint="FF" w:themeShade="FF"/>
                <w:sz w:val="22"/>
                <w:szCs w:val="22"/>
              </w:rPr>
            </w:pPr>
          </w:p>
          <w:p w:rsidR="553F2C3E" w:rsidP="553F2C3E" w:rsidRDefault="553F2C3E" w14:paraId="75ACE450" w14:textId="3A59CF10">
            <w:pPr>
              <w:pStyle w:val="ListParagraph"/>
              <w:numPr>
                <w:ilvl w:val="0"/>
                <w:numId w:val="53"/>
              </w:numPr>
              <w:spacing w:before="0" w:beforeAutospacing="off" w:after="0" w:afterAutospacing="off"/>
              <w:contextualSpacing w:val="0"/>
              <w:rPr>
                <w:rFonts w:ascii="Apercu Light" w:hAnsi="Apercu Light" w:eastAsia="Apercu Light" w:cs="Apercu Light"/>
                <w:b w:val="0"/>
                <w:bCs w:val="0"/>
                <w:i w:val="0"/>
                <w:iCs w:val="0"/>
                <w:caps w:val="0"/>
                <w:smallCaps w:val="0"/>
                <w:color w:val="000000" w:themeColor="text1" w:themeTint="FF" w:themeShade="FF"/>
                <w:sz w:val="22"/>
                <w:szCs w:val="22"/>
              </w:rPr>
            </w:pP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Be specific: try to include some detail on your career highlights so far. For </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example</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pivotal performances, </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projects</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or collaborations. Try and include some detail on what the impact of these achievements has been on your overall career e.g. an increased following, new opportunities, expanding your network etc. </w:t>
            </w:r>
          </w:p>
          <w:p w:rsidR="553F2C3E" w:rsidP="553F2C3E" w:rsidRDefault="553F2C3E" w14:paraId="762BCE0C" w14:textId="3BBCE066">
            <w:pPr>
              <w:pStyle w:val="Normal"/>
              <w:spacing w:before="0" w:beforeAutospacing="off" w:after="0" w:afterAutospacing="off"/>
              <w:ind w:left="720"/>
              <w:rPr>
                <w:rFonts w:ascii="Apercu Light" w:hAnsi="Apercu Light" w:eastAsia="Apercu Light" w:cs="Apercu Light"/>
                <w:b w:val="0"/>
                <w:bCs w:val="0"/>
                <w:i w:val="0"/>
                <w:iCs w:val="0"/>
                <w:caps w:val="0"/>
                <w:smallCaps w:val="0"/>
                <w:color w:val="000000" w:themeColor="text1" w:themeTint="FF" w:themeShade="FF"/>
                <w:sz w:val="22"/>
                <w:szCs w:val="22"/>
              </w:rPr>
            </w:pPr>
          </w:p>
          <w:p w:rsidR="553F2C3E" w:rsidP="3FBA37E6" w:rsidRDefault="553F2C3E" w14:paraId="6C94E65C" w14:textId="03498137">
            <w:pPr>
              <w:pStyle w:val="ListParagraph"/>
              <w:numPr>
                <w:ilvl w:val="0"/>
                <w:numId w:val="53"/>
              </w:numPr>
              <w:spacing w:before="0" w:beforeAutospacing="off" w:after="0" w:afterAutospacing="off"/>
              <w:contextualSpacing w:val="0"/>
              <w:rPr>
                <w:rFonts w:ascii="Apercu Light" w:hAnsi="Apercu Light" w:eastAsia="Apercu Light" w:cs="Apercu Light"/>
                <w:b w:val="0"/>
                <w:bCs w:val="0"/>
                <w:i w:val="0"/>
                <w:iCs w:val="0"/>
                <w:caps w:val="0"/>
                <w:smallCaps w:val="0"/>
                <w:color w:val="000000" w:themeColor="text1" w:themeTint="FF" w:themeShade="FF"/>
                <w:sz w:val="22"/>
                <w:szCs w:val="22"/>
              </w:rPr>
            </w:pPr>
            <w:r w:rsidRPr="3FBA37E6"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We’re</w:t>
            </w:r>
            <w:r w:rsidRPr="3FBA37E6"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also looking to see how regularly you currently work as a musician, and in what ways. If you work in multiple roles as a </w:t>
            </w:r>
            <w:r w:rsidRPr="3FBA37E6"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musician</w:t>
            </w:r>
            <w:r w:rsidRPr="3FBA37E6"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w:t>
            </w:r>
            <w:r w:rsidRPr="3FBA37E6"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we’d</w:t>
            </w:r>
            <w:r w:rsidRPr="3FBA37E6"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recommend including detail on each of the roles that make up your career. </w:t>
            </w:r>
          </w:p>
          <w:p w:rsidR="553F2C3E" w:rsidP="3FBA37E6" w:rsidRDefault="553F2C3E" w14:paraId="0548F139" w14:textId="74FCFD6C">
            <w:pPr>
              <w:pStyle w:val="ListParagraph"/>
              <w:spacing w:before="0" w:beforeAutospacing="off" w:after="0" w:afterAutospacing="off"/>
              <w:ind w:left="720"/>
              <w:contextualSpacing w:val="0"/>
              <w:rPr>
                <w:rFonts w:ascii="Apercu Light" w:hAnsi="Apercu Light" w:eastAsia="Apercu Light" w:cs="Apercu Light"/>
                <w:b w:val="0"/>
                <w:bCs w:val="0"/>
                <w:i w:val="0"/>
                <w:iCs w:val="0"/>
                <w:caps w:val="0"/>
                <w:smallCaps w:val="0"/>
                <w:color w:val="000000" w:themeColor="text1" w:themeTint="FF" w:themeShade="FF"/>
                <w:sz w:val="22"/>
                <w:szCs w:val="22"/>
              </w:rPr>
            </w:pPr>
          </w:p>
        </w:tc>
      </w:tr>
      <w:tr w:rsidR="553F2C3E" w:rsidTr="3FBA37E6" w14:paraId="781F037F">
        <w:trPr>
          <w:trHeight w:val="300"/>
        </w:trPr>
        <w:tc>
          <w:tcPr>
            <w:tcW w:w="4815" w:type="dxa"/>
            <w:tcMar/>
          </w:tcPr>
          <w:p w:rsidR="553F2C3E" w:rsidP="553F2C3E" w:rsidRDefault="553F2C3E" w14:paraId="127F3D15" w14:textId="7CCC5AEA">
            <w:pPr>
              <w:spacing w:before="0" w:beforeAutospacing="off" w:after="0" w:afterAutospacing="off"/>
              <w:rPr>
                <w:rFonts w:ascii="Apercu Light" w:hAnsi="Apercu Light" w:eastAsia="Apercu Light" w:cs="Apercu Light"/>
                <w:b w:val="1"/>
                <w:bCs w:val="1"/>
                <w:i w:val="0"/>
                <w:iCs w:val="0"/>
                <w:caps w:val="0"/>
                <w:smallCaps w:val="0"/>
                <w:color w:val="000000" w:themeColor="text1" w:themeTint="FF" w:themeShade="FF"/>
                <w:sz w:val="22"/>
                <w:szCs w:val="22"/>
                <w:lang w:val="en-GB"/>
              </w:rPr>
            </w:pPr>
            <w:r w:rsidRPr="553F2C3E" w:rsidR="553F2C3E">
              <w:rPr>
                <w:rFonts w:ascii="Apercu Light" w:hAnsi="Apercu Light" w:eastAsia="Apercu Light" w:cs="Apercu Light"/>
                <w:b w:val="1"/>
                <w:bCs w:val="1"/>
                <w:i w:val="0"/>
                <w:iCs w:val="0"/>
                <w:caps w:val="0"/>
                <w:smallCaps w:val="0"/>
                <w:color w:val="000000" w:themeColor="text1" w:themeTint="FF" w:themeShade="FF"/>
                <w:sz w:val="22"/>
                <w:szCs w:val="22"/>
                <w:lang w:val="en-GB"/>
              </w:rPr>
              <w:t>What are your music career goals, and what are your plans for the next 12 months to help you get there?</w:t>
            </w:r>
          </w:p>
          <w:p w:rsidR="553F2C3E" w:rsidP="553F2C3E" w:rsidRDefault="553F2C3E" w14:paraId="22C47267" w14:textId="5BC518F7">
            <w:pPr>
              <w:spacing w:before="0" w:beforeAutospacing="off" w:after="0" w:afterAutospacing="off"/>
              <w:rPr>
                <w:rFonts w:ascii="Apercu Light" w:hAnsi="Apercu Light" w:eastAsia="Apercu Light" w:cs="Apercu Light"/>
                <w:b w:val="1"/>
                <w:bCs w:val="1"/>
                <w:i w:val="0"/>
                <w:iCs w:val="0"/>
                <w:caps w:val="0"/>
                <w:smallCaps w:val="0"/>
                <w:color w:val="000000" w:themeColor="text1" w:themeTint="FF" w:themeShade="FF"/>
                <w:sz w:val="22"/>
                <w:szCs w:val="22"/>
                <w:lang w:val="en-GB"/>
              </w:rPr>
            </w:pPr>
          </w:p>
          <w:p w:rsidR="553F2C3E" w:rsidP="553F2C3E" w:rsidRDefault="553F2C3E" w14:paraId="08CE5ADB" w14:textId="20DE835D">
            <w:pPr>
              <w:spacing w:before="0" w:beforeAutospacing="off" w:after="0" w:afterAutospacing="off"/>
              <w:rPr>
                <w:rFonts w:ascii="Apercu Light" w:hAnsi="Apercu Light" w:eastAsia="Apercu Light" w:cs="Apercu Light"/>
                <w:b w:val="0"/>
                <w:bCs w:val="0"/>
                <w:i w:val="0"/>
                <w:iCs w:val="0"/>
                <w:caps w:val="0"/>
                <w:smallCaps w:val="0"/>
                <w:color w:val="000000" w:themeColor="text1" w:themeTint="FF" w:themeShade="FF"/>
                <w:sz w:val="22"/>
                <w:szCs w:val="22"/>
              </w:rPr>
            </w:pP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Use these prompts to help you: </w:t>
            </w:r>
          </w:p>
          <w:p w:rsidR="553F2C3E" w:rsidP="553F2C3E" w:rsidRDefault="553F2C3E" w14:paraId="7913F4F4" w14:textId="4E9466D6">
            <w:pPr>
              <w:pStyle w:val="ListParagraph"/>
              <w:numPr>
                <w:ilvl w:val="0"/>
                <w:numId w:val="54"/>
              </w:numPr>
              <w:spacing w:before="0" w:beforeAutospacing="off" w:after="0" w:afterAutospacing="off"/>
              <w:contextualSpacing w:val="0"/>
              <w:rPr>
                <w:rFonts w:ascii="Apercu Light" w:hAnsi="Apercu Light" w:eastAsia="Apercu Light" w:cs="Apercu Light"/>
                <w:b w:val="0"/>
                <w:bCs w:val="0"/>
                <w:i w:val="0"/>
                <w:iCs w:val="0"/>
                <w:caps w:val="0"/>
                <w:smallCaps w:val="0"/>
                <w:color w:val="000000" w:themeColor="text1" w:themeTint="FF" w:themeShade="FF"/>
                <w:sz w:val="22"/>
                <w:szCs w:val="22"/>
              </w:rPr>
            </w:pP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What do you plan to achieve in the next 12 months? E.g. diversifying income, expanding networks, upcoming projects. </w:t>
            </w:r>
          </w:p>
          <w:p w:rsidR="553F2C3E" w:rsidP="553F2C3E" w:rsidRDefault="553F2C3E" w14:paraId="495727E3" w14:textId="7778DFA2">
            <w:pPr>
              <w:pStyle w:val="ListParagraph"/>
              <w:numPr>
                <w:ilvl w:val="0"/>
                <w:numId w:val="54"/>
              </w:numPr>
              <w:spacing w:before="0" w:beforeAutospacing="off" w:after="0" w:afterAutospacing="off"/>
              <w:contextualSpacing w:val="0"/>
              <w:rPr>
                <w:rFonts w:ascii="Apercu Light" w:hAnsi="Apercu Light" w:eastAsia="Apercu Light" w:cs="Apercu Light"/>
                <w:b w:val="0"/>
                <w:bCs w:val="0"/>
                <w:i w:val="0"/>
                <w:iCs w:val="0"/>
                <w:caps w:val="0"/>
                <w:smallCaps w:val="0"/>
                <w:color w:val="000000" w:themeColor="text1" w:themeTint="FF" w:themeShade="FF"/>
                <w:sz w:val="22"/>
                <w:szCs w:val="22"/>
              </w:rPr>
            </w:pP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How do your 12-month plans tie into your long-term career goals as a musician? </w:t>
            </w:r>
          </w:p>
          <w:p w:rsidR="553F2C3E" w:rsidP="553F2C3E" w:rsidRDefault="553F2C3E" w14:paraId="6C828C5B" w14:textId="39D384DB">
            <w:pPr>
              <w:pStyle w:val="ListParagraph"/>
              <w:numPr>
                <w:ilvl w:val="0"/>
                <w:numId w:val="54"/>
              </w:numPr>
              <w:spacing w:before="0" w:beforeAutospacing="off" w:after="0" w:afterAutospacing="off"/>
              <w:contextualSpacing w:val="0"/>
              <w:rPr>
                <w:rFonts w:ascii="Apercu Light" w:hAnsi="Apercu Light" w:eastAsia="Apercu Light" w:cs="Apercu Light"/>
                <w:b w:val="0"/>
                <w:bCs w:val="0"/>
                <w:i w:val="0"/>
                <w:iCs w:val="0"/>
                <w:caps w:val="0"/>
                <w:smallCaps w:val="0"/>
                <w:color w:val="000000" w:themeColor="text1" w:themeTint="FF" w:themeShade="FF"/>
                <w:sz w:val="22"/>
                <w:szCs w:val="22"/>
              </w:rPr>
            </w:pP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How do you plan to achieve your 12-month goals, and how will this </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benefit</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your career? </w:t>
            </w:r>
          </w:p>
          <w:p w:rsidR="553F2C3E" w:rsidP="553F2C3E" w:rsidRDefault="553F2C3E" w14:paraId="34683182" w14:textId="685A9B8D">
            <w:pPr>
              <w:spacing w:before="0" w:beforeAutospacing="off" w:after="0" w:afterAutospacing="off"/>
              <w:rPr>
                <w:rFonts w:ascii="Apercu Light" w:hAnsi="Apercu Light" w:eastAsia="Apercu Light" w:cs="Apercu Light"/>
                <w:b w:val="0"/>
                <w:bCs w:val="0"/>
                <w:i w:val="0"/>
                <w:iCs w:val="0"/>
                <w:caps w:val="0"/>
                <w:smallCaps w:val="0"/>
                <w:color w:val="000000" w:themeColor="text1" w:themeTint="FF" w:themeShade="FF"/>
                <w:sz w:val="22"/>
                <w:szCs w:val="22"/>
              </w:rPr>
            </w:pPr>
          </w:p>
          <w:p w:rsidR="553F2C3E" w:rsidP="553F2C3E" w:rsidRDefault="553F2C3E" w14:paraId="1DE40451" w14:textId="79129CB9">
            <w:pPr>
              <w:spacing w:before="0" w:beforeAutospacing="off" w:after="0" w:afterAutospacing="off"/>
              <w:rPr>
                <w:rFonts w:ascii="Apercu Light" w:hAnsi="Apercu Light" w:eastAsia="Apercu Light" w:cs="Apercu Light"/>
                <w:b w:val="0"/>
                <w:bCs w:val="0"/>
                <w:i w:val="0"/>
                <w:iCs w:val="0"/>
                <w:caps w:val="0"/>
                <w:smallCaps w:val="0"/>
                <w:color w:val="000000" w:themeColor="text1" w:themeTint="FF" w:themeShade="FF"/>
                <w:sz w:val="22"/>
                <w:szCs w:val="22"/>
              </w:rPr>
            </w:pPr>
          </w:p>
        </w:tc>
        <w:tc>
          <w:tcPr>
            <w:tcW w:w="5646" w:type="dxa"/>
            <w:tcMar/>
          </w:tcPr>
          <w:p w:rsidR="553F2C3E" w:rsidP="553F2C3E" w:rsidRDefault="553F2C3E" w14:paraId="155B9B83" w14:textId="67A58FE2">
            <w:pPr>
              <w:spacing w:before="0" w:beforeAutospacing="off" w:after="0" w:afterAutospacing="off"/>
              <w:rPr>
                <w:rFonts w:ascii="Apercu Light" w:hAnsi="Apercu Light" w:eastAsia="Apercu Light" w:cs="Apercu Light"/>
                <w:b w:val="0"/>
                <w:bCs w:val="0"/>
                <w:i w:val="0"/>
                <w:iCs w:val="0"/>
                <w:caps w:val="0"/>
                <w:smallCaps w:val="0"/>
                <w:color w:val="000000" w:themeColor="text1" w:themeTint="FF" w:themeShade="FF"/>
                <w:sz w:val="22"/>
                <w:szCs w:val="22"/>
              </w:rPr>
            </w:pP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Please tell us about the kind of music career you want to build and give a clear outline of what you plan to do over the next year (for example: projects, training, or work). Explain how each part of your plan will help you move towards your long-term goals.</w:t>
            </w:r>
          </w:p>
          <w:p w:rsidR="553F2C3E" w:rsidP="553F2C3E" w:rsidRDefault="553F2C3E" w14:paraId="2129F41E" w14:textId="2E1ECF89">
            <w:pPr>
              <w:spacing w:before="0" w:beforeAutospacing="off" w:after="0" w:afterAutospacing="off"/>
              <w:rPr>
                <w:rFonts w:ascii="Apercu Light" w:hAnsi="Apercu Light" w:eastAsia="Apercu Light" w:cs="Apercu Light"/>
                <w:b w:val="0"/>
                <w:bCs w:val="0"/>
                <w:i w:val="0"/>
                <w:iCs w:val="0"/>
                <w:caps w:val="0"/>
                <w:smallCaps w:val="0"/>
                <w:color w:val="000000" w:themeColor="text1" w:themeTint="FF" w:themeShade="FF"/>
                <w:sz w:val="22"/>
                <w:szCs w:val="22"/>
              </w:rPr>
            </w:pPr>
          </w:p>
          <w:p w:rsidR="553F2C3E" w:rsidP="553F2C3E" w:rsidRDefault="553F2C3E" w14:paraId="33F7DD88" w14:textId="176873A7">
            <w:pPr>
              <w:pStyle w:val="ListParagraph"/>
              <w:numPr>
                <w:ilvl w:val="0"/>
                <w:numId w:val="55"/>
              </w:numPr>
              <w:spacing w:before="0" w:beforeAutospacing="off" w:after="0" w:afterAutospacing="off"/>
              <w:contextualSpacing w:val="0"/>
              <w:rPr>
                <w:rFonts w:ascii="Apercu Light" w:hAnsi="Apercu Light" w:eastAsia="Apercu Light" w:cs="Apercu Light"/>
                <w:b w:val="0"/>
                <w:bCs w:val="0"/>
                <w:i w:val="0"/>
                <w:iCs w:val="0"/>
                <w:caps w:val="0"/>
                <w:smallCaps w:val="0"/>
                <w:color w:val="000000" w:themeColor="text1" w:themeTint="FF" w:themeShade="FF"/>
                <w:sz w:val="22"/>
                <w:szCs w:val="22"/>
              </w:rPr>
            </w:pP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In this section </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we’re</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looking to understand what your career goals are for the next 12 months, and how these plans tie into your longer-term ambitions as a musician.</w:t>
            </w:r>
          </w:p>
          <w:p w:rsidR="553F2C3E" w:rsidP="553F2C3E" w:rsidRDefault="553F2C3E" w14:paraId="079C7014" w14:textId="7E0F8437">
            <w:pPr>
              <w:spacing w:before="0" w:beforeAutospacing="off" w:after="0" w:afterAutospacing="off"/>
              <w:ind w:left="720"/>
              <w:rPr>
                <w:rFonts w:ascii="Apercu Light" w:hAnsi="Apercu Light" w:eastAsia="Apercu Light" w:cs="Apercu Light"/>
                <w:b w:val="0"/>
                <w:bCs w:val="0"/>
                <w:i w:val="0"/>
                <w:iCs w:val="0"/>
                <w:caps w:val="0"/>
                <w:smallCaps w:val="0"/>
                <w:color w:val="000000" w:themeColor="text1" w:themeTint="FF" w:themeShade="FF"/>
                <w:sz w:val="22"/>
                <w:szCs w:val="22"/>
              </w:rPr>
            </w:pPr>
          </w:p>
          <w:p w:rsidR="553F2C3E" w:rsidP="553F2C3E" w:rsidRDefault="553F2C3E" w14:paraId="6FA9F14E" w14:textId="7B42A446">
            <w:pPr>
              <w:pStyle w:val="ListParagraph"/>
              <w:numPr>
                <w:ilvl w:val="0"/>
                <w:numId w:val="55"/>
              </w:numPr>
              <w:spacing w:before="0" w:beforeAutospacing="off" w:after="0" w:afterAutospacing="off"/>
              <w:contextualSpacing w:val="0"/>
              <w:rPr>
                <w:rFonts w:ascii="Apercu Light" w:hAnsi="Apercu Light" w:eastAsia="Apercu Light" w:cs="Apercu Light"/>
                <w:b w:val="0"/>
                <w:bCs w:val="0"/>
                <w:i w:val="0"/>
                <w:iCs w:val="0"/>
                <w:caps w:val="0"/>
                <w:smallCaps w:val="0"/>
                <w:color w:val="000000" w:themeColor="text1" w:themeTint="FF" w:themeShade="FF"/>
                <w:sz w:val="22"/>
                <w:szCs w:val="22"/>
              </w:rPr>
            </w:pP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Try to include as much detail as possible on how you plan to achieve your goals. It helps us to understand the steps which you plan to take </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in order to</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achieve your plans for the next year. We would recommend ensuring you cover the who, what, where, when, why and how in your answer. </w:t>
            </w:r>
          </w:p>
          <w:p w:rsidR="553F2C3E" w:rsidP="553F2C3E" w:rsidRDefault="553F2C3E" w14:paraId="57E473AA" w14:textId="5BEF30DE">
            <w:pPr>
              <w:spacing w:before="0" w:beforeAutospacing="off" w:after="0" w:afterAutospacing="off"/>
              <w:ind w:left="720"/>
              <w:rPr>
                <w:rFonts w:ascii="Apercu Light" w:hAnsi="Apercu Light" w:eastAsia="Apercu Light" w:cs="Apercu Light"/>
                <w:b w:val="0"/>
                <w:bCs w:val="0"/>
                <w:i w:val="0"/>
                <w:iCs w:val="0"/>
                <w:caps w:val="0"/>
                <w:smallCaps w:val="0"/>
                <w:color w:val="000000" w:themeColor="text1" w:themeTint="FF" w:themeShade="FF"/>
                <w:sz w:val="22"/>
                <w:szCs w:val="22"/>
              </w:rPr>
            </w:pPr>
          </w:p>
          <w:p w:rsidR="553F2C3E" w:rsidP="553F2C3E" w:rsidRDefault="553F2C3E" w14:paraId="5E4903E9" w14:textId="74727199">
            <w:pPr>
              <w:pStyle w:val="ListParagraph"/>
              <w:numPr>
                <w:ilvl w:val="0"/>
                <w:numId w:val="55"/>
              </w:numPr>
              <w:spacing w:before="0" w:beforeAutospacing="off" w:after="0" w:afterAutospacing="off"/>
              <w:contextualSpacing w:val="0"/>
              <w:rPr>
                <w:rFonts w:ascii="Apercu Light" w:hAnsi="Apercu Light" w:eastAsia="Apercu Light" w:cs="Apercu Light"/>
                <w:b w:val="0"/>
                <w:bCs w:val="0"/>
                <w:i w:val="0"/>
                <w:iCs w:val="0"/>
                <w:caps w:val="0"/>
                <w:smallCaps w:val="0"/>
                <w:color w:val="000000" w:themeColor="text1" w:themeTint="FF" w:themeShade="FF"/>
                <w:sz w:val="22"/>
                <w:szCs w:val="22"/>
              </w:rPr>
            </w:pP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It’s</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important to remember that Co-Pilot is a career development programme, so </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it’s</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helpful for us to understand what you plan to work on for the next year and how your plans will help you to build a thriving and sustainable career as a musician. </w:t>
            </w:r>
          </w:p>
          <w:p w:rsidR="553F2C3E" w:rsidP="553F2C3E" w:rsidRDefault="553F2C3E" w14:paraId="3F9C2C93" w14:textId="47DEDCEF">
            <w:pPr>
              <w:spacing w:before="0" w:beforeAutospacing="off" w:after="0" w:afterAutospacing="off"/>
              <w:ind w:left="720"/>
              <w:rPr>
                <w:rFonts w:ascii="Apercu Light" w:hAnsi="Apercu Light" w:eastAsia="Apercu Light" w:cs="Apercu Light"/>
                <w:b w:val="0"/>
                <w:bCs w:val="0"/>
                <w:i w:val="0"/>
                <w:iCs w:val="0"/>
                <w:caps w:val="0"/>
                <w:smallCaps w:val="0"/>
                <w:color w:val="000000" w:themeColor="text1" w:themeTint="FF" w:themeShade="FF"/>
                <w:sz w:val="22"/>
                <w:szCs w:val="22"/>
              </w:rPr>
            </w:pPr>
          </w:p>
          <w:p w:rsidR="553F2C3E" w:rsidP="553F2C3E" w:rsidRDefault="553F2C3E" w14:paraId="156EF550" w14:textId="20C3EE5F">
            <w:pPr>
              <w:spacing w:before="0" w:beforeAutospacing="off" w:after="0" w:afterAutospacing="off"/>
              <w:ind w:left="720"/>
              <w:rPr>
                <w:rFonts w:ascii="Apercu Light" w:hAnsi="Apercu Light" w:eastAsia="Apercu Light" w:cs="Apercu Light"/>
                <w:b w:val="0"/>
                <w:bCs w:val="0"/>
                <w:i w:val="0"/>
                <w:iCs w:val="0"/>
                <w:caps w:val="0"/>
                <w:smallCaps w:val="0"/>
                <w:color w:val="000000" w:themeColor="text1" w:themeTint="FF" w:themeShade="FF"/>
                <w:sz w:val="22"/>
                <w:szCs w:val="22"/>
              </w:rPr>
            </w:pPr>
          </w:p>
          <w:p w:rsidR="553F2C3E" w:rsidP="553F2C3E" w:rsidRDefault="553F2C3E" w14:paraId="61663E3D" w14:textId="7A8070B9">
            <w:pPr>
              <w:spacing w:before="0" w:beforeAutospacing="off" w:after="0" w:afterAutospacing="off"/>
              <w:rPr>
                <w:rFonts w:ascii="Apercu Light" w:hAnsi="Apercu Light" w:eastAsia="Apercu Light" w:cs="Apercu Light"/>
                <w:b w:val="0"/>
                <w:bCs w:val="0"/>
                <w:i w:val="0"/>
                <w:iCs w:val="0"/>
                <w:caps w:val="0"/>
                <w:smallCaps w:val="0"/>
                <w:color w:val="000000" w:themeColor="text1" w:themeTint="FF" w:themeShade="FF"/>
                <w:sz w:val="22"/>
                <w:szCs w:val="22"/>
              </w:rPr>
            </w:pPr>
          </w:p>
        </w:tc>
      </w:tr>
      <w:tr w:rsidR="553F2C3E" w:rsidTr="3FBA37E6" w14:paraId="18953F0C">
        <w:trPr>
          <w:trHeight w:val="300"/>
        </w:trPr>
        <w:tc>
          <w:tcPr>
            <w:tcW w:w="4815" w:type="dxa"/>
            <w:tcMar/>
          </w:tcPr>
          <w:p w:rsidR="553F2C3E" w:rsidP="553F2C3E" w:rsidRDefault="553F2C3E" w14:paraId="1CD6F117" w14:textId="007E3839">
            <w:pPr>
              <w:spacing w:before="0" w:beforeAutospacing="off" w:after="0" w:afterAutospacing="off"/>
              <w:rPr>
                <w:rFonts w:ascii="Apercu Light" w:hAnsi="Apercu Light" w:eastAsia="Apercu Light" w:cs="Apercu Light"/>
                <w:b w:val="1"/>
                <w:bCs w:val="1"/>
                <w:i w:val="0"/>
                <w:iCs w:val="0"/>
                <w:caps w:val="0"/>
                <w:smallCaps w:val="0"/>
                <w:color w:val="000000" w:themeColor="text1" w:themeTint="FF" w:themeShade="FF"/>
                <w:sz w:val="22"/>
                <w:szCs w:val="22"/>
                <w:lang w:val="en-GB"/>
              </w:rPr>
            </w:pPr>
            <w:r w:rsidRPr="553F2C3E" w:rsidR="553F2C3E">
              <w:rPr>
                <w:rFonts w:ascii="Apercu Light" w:hAnsi="Apercu Light" w:eastAsia="Apercu Light" w:cs="Apercu Light"/>
                <w:b w:val="1"/>
                <w:bCs w:val="1"/>
                <w:i w:val="0"/>
                <w:iCs w:val="0"/>
                <w:caps w:val="0"/>
                <w:smallCaps w:val="0"/>
                <w:color w:val="000000" w:themeColor="text1" w:themeTint="FF" w:themeShade="FF"/>
                <w:sz w:val="22"/>
                <w:szCs w:val="22"/>
                <w:lang w:val="en-GB"/>
              </w:rPr>
              <w:t xml:space="preserve">Why do you feel this is </w:t>
            </w:r>
            <w:r w:rsidRPr="553F2C3E" w:rsidR="553F2C3E">
              <w:rPr>
                <w:rFonts w:ascii="Apercu Light" w:hAnsi="Apercu Light" w:eastAsia="Apercu Light" w:cs="Apercu Light"/>
                <w:b w:val="1"/>
                <w:bCs w:val="1"/>
                <w:i w:val="0"/>
                <w:iCs w:val="0"/>
                <w:caps w:val="0"/>
                <w:smallCaps w:val="0"/>
                <w:color w:val="000000" w:themeColor="text1" w:themeTint="FF" w:themeShade="FF"/>
                <w:sz w:val="22"/>
                <w:szCs w:val="22"/>
                <w:lang w:val="en-GB"/>
              </w:rPr>
              <w:t>a good time</w:t>
            </w:r>
            <w:r w:rsidRPr="553F2C3E" w:rsidR="553F2C3E">
              <w:rPr>
                <w:rFonts w:ascii="Apercu Light" w:hAnsi="Apercu Light" w:eastAsia="Apercu Light" w:cs="Apercu Light"/>
                <w:b w:val="1"/>
                <w:bCs w:val="1"/>
                <w:i w:val="0"/>
                <w:iCs w:val="0"/>
                <w:caps w:val="0"/>
                <w:smallCaps w:val="0"/>
                <w:color w:val="000000" w:themeColor="text1" w:themeTint="FF" w:themeShade="FF"/>
                <w:sz w:val="22"/>
                <w:szCs w:val="22"/>
                <w:lang w:val="en-GB"/>
              </w:rPr>
              <w:t xml:space="preserve"> in your music career to have a mentor?</w:t>
            </w:r>
          </w:p>
          <w:p w:rsidR="553F2C3E" w:rsidP="553F2C3E" w:rsidRDefault="553F2C3E" w14:paraId="17E93A4F" w14:textId="1447F154">
            <w:pPr>
              <w:spacing w:before="0" w:beforeAutospacing="off" w:after="0" w:afterAutospacing="off"/>
              <w:rPr>
                <w:rFonts w:ascii="Apercu Light" w:hAnsi="Apercu Light" w:eastAsia="Apercu Light" w:cs="Apercu Light"/>
                <w:b w:val="1"/>
                <w:bCs w:val="1"/>
                <w:i w:val="0"/>
                <w:iCs w:val="0"/>
                <w:caps w:val="0"/>
                <w:smallCaps w:val="0"/>
                <w:color w:val="000000" w:themeColor="text1" w:themeTint="FF" w:themeShade="FF"/>
                <w:sz w:val="22"/>
                <w:szCs w:val="22"/>
                <w:lang w:val="en-GB"/>
              </w:rPr>
            </w:pPr>
          </w:p>
          <w:p w:rsidR="553F2C3E" w:rsidP="553F2C3E" w:rsidRDefault="553F2C3E" w14:paraId="271647B3" w14:textId="421A3885">
            <w:pPr>
              <w:spacing w:before="0" w:beforeAutospacing="off" w:after="0" w:afterAutospacing="off"/>
              <w:rPr>
                <w:rFonts w:ascii="Apercu Light" w:hAnsi="Apercu Light" w:eastAsia="Apercu Light" w:cs="Apercu Light"/>
                <w:b w:val="0"/>
                <w:bCs w:val="0"/>
                <w:i w:val="0"/>
                <w:iCs w:val="0"/>
                <w:caps w:val="0"/>
                <w:smallCaps w:val="0"/>
                <w:color w:val="000000" w:themeColor="text1" w:themeTint="FF" w:themeShade="FF"/>
                <w:sz w:val="22"/>
                <w:szCs w:val="22"/>
              </w:rPr>
            </w:pP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Use these prompts to help you: </w:t>
            </w:r>
          </w:p>
          <w:p w:rsidR="553F2C3E" w:rsidP="553F2C3E" w:rsidRDefault="553F2C3E" w14:paraId="5770D07F" w14:textId="6312A715">
            <w:pPr>
              <w:pStyle w:val="ListParagraph"/>
              <w:numPr>
                <w:ilvl w:val="0"/>
                <w:numId w:val="56"/>
              </w:numPr>
              <w:spacing w:before="0" w:beforeAutospacing="off" w:after="0" w:afterAutospacing="off"/>
              <w:contextualSpacing w:val="0"/>
              <w:rPr>
                <w:rFonts w:ascii="Apercu Light" w:hAnsi="Apercu Light" w:eastAsia="Apercu Light" w:cs="Apercu Light"/>
                <w:b w:val="0"/>
                <w:bCs w:val="0"/>
                <w:i w:val="0"/>
                <w:iCs w:val="0"/>
                <w:caps w:val="0"/>
                <w:smallCaps w:val="0"/>
                <w:color w:val="000000" w:themeColor="text1" w:themeTint="FF" w:themeShade="FF"/>
                <w:sz w:val="22"/>
                <w:szCs w:val="22"/>
              </w:rPr>
            </w:pP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Why are you looking for mentoring support? </w:t>
            </w:r>
          </w:p>
          <w:p w:rsidR="553F2C3E" w:rsidP="553F2C3E" w:rsidRDefault="553F2C3E" w14:paraId="6241B56A" w14:textId="5C0E2F92">
            <w:pPr>
              <w:pStyle w:val="ListParagraph"/>
              <w:numPr>
                <w:ilvl w:val="0"/>
                <w:numId w:val="56"/>
              </w:numPr>
              <w:spacing w:before="0" w:beforeAutospacing="off" w:after="0" w:afterAutospacing="off"/>
              <w:contextualSpacing w:val="0"/>
              <w:rPr>
                <w:rFonts w:ascii="Apercu Light" w:hAnsi="Apercu Light" w:eastAsia="Apercu Light" w:cs="Apercu Light"/>
                <w:b w:val="0"/>
                <w:bCs w:val="0"/>
                <w:i w:val="0"/>
                <w:iCs w:val="0"/>
                <w:caps w:val="0"/>
                <w:smallCaps w:val="0"/>
                <w:color w:val="000000" w:themeColor="text1" w:themeTint="FF" w:themeShade="FF"/>
                <w:sz w:val="22"/>
                <w:szCs w:val="22"/>
              </w:rPr>
            </w:pP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What impact could </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mentoring</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support have on your career? </w:t>
            </w:r>
          </w:p>
          <w:p w:rsidR="553F2C3E" w:rsidP="553F2C3E" w:rsidRDefault="553F2C3E" w14:paraId="5BE9C230" w14:textId="69B2C4EC">
            <w:pPr>
              <w:pStyle w:val="ListParagraph"/>
              <w:numPr>
                <w:ilvl w:val="0"/>
                <w:numId w:val="56"/>
              </w:numPr>
              <w:spacing w:before="0" w:beforeAutospacing="off" w:after="0" w:afterAutospacing="off"/>
              <w:contextualSpacing w:val="0"/>
              <w:rPr>
                <w:rFonts w:ascii="Apercu Light" w:hAnsi="Apercu Light" w:eastAsia="Apercu Light" w:cs="Apercu Light"/>
                <w:b w:val="0"/>
                <w:bCs w:val="0"/>
                <w:i w:val="0"/>
                <w:iCs w:val="0"/>
                <w:caps w:val="0"/>
                <w:smallCaps w:val="0"/>
                <w:color w:val="000000" w:themeColor="text1" w:themeTint="FF" w:themeShade="FF"/>
                <w:sz w:val="22"/>
                <w:szCs w:val="22"/>
              </w:rPr>
            </w:pP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Why is now the tight time for you to be mentored? </w:t>
            </w:r>
          </w:p>
          <w:p w:rsidR="553F2C3E" w:rsidP="553F2C3E" w:rsidRDefault="553F2C3E" w14:paraId="1D5686F0" w14:textId="070D594F">
            <w:pPr>
              <w:pStyle w:val="ListParagraph"/>
              <w:numPr>
                <w:ilvl w:val="0"/>
                <w:numId w:val="56"/>
              </w:numPr>
              <w:spacing w:before="0" w:beforeAutospacing="off" w:after="0" w:afterAutospacing="off"/>
              <w:contextualSpacing w:val="0"/>
              <w:rPr>
                <w:rFonts w:ascii="Apercu Light" w:hAnsi="Apercu Light" w:eastAsia="Apercu Light" w:cs="Apercu Light"/>
                <w:b w:val="0"/>
                <w:bCs w:val="0"/>
                <w:i w:val="0"/>
                <w:iCs w:val="0"/>
                <w:caps w:val="0"/>
                <w:smallCaps w:val="0"/>
                <w:color w:val="000000" w:themeColor="text1" w:themeTint="FF" w:themeShade="FF"/>
                <w:sz w:val="22"/>
                <w:szCs w:val="22"/>
              </w:rPr>
            </w:pP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What could you bring to a </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two way</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mentoring relationship? </w:t>
            </w:r>
          </w:p>
          <w:p w:rsidR="553F2C3E" w:rsidP="553F2C3E" w:rsidRDefault="553F2C3E" w14:paraId="17D945D7" w14:textId="43529DE0">
            <w:pPr>
              <w:spacing w:before="0" w:beforeAutospacing="off" w:after="0" w:afterAutospacing="off"/>
              <w:rPr>
                <w:rFonts w:ascii="Apercu Light" w:hAnsi="Apercu Light" w:eastAsia="Apercu Light" w:cs="Apercu Light"/>
                <w:b w:val="0"/>
                <w:bCs w:val="0"/>
                <w:i w:val="0"/>
                <w:iCs w:val="0"/>
                <w:caps w:val="0"/>
                <w:smallCaps w:val="0"/>
                <w:color w:val="000000" w:themeColor="text1" w:themeTint="FF" w:themeShade="FF"/>
                <w:sz w:val="22"/>
                <w:szCs w:val="22"/>
              </w:rPr>
            </w:pPr>
          </w:p>
          <w:p w:rsidR="553F2C3E" w:rsidP="553F2C3E" w:rsidRDefault="553F2C3E" w14:paraId="63D905FE" w14:textId="133313C3">
            <w:pPr>
              <w:spacing w:before="0" w:beforeAutospacing="off" w:after="0" w:afterAutospacing="off"/>
              <w:rPr>
                <w:rFonts w:ascii="Apercu Light" w:hAnsi="Apercu Light" w:eastAsia="Apercu Light" w:cs="Apercu Light"/>
                <w:b w:val="0"/>
                <w:bCs w:val="0"/>
                <w:i w:val="0"/>
                <w:iCs w:val="0"/>
                <w:caps w:val="0"/>
                <w:smallCaps w:val="0"/>
                <w:color w:val="000000" w:themeColor="text1" w:themeTint="FF" w:themeShade="FF"/>
                <w:sz w:val="22"/>
                <w:szCs w:val="22"/>
              </w:rPr>
            </w:pPr>
          </w:p>
          <w:p w:rsidR="553F2C3E" w:rsidP="553F2C3E" w:rsidRDefault="553F2C3E" w14:paraId="7CFA9D8E" w14:textId="0334F925">
            <w:pPr>
              <w:spacing w:before="0" w:beforeAutospacing="off" w:after="0" w:afterAutospacing="off"/>
              <w:rPr>
                <w:rFonts w:ascii="Apercu Light" w:hAnsi="Apercu Light" w:eastAsia="Apercu Light" w:cs="Apercu Light"/>
                <w:b w:val="0"/>
                <w:bCs w:val="0"/>
                <w:i w:val="0"/>
                <w:iCs w:val="0"/>
                <w:caps w:val="0"/>
                <w:smallCaps w:val="0"/>
                <w:color w:val="000000" w:themeColor="text1" w:themeTint="FF" w:themeShade="FF"/>
                <w:sz w:val="22"/>
                <w:szCs w:val="22"/>
              </w:rPr>
            </w:pPr>
          </w:p>
          <w:p w:rsidR="553F2C3E" w:rsidP="553F2C3E" w:rsidRDefault="553F2C3E" w14:paraId="19626FA7" w14:textId="62EAB005">
            <w:pPr>
              <w:spacing w:before="0" w:beforeAutospacing="off" w:after="0" w:afterAutospacing="off"/>
              <w:rPr>
                <w:rFonts w:ascii="Apercu Light" w:hAnsi="Apercu Light" w:eastAsia="Apercu Light" w:cs="Apercu Light"/>
                <w:b w:val="0"/>
                <w:bCs w:val="0"/>
                <w:i w:val="0"/>
                <w:iCs w:val="0"/>
                <w:caps w:val="0"/>
                <w:smallCaps w:val="0"/>
                <w:color w:val="000000" w:themeColor="text1" w:themeTint="FF" w:themeShade="FF"/>
                <w:sz w:val="22"/>
                <w:szCs w:val="22"/>
              </w:rPr>
            </w:pPr>
          </w:p>
        </w:tc>
        <w:tc>
          <w:tcPr>
            <w:tcW w:w="5646" w:type="dxa"/>
            <w:tcMar/>
          </w:tcPr>
          <w:p w:rsidR="553F2C3E" w:rsidP="553F2C3E" w:rsidRDefault="553F2C3E" w14:paraId="3D91C9A5" w14:textId="10AD7C70">
            <w:pPr>
              <w:spacing w:before="0" w:beforeAutospacing="off" w:after="0" w:afterAutospacing="off"/>
              <w:rPr>
                <w:rFonts w:ascii="Apercu Light" w:hAnsi="Apercu Light" w:eastAsia="Apercu Light" w:cs="Apercu Light"/>
                <w:b w:val="0"/>
                <w:bCs w:val="0"/>
                <w:i w:val="0"/>
                <w:iCs w:val="0"/>
                <w:caps w:val="0"/>
                <w:smallCaps w:val="0"/>
                <w:color w:val="000000" w:themeColor="text1" w:themeTint="FF" w:themeShade="FF"/>
                <w:sz w:val="22"/>
                <w:szCs w:val="22"/>
              </w:rPr>
            </w:pP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Tell us how mentoring could support where </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you're</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currently at in your journey, and how it might help you take the next steps towards your goals.</w:t>
            </w:r>
          </w:p>
          <w:p w:rsidR="553F2C3E" w:rsidP="553F2C3E" w:rsidRDefault="553F2C3E" w14:paraId="0F2B9F3A" w14:textId="40749DB9">
            <w:pPr>
              <w:spacing w:before="0" w:beforeAutospacing="off" w:after="0" w:afterAutospacing="off"/>
              <w:rPr>
                <w:rFonts w:ascii="Apercu Light" w:hAnsi="Apercu Light" w:eastAsia="Apercu Light" w:cs="Apercu Light"/>
                <w:b w:val="0"/>
                <w:bCs w:val="0"/>
                <w:i w:val="0"/>
                <w:iCs w:val="0"/>
                <w:caps w:val="0"/>
                <w:smallCaps w:val="0"/>
                <w:color w:val="000000" w:themeColor="text1" w:themeTint="FF" w:themeShade="FF"/>
                <w:sz w:val="22"/>
                <w:szCs w:val="22"/>
              </w:rPr>
            </w:pPr>
          </w:p>
          <w:p w:rsidR="553F2C3E" w:rsidP="553F2C3E" w:rsidRDefault="553F2C3E" w14:paraId="3E73C026" w14:textId="41638EA6">
            <w:pPr>
              <w:pStyle w:val="ListParagraph"/>
              <w:numPr>
                <w:ilvl w:val="0"/>
                <w:numId w:val="57"/>
              </w:numPr>
              <w:spacing w:before="0" w:beforeAutospacing="off" w:after="0" w:afterAutospacing="off"/>
              <w:contextualSpacing w:val="0"/>
              <w:rPr>
                <w:rFonts w:ascii="Apercu Light" w:hAnsi="Apercu Light" w:eastAsia="Apercu Light" w:cs="Apercu Light"/>
                <w:b w:val="0"/>
                <w:bCs w:val="0"/>
                <w:i w:val="0"/>
                <w:iCs w:val="0"/>
                <w:caps w:val="0"/>
                <w:smallCaps w:val="0"/>
                <w:color w:val="000000" w:themeColor="text1" w:themeTint="FF" w:themeShade="FF"/>
                <w:sz w:val="22"/>
                <w:szCs w:val="22"/>
              </w:rPr>
            </w:pP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Here </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we’re</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looking to understand why you are looking for mentoring support and the impact this could have on your career. We recommend tying this into your 12-month plans, explaining how mentoring could help you achieve your goals. </w:t>
            </w:r>
          </w:p>
          <w:p w:rsidR="553F2C3E" w:rsidP="553F2C3E" w:rsidRDefault="553F2C3E" w14:paraId="2A818FB2" w14:textId="30810CAD">
            <w:pPr>
              <w:spacing w:before="0" w:beforeAutospacing="off" w:after="0" w:afterAutospacing="off"/>
              <w:ind w:left="720"/>
              <w:rPr>
                <w:rFonts w:ascii="Apercu Light" w:hAnsi="Apercu Light" w:eastAsia="Apercu Light" w:cs="Apercu Light"/>
                <w:b w:val="0"/>
                <w:bCs w:val="0"/>
                <w:i w:val="0"/>
                <w:iCs w:val="0"/>
                <w:caps w:val="0"/>
                <w:smallCaps w:val="0"/>
                <w:color w:val="000000" w:themeColor="text1" w:themeTint="FF" w:themeShade="FF"/>
                <w:sz w:val="22"/>
                <w:szCs w:val="22"/>
              </w:rPr>
            </w:pPr>
          </w:p>
          <w:p w:rsidR="553F2C3E" w:rsidP="553F2C3E" w:rsidRDefault="553F2C3E" w14:paraId="24FB497C" w14:textId="178C4474">
            <w:pPr>
              <w:pStyle w:val="ListParagraph"/>
              <w:numPr>
                <w:ilvl w:val="0"/>
                <w:numId w:val="57"/>
              </w:numPr>
              <w:spacing w:before="0" w:beforeAutospacing="off" w:after="0" w:afterAutospacing="off"/>
              <w:contextualSpacing w:val="0"/>
              <w:rPr>
                <w:rFonts w:ascii="Apercu Light" w:hAnsi="Apercu Light" w:eastAsia="Apercu Light" w:cs="Apercu Light"/>
                <w:b w:val="0"/>
                <w:bCs w:val="0"/>
                <w:i w:val="0"/>
                <w:iCs w:val="0"/>
                <w:caps w:val="0"/>
                <w:smallCaps w:val="0"/>
                <w:color w:val="000000" w:themeColor="text1" w:themeTint="FF" w:themeShade="FF"/>
                <w:sz w:val="22"/>
                <w:szCs w:val="22"/>
              </w:rPr>
            </w:pP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We would like to understand why now </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is the right time for you</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to receive this support. It can be helpful to think why now, as opposed to in a </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years time</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for example. </w:t>
            </w:r>
          </w:p>
          <w:p w:rsidR="553F2C3E" w:rsidP="553F2C3E" w:rsidRDefault="553F2C3E" w14:paraId="21EA1164" w14:textId="75E51DEE">
            <w:pPr>
              <w:spacing w:before="0" w:beforeAutospacing="off" w:after="0" w:afterAutospacing="off"/>
              <w:rPr>
                <w:rFonts w:ascii="Apercu Light" w:hAnsi="Apercu Light" w:eastAsia="Apercu Light" w:cs="Apercu Light"/>
                <w:b w:val="0"/>
                <w:bCs w:val="0"/>
                <w:i w:val="0"/>
                <w:iCs w:val="0"/>
                <w:caps w:val="0"/>
                <w:smallCaps w:val="0"/>
                <w:color w:val="000000" w:themeColor="text1" w:themeTint="FF" w:themeShade="FF"/>
                <w:sz w:val="22"/>
                <w:szCs w:val="22"/>
              </w:rPr>
            </w:pPr>
          </w:p>
          <w:p w:rsidR="553F2C3E" w:rsidP="553F2C3E" w:rsidRDefault="553F2C3E" w14:paraId="52CD866F" w14:textId="34BB85A5">
            <w:pPr>
              <w:pStyle w:val="ListParagraph"/>
              <w:numPr>
                <w:ilvl w:val="0"/>
                <w:numId w:val="57"/>
              </w:numPr>
              <w:spacing w:before="0" w:beforeAutospacing="off" w:after="0" w:afterAutospacing="off"/>
              <w:contextualSpacing w:val="0"/>
              <w:rPr>
                <w:rFonts w:ascii="Apercu Light" w:hAnsi="Apercu Light" w:eastAsia="Apercu Light" w:cs="Apercu Light"/>
                <w:b w:val="0"/>
                <w:bCs w:val="0"/>
                <w:i w:val="0"/>
                <w:iCs w:val="0"/>
                <w:caps w:val="0"/>
                <w:smallCaps w:val="0"/>
                <w:color w:val="000000" w:themeColor="text1" w:themeTint="FF" w:themeShade="FF"/>
                <w:sz w:val="22"/>
                <w:szCs w:val="22"/>
              </w:rPr>
            </w:pP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It’s</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important to </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demonstrate</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an understanding of what mentoring is in this section. Mentoring is a two-way learning opportunity where mentee and mentor should both receive positive benefits from their involvement. Co-Pilot mentors are all volunteers, and </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it’s</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important that you </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demonstrate</w:t>
            </w:r>
            <w:r w:rsidRPr="553F2C3E" w:rsidR="553F2C3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realistic expectations of a mentoring relationship. Try to consider the bigger picture of what impact working with an experienced industry professional could have. </w:t>
            </w:r>
          </w:p>
          <w:p w:rsidR="553F2C3E" w:rsidP="553F2C3E" w:rsidRDefault="553F2C3E" w14:paraId="7913725F" w14:textId="2EB58056">
            <w:pPr>
              <w:spacing w:before="0" w:beforeAutospacing="off" w:after="0" w:afterAutospacing="off"/>
              <w:rPr>
                <w:rFonts w:ascii="Apercu Light" w:hAnsi="Apercu Light" w:eastAsia="Apercu Light" w:cs="Apercu Light"/>
                <w:b w:val="0"/>
                <w:bCs w:val="0"/>
                <w:i w:val="0"/>
                <w:iCs w:val="0"/>
                <w:caps w:val="0"/>
                <w:smallCaps w:val="0"/>
                <w:color w:val="000000" w:themeColor="text1" w:themeTint="FF" w:themeShade="FF"/>
                <w:sz w:val="22"/>
                <w:szCs w:val="22"/>
              </w:rPr>
            </w:pPr>
          </w:p>
        </w:tc>
      </w:tr>
    </w:tbl>
    <w:sectPr w:rsidR="00BF584F" w:rsidSect="002563BD">
      <w:headerReference w:type="default" r:id="rId10"/>
      <w:footerReference w:type="default" r:id="rId11"/>
      <w:pgSz w:w="11906" w:h="16838" w:orient="portrait"/>
      <w:pgMar w:top="520" w:right="1133" w:bottom="720" w:left="425" w:header="709" w:footer="709" w:gutter="7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2BCE" w:rsidP="00BF584F" w:rsidRDefault="00422BCE" w14:paraId="602D24DD" w14:textId="77777777">
      <w:pPr>
        <w:spacing w:after="0" w:line="240" w:lineRule="auto"/>
      </w:pPr>
      <w:r>
        <w:separator/>
      </w:r>
    </w:p>
  </w:endnote>
  <w:endnote w:type="continuationSeparator" w:id="0">
    <w:p w:rsidR="00422BCE" w:rsidP="00BF584F" w:rsidRDefault="00422BCE" w14:paraId="028B42E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ugue">
    <w:panose1 w:val="00000000000000000000"/>
    <w:charset w:val="00"/>
    <w:family w:val="modern"/>
    <w:notTrueType/>
    <w:pitch w:val="variable"/>
    <w:sig w:usb0="A00002AF" w:usb1="4000206A" w:usb2="00000000" w:usb3="00000000" w:csb0="0000009F" w:csb1="00000000"/>
  </w:font>
  <w:font w:name="Apercu">
    <w:altName w:val="Segoe UI Historic"/>
    <w:panose1 w:val="00000000000000000000"/>
    <w:charset w:val="00"/>
    <w:family w:val="swiss"/>
    <w:notTrueType/>
    <w:pitch w:val="variable"/>
    <w:sig w:usb0="00000147" w:usb1="00000000" w:usb2="00000000" w:usb3="00000000" w:csb0="00000013" w:csb1="00000000"/>
  </w:font>
  <w:font w:name="Apercu Light">
    <w:altName w:val="Segoe UI Historic"/>
    <w:panose1 w:val="00000000000000000000"/>
    <w:charset w:val="00"/>
    <w:family w:val="swiss"/>
    <w:notTrueType/>
    <w:pitch w:val="variable"/>
    <w:sig w:usb0="00000147" w:usb1="00000000" w:usb2="00000000" w:usb3="00000000" w:csb0="00000013"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A707E" w:rsidR="00A3687D" w:rsidP="007A707E" w:rsidRDefault="00A3687D" w14:paraId="55EA2D93" w14:textId="77777777">
    <w:pPr>
      <w:pStyle w:val="Footer"/>
    </w:pPr>
    <w:r w:rsidRPr="007A707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2BCE" w:rsidP="00BF584F" w:rsidRDefault="00422BCE" w14:paraId="3C7799CF" w14:textId="77777777">
      <w:pPr>
        <w:spacing w:after="0" w:line="240" w:lineRule="auto"/>
      </w:pPr>
      <w:r>
        <w:separator/>
      </w:r>
    </w:p>
  </w:footnote>
  <w:footnote w:type="continuationSeparator" w:id="0">
    <w:p w:rsidR="00422BCE" w:rsidP="00BF584F" w:rsidRDefault="00422BCE" w14:paraId="6A3C521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1797F" w:rsidR="00A3687D" w:rsidP="00A3687D" w:rsidRDefault="00A3687D" w14:paraId="5154DC80" w14:textId="77777777">
    <w:pPr>
      <w:spacing w:after="0" w:line="240" w:lineRule="auto"/>
      <w:ind w:right="697"/>
      <w:rPr>
        <w:rFonts w:ascii="Apercu" w:hAnsi="Apercu" w:cs="Arial"/>
        <w:b/>
        <w:sz w:val="20"/>
      </w:rPr>
    </w:pPr>
    <w:r w:rsidRPr="0041797F">
      <w:rPr>
        <w:rFonts w:ascii="Apercu" w:hAnsi="Apercu" w:cs="Arial"/>
        <w:noProof/>
        <w:sz w:val="20"/>
      </w:rPr>
      <w:drawing>
        <wp:anchor distT="0" distB="0" distL="114300" distR="114300" simplePos="0" relativeHeight="251658240" behindDoc="0" locked="0" layoutInCell="1" allowOverlap="1" wp14:anchorId="7489F75C" wp14:editId="6BE381ED">
          <wp:simplePos x="0" y="0"/>
          <wp:positionH relativeFrom="column">
            <wp:posOffset>4873625</wp:posOffset>
          </wp:positionH>
          <wp:positionV relativeFrom="paragraph">
            <wp:posOffset>-56514</wp:posOffset>
          </wp:positionV>
          <wp:extent cx="1289261" cy="449742"/>
          <wp:effectExtent l="0" t="0" r="635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4668" cy="4655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p>
  <w:p w:rsidRPr="0041797F" w:rsidR="00A3687D" w:rsidP="00A47084" w:rsidRDefault="00A3687D" w14:paraId="3F9BF384" w14:textId="77777777">
    <w:pPr>
      <w:spacing w:after="0" w:line="240" w:lineRule="auto"/>
      <w:ind w:right="555"/>
      <w:rPr>
        <w:rFonts w:ascii="Apercu Light" w:hAnsi="Apercu Light" w:cs="Arial"/>
        <w:sz w:val="20"/>
      </w:rPr>
    </w:pPr>
  </w:p>
  <w:p w:rsidRPr="0041797F" w:rsidR="00A3687D" w:rsidP="00A3687D" w:rsidRDefault="00A3687D" w14:paraId="5CD9E0B3" w14:textId="77777777">
    <w:pPr>
      <w:pStyle w:val="BasicParagraph"/>
      <w:spacing w:line="240" w:lineRule="auto"/>
      <w:ind w:right="697"/>
      <w:rPr>
        <w:rFonts w:ascii="Apercu Light" w:hAnsi="Apercu Light" w:cs="Arial"/>
        <w:sz w:val="20"/>
        <w:szCs w:val="22"/>
      </w:rPr>
    </w:pPr>
    <w:r w:rsidRPr="0041797F">
      <w:rPr>
        <w:rFonts w:ascii="Apercu Light" w:hAnsi="Apercu Light" w:cs="Arial"/>
        <w:sz w:val="20"/>
        <w:szCs w:val="22"/>
      </w:rPr>
      <w:tab/>
    </w:r>
    <w:r w:rsidRPr="0041797F">
      <w:rPr>
        <w:rFonts w:ascii="Apercu Light" w:hAnsi="Apercu Light" w:cs="Arial"/>
        <w:sz w:val="20"/>
        <w:szCs w:val="22"/>
      </w:rPr>
      <w:tab/>
    </w:r>
    <w:r w:rsidRPr="0041797F">
      <w:rPr>
        <w:rFonts w:ascii="Apercu Light" w:hAnsi="Apercu Light" w:cs="Arial"/>
        <w:sz w:val="20"/>
        <w:szCs w:val="22"/>
      </w:rPr>
      <w:tab/>
    </w:r>
    <w:r w:rsidRPr="0041797F">
      <w:rPr>
        <w:rFonts w:ascii="Apercu Light" w:hAnsi="Apercu Light" w:cs="Arial"/>
        <w:sz w:val="20"/>
        <w:szCs w:val="22"/>
      </w:rPr>
      <w:tab/>
    </w:r>
    <w:r w:rsidRPr="0041797F">
      <w:rPr>
        <w:rFonts w:ascii="Apercu Light" w:hAnsi="Apercu Light" w:cs="Arial"/>
        <w:sz w:val="20"/>
        <w:szCs w:val="22"/>
      </w:rPr>
      <w:tab/>
    </w:r>
    <w:r w:rsidRPr="0041797F">
      <w:rPr>
        <w:rFonts w:ascii="Apercu Light" w:hAnsi="Apercu Light" w:cs="Arial"/>
        <w:sz w:val="20"/>
        <w:szCs w:val="22"/>
      </w:rPr>
      <w:tab/>
    </w:r>
    <w:r w:rsidRPr="0041797F">
      <w:rPr>
        <w:rFonts w:ascii="Apercu Light" w:hAnsi="Apercu Light" w:cs="Arial"/>
        <w:sz w:val="20"/>
        <w:szCs w:val="22"/>
      </w:rPr>
      <w:tab/>
    </w:r>
    <w:r w:rsidRPr="0041797F">
      <w:rPr>
        <w:rFonts w:ascii="Apercu Light" w:hAnsi="Apercu Light" w:cs="Arial"/>
        <w:sz w:val="20"/>
        <w:szCs w:val="22"/>
      </w:rPr>
      <w:tab/>
    </w:r>
  </w:p>
  <w:p w:rsidRPr="0041797F" w:rsidR="00A3687D" w:rsidP="00A3687D" w:rsidRDefault="00A3687D" w14:paraId="2D8E1363" w14:textId="77777777">
    <w:pPr>
      <w:spacing w:after="0" w:line="240" w:lineRule="auto"/>
      <w:rPr>
        <w:rFonts w:ascii="Apercu Light" w:hAnsi="Apercu Light" w:cs="Arial"/>
        <w:sz w:val="20"/>
      </w:rPr>
    </w:pPr>
    <w:r w:rsidRPr="0041797F">
      <w:rPr>
        <w:rFonts w:ascii="Apercu Light" w:hAnsi="Apercu Light" w:cs="Arial"/>
        <w:sz w:val="20"/>
      </w:rPr>
      <w:t xml:space="preserve">   </w:t>
    </w:r>
  </w:p>
  <w:p w:rsidR="00A3687D" w:rsidRDefault="00A3687D" w14:paraId="3E8A8712" w14:textId="77777777">
    <w:pPr>
      <w:pStyle w:val="Header"/>
    </w:pPr>
  </w:p>
</w:hdr>
</file>

<file path=word/numbering.xml><?xml version="1.0" encoding="utf-8"?>
<w:numbering xmlns:w="http://schemas.openxmlformats.org/wordprocessingml/2006/main">
  <w:abstractNum xmlns:w="http://schemas.openxmlformats.org/wordprocessingml/2006/main" w:abstractNumId="57">
    <w:nsid w:val="72b8ac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5d6c94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78ed39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27df75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137faa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1e433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1481d8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6d7fbae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1272fc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4223ef5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327a79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33095e2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36f581f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793bd4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4fb568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3c21341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e3cddc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d580aa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428b134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26826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5d8aa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00ada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68aa3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63b51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16f9e7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326603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32bdf4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77a9c9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e3fbf8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77236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1d0533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1986ad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c00b2a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2af585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c94fc2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9b31a8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e08f52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09914e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e5d35a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f05f1f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2454a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77a58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36803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bd248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83a61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d79a9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e11f6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99e2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1f71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05d75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d5a9a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ea3d4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80b2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c2056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aea48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f32ec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039ef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85"/>
    <w:rsid w:val="00214EA1"/>
    <w:rsid w:val="002563BD"/>
    <w:rsid w:val="003D376C"/>
    <w:rsid w:val="003F028D"/>
    <w:rsid w:val="0041797F"/>
    <w:rsid w:val="00422BCE"/>
    <w:rsid w:val="00424E62"/>
    <w:rsid w:val="00433811"/>
    <w:rsid w:val="004F4D1E"/>
    <w:rsid w:val="006141CE"/>
    <w:rsid w:val="00684CFA"/>
    <w:rsid w:val="00735F3F"/>
    <w:rsid w:val="007403F3"/>
    <w:rsid w:val="007466D8"/>
    <w:rsid w:val="007A09AF"/>
    <w:rsid w:val="007A707E"/>
    <w:rsid w:val="00893BFE"/>
    <w:rsid w:val="00910F44"/>
    <w:rsid w:val="0091583F"/>
    <w:rsid w:val="00937935"/>
    <w:rsid w:val="00984240"/>
    <w:rsid w:val="00A03B5B"/>
    <w:rsid w:val="00A3687D"/>
    <w:rsid w:val="00A37E5C"/>
    <w:rsid w:val="00A47084"/>
    <w:rsid w:val="00AF043B"/>
    <w:rsid w:val="00B07A32"/>
    <w:rsid w:val="00B11DA9"/>
    <w:rsid w:val="00B6767F"/>
    <w:rsid w:val="00BF584F"/>
    <w:rsid w:val="00C5361F"/>
    <w:rsid w:val="00D06FA2"/>
    <w:rsid w:val="00DD7DB7"/>
    <w:rsid w:val="00E51EC8"/>
    <w:rsid w:val="00EE070D"/>
    <w:rsid w:val="00F06585"/>
    <w:rsid w:val="0485EFA0"/>
    <w:rsid w:val="098F6870"/>
    <w:rsid w:val="0DEBD605"/>
    <w:rsid w:val="1FD56B7F"/>
    <w:rsid w:val="22C5F96A"/>
    <w:rsid w:val="24572F49"/>
    <w:rsid w:val="25BB3BF6"/>
    <w:rsid w:val="2ADF791E"/>
    <w:rsid w:val="2B3B53E8"/>
    <w:rsid w:val="2D29EC14"/>
    <w:rsid w:val="2EB8F9E6"/>
    <w:rsid w:val="2F71AFD8"/>
    <w:rsid w:val="2F71AFD8"/>
    <w:rsid w:val="31BD87AB"/>
    <w:rsid w:val="31D5D42A"/>
    <w:rsid w:val="38B6AEB2"/>
    <w:rsid w:val="38B6AEB2"/>
    <w:rsid w:val="39BC1221"/>
    <w:rsid w:val="3EBB4FB1"/>
    <w:rsid w:val="3FBA37E6"/>
    <w:rsid w:val="48581D6A"/>
    <w:rsid w:val="5088AE27"/>
    <w:rsid w:val="51A49A79"/>
    <w:rsid w:val="553F2C3E"/>
    <w:rsid w:val="573C3F8E"/>
    <w:rsid w:val="585856D3"/>
    <w:rsid w:val="5974EF5E"/>
    <w:rsid w:val="612D53A7"/>
    <w:rsid w:val="636CE805"/>
    <w:rsid w:val="6A193846"/>
    <w:rsid w:val="6B89324F"/>
    <w:rsid w:val="71194BB2"/>
    <w:rsid w:val="74B699D9"/>
    <w:rsid w:val="77770020"/>
    <w:rsid w:val="779400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DCA62"/>
  <w15:chartTrackingRefBased/>
  <w15:docId w15:val="{68C9D8E8-62FD-40C6-8FB1-FFFF34BD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sicParagraph" w:customStyle="1">
    <w:name w:val="[Basic Paragraph]"/>
    <w:basedOn w:val="Normal"/>
    <w:uiPriority w:val="99"/>
    <w:rsid w:val="00BF584F"/>
    <w:pPr>
      <w:suppressAutoHyphens/>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BalloonText">
    <w:name w:val="Balloon Text"/>
    <w:basedOn w:val="Normal"/>
    <w:link w:val="BalloonTextChar"/>
    <w:uiPriority w:val="99"/>
    <w:semiHidden/>
    <w:unhideWhenUsed/>
    <w:rsid w:val="00BF584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F584F"/>
    <w:rPr>
      <w:rFonts w:ascii="Segoe UI" w:hAnsi="Segoe UI" w:cs="Segoe UI"/>
      <w:sz w:val="18"/>
      <w:szCs w:val="18"/>
    </w:rPr>
  </w:style>
  <w:style w:type="paragraph" w:styleId="Header">
    <w:name w:val="header"/>
    <w:basedOn w:val="Normal"/>
    <w:link w:val="HeaderChar"/>
    <w:uiPriority w:val="99"/>
    <w:unhideWhenUsed/>
    <w:rsid w:val="00BF584F"/>
    <w:pPr>
      <w:tabs>
        <w:tab w:val="center" w:pos="4513"/>
        <w:tab w:val="right" w:pos="9026"/>
      </w:tabs>
      <w:spacing w:after="0" w:line="240" w:lineRule="auto"/>
    </w:pPr>
  </w:style>
  <w:style w:type="character" w:styleId="HeaderChar" w:customStyle="1">
    <w:name w:val="Header Char"/>
    <w:basedOn w:val="DefaultParagraphFont"/>
    <w:link w:val="Header"/>
    <w:uiPriority w:val="99"/>
    <w:rsid w:val="00BF584F"/>
  </w:style>
  <w:style w:type="paragraph" w:styleId="Footer">
    <w:name w:val="footer"/>
    <w:basedOn w:val="Normal"/>
    <w:link w:val="FooterChar"/>
    <w:uiPriority w:val="99"/>
    <w:unhideWhenUsed/>
    <w:rsid w:val="00BF584F"/>
    <w:pPr>
      <w:tabs>
        <w:tab w:val="center" w:pos="4513"/>
        <w:tab w:val="right" w:pos="9026"/>
      </w:tabs>
      <w:spacing w:after="0" w:line="240" w:lineRule="auto"/>
    </w:pPr>
  </w:style>
  <w:style w:type="character" w:styleId="FooterChar" w:customStyle="1">
    <w:name w:val="Footer Char"/>
    <w:basedOn w:val="DefaultParagraphFont"/>
    <w:link w:val="Footer"/>
    <w:uiPriority w:val="99"/>
    <w:rsid w:val="00BF584F"/>
  </w:style>
  <w:style w:type="table" w:styleId="TableGrid">
    <w:name w:val="Table Grid"/>
    <w:basedOn w:val="TableNormal"/>
    <w:uiPriority w:val="39"/>
    <w:rsid w:val="007A09AF"/>
    <w:pPr>
      <w:spacing w:after="0" w:line="240" w:lineRule="auto"/>
    </w:pPr>
    <w:rPr>
      <w:kern w:val="2"/>
      <w:sz w:val="24"/>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uiPriority w:val="99"/>
    <w:name w:val="Hyperlink"/>
    <w:basedOn w:val="DefaultParagraphFont"/>
    <w:unhideWhenUsed/>
    <w:rsid w:val="5974EF5E"/>
    <w:rPr>
      <w:color w:val="0563C1"/>
      <w:u w:val="single"/>
    </w:rPr>
  </w:style>
  <w:style w:type="paragraph" w:styleId="ListParagraph">
    <w:uiPriority w:val="34"/>
    <w:name w:val="List Paragraph"/>
    <w:basedOn w:val="Normal"/>
    <w:qFormat/>
    <w:rsid w:val="5974EF5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numbering" Target="numbering.xml" Id="Re7e48e7d69974ad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igail.Heath\Downloads\Help%20Musicians%20Doc%20Template%20(Jan%202020).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DBE74F614C0749B9CB1ACA3E0A7775" ma:contentTypeVersion="15" ma:contentTypeDescription="Create a new document." ma:contentTypeScope="" ma:versionID="5c467ac3a64c18e16e5b36ed1d3c2eb7">
  <xsd:schema xmlns:xsd="http://www.w3.org/2001/XMLSchema" xmlns:xs="http://www.w3.org/2001/XMLSchema" xmlns:p="http://schemas.microsoft.com/office/2006/metadata/properties" xmlns:ns2="a43faa81-77fb-4cf7-bbaf-651121ab000f" xmlns:ns3="201a1bb0-7833-4489-9740-631074c5600b" targetNamespace="http://schemas.microsoft.com/office/2006/metadata/properties" ma:root="true" ma:fieldsID="24e7938d054c9f2a84abe3d54347d8e3" ns2:_="" ns3:_="">
    <xsd:import namespace="a43faa81-77fb-4cf7-bbaf-651121ab000f"/>
    <xsd:import namespace="201a1bb0-7833-4489-9740-631074c560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faa81-77fb-4cf7-bbaf-651121ab0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fc5efd-4bf9-4fb9-be7b-325e58cf040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1a1bb0-7833-4489-9740-631074c560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164d56e-2112-46ad-a128-a2cc4ddcf5bb}" ma:internalName="TaxCatchAll" ma:showField="CatchAllData" ma:web="201a1bb0-7833-4489-9740-631074c56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01a1bb0-7833-4489-9740-631074c5600b" xsi:nil="true"/>
    <lcf76f155ced4ddcb4097134ff3c332f xmlns="a43faa81-77fb-4cf7-bbaf-651121ab00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72F91E-D639-4BC9-9C5C-F90F39FD6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faa81-77fb-4cf7-bbaf-651121ab000f"/>
    <ds:schemaRef ds:uri="201a1bb0-7833-4489-9740-631074c56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D3527-D4B8-43F2-85A7-53126BA885A3}">
  <ds:schemaRefs>
    <ds:schemaRef ds:uri="http://schemas.openxmlformats.org/officeDocument/2006/bibliography"/>
  </ds:schemaRefs>
</ds:datastoreItem>
</file>

<file path=customXml/itemProps3.xml><?xml version="1.0" encoding="utf-8"?>
<ds:datastoreItem xmlns:ds="http://schemas.openxmlformats.org/officeDocument/2006/customXml" ds:itemID="{6B55509C-0ACE-40F1-9CEB-3E4433741057}">
  <ds:schemaRefs>
    <ds:schemaRef ds:uri="http://schemas.microsoft.com/sharepoint/v3/contenttype/forms"/>
  </ds:schemaRefs>
</ds:datastoreItem>
</file>

<file path=customXml/itemProps4.xml><?xml version="1.0" encoding="utf-8"?>
<ds:datastoreItem xmlns:ds="http://schemas.openxmlformats.org/officeDocument/2006/customXml" ds:itemID="{CD0487BB-D78F-473F-976A-40E2ECDB5DEF}">
  <ds:schemaRefs>
    <ds:schemaRef ds:uri="http://schemas.microsoft.com/office/2006/metadata/properties"/>
    <ds:schemaRef ds:uri="http://schemas.microsoft.com/office/infopath/2007/PartnerControls"/>
    <ds:schemaRef ds:uri="201a1bb0-7833-4489-9740-631074c5600b"/>
    <ds:schemaRef ds:uri="a43faa81-77fb-4cf7-bbaf-651121ab000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Help%20Musicians%20Doc%20Template%20(Jan%202020).dotx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Abi Heath</dc:creator>
  <keywords/>
  <dc:description/>
  <lastModifiedBy>Abi Heath</lastModifiedBy>
  <revision>21</revision>
  <lastPrinted>2020-01-07T14:29:00.0000000Z</lastPrinted>
  <dcterms:created xsi:type="dcterms:W3CDTF">2025-12-03T11:26:00.0000000Z</dcterms:created>
  <dcterms:modified xsi:type="dcterms:W3CDTF">2025-12-04T16:36:02.0841473Z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0x010100BDDBE74F614C0749B9CB1ACA3E0A7775</vt:lpwstr>
  </property>
  <property fmtid="{D5CDD505-2E9C-101B-9397-08002B2CF9AE}" pid="3" name="MediaServiceImageTags">
    <vt:lpwstr/>
  </property>
</Properties>
</file>