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485EFA0" w:rsidP="0DEBD605" w:rsidRDefault="0485EFA0" w14:paraId="2885C680" w14:textId="618387D0">
      <w:pPr>
        <w:pStyle w:val="Normal"/>
        <w:suppressLineNumbers w:val="0"/>
        <w:bidi w:val="0"/>
        <w:spacing w:before="0" w:beforeAutospacing="off" w:after="0" w:afterAutospacing="off" w:line="259" w:lineRule="auto"/>
        <w:ind w:left="0" w:right="0"/>
        <w:jc w:val="left"/>
      </w:pPr>
      <w:r w:rsidRPr="0DEBD605" w:rsidR="0485EFA0">
        <w:rPr>
          <w:rFonts w:ascii="Fugue" w:hAnsi="Fugue"/>
          <w:sz w:val="28"/>
          <w:szCs w:val="28"/>
        </w:rPr>
        <w:t xml:space="preserve">Fast Track </w:t>
      </w:r>
    </w:p>
    <w:p w:rsidRPr="004F4D1E" w:rsidR="004F4D1E" w:rsidP="004F4D1E" w:rsidRDefault="00735F3F" w14:paraId="75652F38" w14:textId="51DE5ED4">
      <w:pPr>
        <w:spacing w:after="0"/>
        <w:rPr>
          <w:rFonts w:ascii="Apercu" w:hAnsi="Apercu"/>
        </w:rPr>
      </w:pPr>
      <w:r>
        <w:rPr>
          <w:rFonts w:ascii="Apercu" w:hAnsi="Apercu"/>
        </w:rPr>
        <w:t xml:space="preserve">Application Guidance </w:t>
      </w:r>
    </w:p>
    <w:p w:rsidR="00B07A32" w:rsidP="00735F3F" w:rsidRDefault="00B07A32" w14:paraId="5CC19964" w14:textId="77777777">
      <w:pPr>
        <w:rPr>
          <w:rFonts w:ascii="Apercu Light" w:hAnsi="Apercu Light"/>
        </w:rPr>
      </w:pPr>
    </w:p>
    <w:p w:rsidRPr="00735F3F" w:rsidR="00735F3F" w:rsidP="00735F3F" w:rsidRDefault="00735F3F" w14:paraId="5233C45D" w14:textId="39611724">
      <w:pPr>
        <w:rPr>
          <w:rFonts w:ascii="Apercu Light" w:hAnsi="Apercu Light"/>
        </w:rPr>
      </w:pPr>
      <w:r w:rsidRPr="00735F3F">
        <w:rPr>
          <w:rFonts w:ascii="Apercu Light" w:hAnsi="Apercu Light"/>
        </w:rPr>
        <w:t>This guide is here to help you fill in your application for support.</w:t>
      </w:r>
    </w:p>
    <w:p w:rsidRPr="00735F3F" w:rsidR="00735F3F" w:rsidP="00735F3F" w:rsidRDefault="00735F3F" w14:paraId="27010A5D" w14:textId="21C8BC3D">
      <w:pPr>
        <w:rPr>
          <w:rFonts w:ascii="Apercu Light" w:hAnsi="Apercu Light"/>
        </w:rPr>
      </w:pPr>
      <w:r w:rsidRPr="00735F3F">
        <w:rPr>
          <w:rFonts w:ascii="Apercu Light" w:hAnsi="Apercu Light"/>
        </w:rPr>
        <w:t>The questions you will answer are shown in the left column, and the right column explains how to answer them.</w:t>
      </w:r>
      <w:r>
        <w:rPr>
          <w:rFonts w:ascii="Apercu Light" w:hAnsi="Apercu Light"/>
        </w:rPr>
        <w:t xml:space="preserve"> </w:t>
      </w:r>
    </w:p>
    <w:p w:rsidRPr="00735F3F" w:rsidR="00735F3F" w:rsidP="00735F3F" w:rsidRDefault="00735F3F" w14:paraId="6DF75ECF" w14:textId="77777777">
      <w:pPr>
        <w:rPr>
          <w:rFonts w:ascii="Apercu Light" w:hAnsi="Apercu Light"/>
        </w:rPr>
      </w:pPr>
      <w:r w:rsidRPr="00735F3F">
        <w:rPr>
          <w:rFonts w:ascii="Apercu Light" w:hAnsi="Apercu Light"/>
        </w:rPr>
        <w:t>Our application form changes based on the answers you give. This means you may not see every question listed in this guide. We do this to save you time and make sure you only have to give information that matters.</w:t>
      </w:r>
    </w:p>
    <w:p w:rsidRPr="00735F3F" w:rsidR="00735F3F" w:rsidP="00735F3F" w:rsidRDefault="00735F3F" w14:paraId="45FD20E9" w14:textId="77777777">
      <w:pPr>
        <w:rPr>
          <w:rFonts w:ascii="Apercu Light" w:hAnsi="Apercu Light"/>
        </w:rPr>
      </w:pPr>
      <w:r w:rsidRPr="00735F3F">
        <w:rPr>
          <w:rFonts w:ascii="Apercu Light" w:hAnsi="Apercu Light"/>
        </w:rPr>
        <w:t>If you need any help with your application, please contact our team:</w:t>
      </w:r>
    </w:p>
    <w:p w:rsidR="007466D8" w:rsidP="007A09AF" w:rsidRDefault="007466D8" w14:paraId="6E0DA97B" w14:textId="30538B1F">
      <w:pPr>
        <w:rPr>
          <w:rFonts w:ascii="Arial" w:hAnsi="Arial" w:cs="Arial"/>
        </w:rPr>
      </w:pPr>
      <w:r w:rsidRPr="007466D8">
        <w:rPr>
          <w:rFonts w:ascii="Segoe UI Emoji" w:hAnsi="Segoe UI Emoji" w:cs="Segoe UI Emoji"/>
        </w:rPr>
        <w:t>📧</w:t>
      </w:r>
      <w:r w:rsidRPr="007466D8">
        <w:rPr>
          <w:rFonts w:ascii="Apercu Light" w:hAnsi="Apercu Light"/>
        </w:rPr>
        <w:t xml:space="preserve"> support@helpmusicians.org.uk</w:t>
      </w:r>
      <w:r w:rsidRPr="007466D8">
        <w:rPr>
          <w:rFonts w:ascii="Arial" w:hAnsi="Arial" w:cs="Arial"/>
        </w:rPr>
        <w:t> </w:t>
      </w:r>
      <w:r w:rsidRPr="007466D8">
        <w:rPr>
          <w:rFonts w:ascii="Apercu Light" w:hAnsi="Apercu Light"/>
        </w:rPr>
        <w:t> </w:t>
      </w:r>
      <w:r w:rsidRPr="007466D8">
        <w:rPr>
          <w:rFonts w:ascii="Apercu Light" w:hAnsi="Apercu Light"/>
        </w:rPr>
        <w:br/>
      </w:r>
      <w:r w:rsidRPr="007466D8">
        <w:rPr>
          <w:rFonts w:ascii="Segoe UI Emoji" w:hAnsi="Segoe UI Emoji" w:cs="Segoe UI Emoji"/>
        </w:rPr>
        <w:t>📞</w:t>
      </w:r>
      <w:r w:rsidRPr="007466D8">
        <w:rPr>
          <w:rFonts w:ascii="Apercu Light" w:hAnsi="Apercu Light"/>
        </w:rPr>
        <w:t xml:space="preserve"> 020 7239 9101</w:t>
      </w:r>
      <w:r w:rsidRPr="007466D8">
        <w:rPr>
          <w:rFonts w:ascii="Arial" w:hAnsi="Arial" w:cs="Arial"/>
        </w:rPr>
        <w:t> </w:t>
      </w:r>
    </w:p>
    <w:p w:rsidRPr="007A09AF" w:rsidR="00424E62" w:rsidP="007A09AF" w:rsidRDefault="00424E62" w14:paraId="73C0A1C3" w14:textId="77777777">
      <w:pPr>
        <w:rPr>
          <w:rFonts w:ascii="Apercu Light" w:hAnsi="Apercu Light"/>
        </w:rPr>
      </w:pPr>
    </w:p>
    <w:tbl>
      <w:tblPr>
        <w:tblStyle w:val="TableGrid"/>
        <w:tblW w:w="10461" w:type="dxa"/>
        <w:tblLook w:val="04A0" w:firstRow="1" w:lastRow="0" w:firstColumn="1" w:lastColumn="0" w:noHBand="0" w:noVBand="1"/>
      </w:tblPr>
      <w:tblGrid>
        <w:gridCol w:w="4815"/>
        <w:gridCol w:w="5646"/>
      </w:tblGrid>
      <w:tr w:rsidR="007A09AF" w:rsidTr="6471226D" w14:paraId="170B4058" w14:textId="77777777">
        <w:tc>
          <w:tcPr>
            <w:tcW w:w="4815" w:type="dxa"/>
            <w:tcMar/>
          </w:tcPr>
          <w:p w:rsidRPr="00735F3F" w:rsidR="007A09AF" w:rsidP="00893BFE" w:rsidRDefault="00735F3F" w14:paraId="7F37ADA3" w14:textId="62F0F1F2">
            <w:pPr>
              <w:rPr>
                <w:rFonts w:ascii="Apercu" w:hAnsi="Apercu"/>
                <w:sz w:val="22"/>
                <w:szCs w:val="22"/>
              </w:rPr>
            </w:pPr>
            <w:r w:rsidRPr="00735F3F">
              <w:rPr>
                <w:rFonts w:ascii="Apercu" w:hAnsi="Apercu"/>
                <w:sz w:val="22"/>
                <w:szCs w:val="22"/>
              </w:rPr>
              <w:t>Application question</w:t>
            </w:r>
          </w:p>
        </w:tc>
        <w:tc>
          <w:tcPr>
            <w:tcW w:w="5646" w:type="dxa"/>
            <w:tcMar/>
          </w:tcPr>
          <w:p w:rsidRPr="00735F3F" w:rsidR="007A09AF" w:rsidP="00893BFE" w:rsidRDefault="00735F3F" w14:paraId="160D4B37" w14:textId="361522F6">
            <w:pPr>
              <w:rPr>
                <w:rFonts w:ascii="Apercu" w:hAnsi="Apercu"/>
                <w:sz w:val="22"/>
                <w:szCs w:val="22"/>
              </w:rPr>
            </w:pPr>
            <w:r w:rsidRPr="2EB8F9E6">
              <w:rPr>
                <w:rFonts w:ascii="Apercu" w:hAnsi="Apercu"/>
                <w:sz w:val="22"/>
                <w:szCs w:val="22"/>
              </w:rPr>
              <w:t xml:space="preserve">How to answer </w:t>
            </w:r>
            <w:r w:rsidRPr="2EB8F9E6" w:rsidR="48581D6A">
              <w:rPr>
                <w:rFonts w:ascii="Apercu" w:hAnsi="Apercu"/>
                <w:sz w:val="22"/>
                <w:szCs w:val="22"/>
              </w:rPr>
              <w:t>the question</w:t>
            </w:r>
          </w:p>
        </w:tc>
      </w:tr>
      <w:tr w:rsidR="0DEBD605" w:rsidTr="6471226D" w14:paraId="2E52D3D9">
        <w:trPr>
          <w:trHeight w:val="300"/>
        </w:trPr>
        <w:tc>
          <w:tcPr>
            <w:tcW w:w="4815" w:type="dxa"/>
            <w:tcMar/>
          </w:tcPr>
          <w:p w:rsidR="0DEBD605" w:rsidP="0DEBD605" w:rsidRDefault="0DEBD605" w14:paraId="186546A4" w14:textId="41F280DF">
            <w:p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1"/>
                <w:bCs w:val="1"/>
                <w:i w:val="0"/>
                <w:iCs w:val="0"/>
                <w:caps w:val="0"/>
                <w:smallCaps w:val="0"/>
                <w:color w:val="000000" w:themeColor="text1" w:themeTint="FF" w:themeShade="FF"/>
                <w:sz w:val="22"/>
                <w:szCs w:val="22"/>
                <w:lang w:val="en-GB"/>
              </w:rPr>
              <w:t>Tell us about your activity </w:t>
            </w: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 </w:t>
            </w:r>
          </w:p>
          <w:p w:rsidR="0DEBD605" w:rsidP="0DEBD605" w:rsidRDefault="0DEBD605" w14:paraId="6F3D9209" w14:textId="0E90C40F">
            <w:pPr>
              <w:rPr>
                <w:rFonts w:ascii="Apercu Light" w:hAnsi="Apercu Light" w:eastAsia="Apercu Light" w:cs="Apercu Light"/>
                <w:b w:val="0"/>
                <w:bCs w:val="0"/>
                <w:i w:val="0"/>
                <w:iCs w:val="0"/>
                <w:caps w:val="0"/>
                <w:smallCaps w:val="0"/>
                <w:color w:val="000000" w:themeColor="text1" w:themeTint="FF" w:themeShade="FF"/>
                <w:sz w:val="22"/>
                <w:szCs w:val="22"/>
                <w:lang w:val="en-GB"/>
              </w:rPr>
            </w:pPr>
          </w:p>
          <w:p w:rsidR="0DEBD605" w:rsidP="0DEBD605" w:rsidRDefault="0DEBD605" w14:paraId="3F7836D7" w14:textId="13BD6072">
            <w:p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 Use these prompts to help you: </w:t>
            </w:r>
          </w:p>
          <w:p w:rsidR="0DEBD605" w:rsidP="0B92881E" w:rsidRDefault="0DEBD605" w14:paraId="1F92A01E" w14:textId="7046284C">
            <w:pPr>
              <w:pStyle w:val="ListParagraph"/>
              <w:numPr>
                <w:ilvl w:val="0"/>
                <w:numId w:val="39"/>
              </w:numPr>
              <w:rPr>
                <w:rFonts w:ascii="Apercu Light" w:hAnsi="Apercu Light" w:eastAsia="Apercu Light" w:cs="Apercu Light"/>
                <w:b w:val="0"/>
                <w:bCs w:val="0"/>
                <w:i w:val="0"/>
                <w:iCs w:val="0"/>
                <w:caps w:val="0"/>
                <w:smallCaps w:val="0"/>
                <w:color w:val="000000" w:themeColor="text1" w:themeTint="FF" w:themeShade="FF"/>
                <w:sz w:val="22"/>
                <w:szCs w:val="22"/>
              </w:rPr>
            </w:pPr>
            <w:r w:rsidRPr="0B92881E"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What </w:t>
            </w:r>
            <w:r w:rsidRPr="0B92881E" w:rsidR="3AD85664">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exactly </w:t>
            </w:r>
            <w:r w:rsidRPr="0B92881E"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will you spend your Fast Track grant on? </w:t>
            </w:r>
          </w:p>
          <w:p w:rsidR="0DEBD605" w:rsidP="0DEBD605" w:rsidRDefault="0DEBD605" w14:paraId="066D0B3B" w14:textId="3A2103E6">
            <w:pPr>
              <w:pStyle w:val="ListParagraph"/>
              <w:numPr>
                <w:ilvl w:val="0"/>
                <w:numId w:val="40"/>
              </w:num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When will you do this activity (or when will you use the equipment or software you are purchasing)? </w:t>
            </w:r>
          </w:p>
          <w:p w:rsidR="0DEBD605" w:rsidP="0DEBD605" w:rsidRDefault="0DEBD605" w14:paraId="0ED020DD" w14:textId="21F1C0FB">
            <w:pPr>
              <w:pStyle w:val="ListParagraph"/>
              <w:numPr>
                <w:ilvl w:val="0"/>
                <w:numId w:val="41"/>
              </w:num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Who else – organisations or people – will be involved in this activity, and why have you chosen to work with them? </w:t>
            </w:r>
          </w:p>
          <w:p w:rsidR="0DEBD605" w:rsidP="0B92881E" w:rsidRDefault="0DEBD605" w14:paraId="63FEE802" w14:textId="02104E62">
            <w:pPr>
              <w:pStyle w:val="ListParagraph"/>
              <w:numPr>
                <w:ilvl w:val="0"/>
                <w:numId w:val="42"/>
              </w:numPr>
              <w:rPr>
                <w:rFonts w:ascii="Apercu Light" w:hAnsi="Apercu Light" w:eastAsia="Apercu Light" w:cs="Apercu Light"/>
                <w:b w:val="0"/>
                <w:bCs w:val="0"/>
                <w:i w:val="0"/>
                <w:iCs w:val="0"/>
                <w:caps w:val="0"/>
                <w:smallCaps w:val="0"/>
                <w:color w:val="000000" w:themeColor="text1" w:themeTint="FF" w:themeShade="FF"/>
                <w:sz w:val="22"/>
                <w:szCs w:val="22"/>
                <w:lang w:val="en-GB"/>
              </w:rPr>
            </w:pPr>
            <w:r w:rsidRPr="0B92881E" w:rsidR="736A1CDE">
              <w:rPr>
                <w:rFonts w:ascii="Apercu Light" w:hAnsi="Apercu Light" w:eastAsia="Apercu Light" w:cs="Apercu Light"/>
                <w:b w:val="0"/>
                <w:bCs w:val="0"/>
                <w:i w:val="0"/>
                <w:iCs w:val="0"/>
                <w:caps w:val="0"/>
                <w:smallCaps w:val="0"/>
                <w:color w:val="000000" w:themeColor="text1" w:themeTint="FF" w:themeShade="FF"/>
                <w:sz w:val="22"/>
                <w:szCs w:val="22"/>
                <w:lang w:val="en-GB"/>
              </w:rPr>
              <w:t>How will this</w:t>
            </w:r>
            <w:r w:rsidRPr="0B92881E"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project/activity/equipment/software be </w:t>
            </w:r>
            <w:r w:rsidRPr="0B92881E" w:rsidR="4B03E966">
              <w:rPr>
                <w:rFonts w:ascii="Apercu Light" w:hAnsi="Apercu Light" w:eastAsia="Apercu Light" w:cs="Apercu Light"/>
                <w:b w:val="0"/>
                <w:bCs w:val="0"/>
                <w:i w:val="0"/>
                <w:iCs w:val="0"/>
                <w:caps w:val="0"/>
                <w:smallCaps w:val="0"/>
                <w:color w:val="000000" w:themeColor="text1" w:themeTint="FF" w:themeShade="FF"/>
                <w:sz w:val="22"/>
                <w:szCs w:val="22"/>
                <w:lang w:val="en-GB"/>
              </w:rPr>
              <w:t>used by you to help you create, perform, share, produce music that you wouldn't be able to without it?</w:t>
            </w:r>
          </w:p>
          <w:p w:rsidR="0DEBD605" w:rsidP="0DEBD605" w:rsidRDefault="0DEBD605" w14:paraId="6398F1DC" w14:textId="264F891B">
            <w:pPr>
              <w:rPr>
                <w:rFonts w:ascii="Apercu Light" w:hAnsi="Apercu Light" w:eastAsia="Apercu Light" w:cs="Apercu Light"/>
                <w:b w:val="0"/>
                <w:bCs w:val="0"/>
                <w:i w:val="0"/>
                <w:iCs w:val="0"/>
                <w:caps w:val="0"/>
                <w:smallCaps w:val="0"/>
                <w:color w:val="000000" w:themeColor="text1" w:themeTint="FF" w:themeShade="FF"/>
                <w:sz w:val="22"/>
                <w:szCs w:val="22"/>
              </w:rPr>
            </w:pPr>
          </w:p>
        </w:tc>
        <w:tc>
          <w:tcPr>
            <w:tcW w:w="5646" w:type="dxa"/>
            <w:tcMar/>
          </w:tcPr>
          <w:p w:rsidR="0DEBD605" w:rsidP="0DEBD605" w:rsidRDefault="0DEBD605" w14:paraId="509BC097" w14:textId="1BD01604">
            <w:p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We want you to expand on what you will be spending the Fast Track funding on. Fast Track is all about pushing your career forward by helping to fund something specific – and so we want you to provide the specifics. </w:t>
            </w:r>
          </w:p>
          <w:p w:rsidR="0DEBD605" w:rsidP="0DEBD605" w:rsidRDefault="0DEBD605" w14:paraId="38ACA285" w14:textId="245F6C9F">
            <w:pPr>
              <w:rPr>
                <w:rFonts w:ascii="Apercu Light" w:hAnsi="Apercu Light" w:eastAsia="Apercu Light" w:cs="Apercu Light"/>
                <w:b w:val="0"/>
                <w:bCs w:val="0"/>
                <w:i w:val="0"/>
                <w:iCs w:val="0"/>
                <w:caps w:val="0"/>
                <w:smallCaps w:val="0"/>
                <w:color w:val="000000" w:themeColor="text1" w:themeTint="FF" w:themeShade="FF"/>
                <w:sz w:val="22"/>
                <w:szCs w:val="22"/>
              </w:rPr>
            </w:pPr>
          </w:p>
          <w:p w:rsidR="0DEBD605" w:rsidP="0DEBD605" w:rsidRDefault="0DEBD605" w14:paraId="1231345B" w14:textId="60579A36">
            <w:p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Some tips for how to answer this question:</w:t>
            </w:r>
          </w:p>
          <w:p w:rsidR="0DEBD605" w:rsidP="0DEBD605" w:rsidRDefault="0DEBD605" w14:paraId="3EF18253" w14:textId="6BF038CF">
            <w:pPr>
              <w:rPr>
                <w:rFonts w:ascii="Apercu Light" w:hAnsi="Apercu Light" w:eastAsia="Apercu Light" w:cs="Apercu Light"/>
                <w:b w:val="0"/>
                <w:bCs w:val="0"/>
                <w:i w:val="0"/>
                <w:iCs w:val="0"/>
                <w:caps w:val="0"/>
                <w:smallCaps w:val="0"/>
                <w:color w:val="000000" w:themeColor="text1" w:themeTint="FF" w:themeShade="FF"/>
                <w:sz w:val="22"/>
                <w:szCs w:val="22"/>
              </w:rPr>
            </w:pPr>
          </w:p>
          <w:p w:rsidR="0DEBD605" w:rsidP="0DEBD605" w:rsidRDefault="0DEBD605" w14:paraId="65F63AE5" w14:textId="2926AE01">
            <w:pPr>
              <w:pStyle w:val="ListParagraph"/>
              <w:numPr>
                <w:ilvl w:val="0"/>
                <w:numId w:val="43"/>
              </w:num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You have 500 words for this question, try to provide as much detail as possible on what you want to spend the funds on – for example, if you are purchasing equipment, what is the specific model?</w:t>
            </w:r>
          </w:p>
          <w:p w:rsidR="0DEBD605" w:rsidP="0DEBD605" w:rsidRDefault="0DEBD605" w14:paraId="74EAFE06" w14:textId="29BCE4D1">
            <w:pPr>
              <w:pStyle w:val="ListParagraph"/>
              <w:numPr>
                <w:ilvl w:val="0"/>
                <w:numId w:val="43"/>
              </w:numPr>
              <w:rPr>
                <w:rFonts w:ascii="Apercu Light" w:hAnsi="Apercu Light" w:eastAsia="Apercu Light" w:cs="Apercu Light"/>
                <w:b w:val="0"/>
                <w:bCs w:val="0"/>
                <w:i w:val="0"/>
                <w:iCs w:val="0"/>
                <w:caps w:val="0"/>
                <w:smallCaps w:val="0"/>
                <w:color w:val="000000" w:themeColor="text1" w:themeTint="FF" w:themeShade="FF"/>
                <w:sz w:val="22"/>
                <w:szCs w:val="22"/>
              </w:rPr>
            </w:pPr>
            <w:r w:rsidRPr="0B92881E"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Make sure you justify the specific choices you are making – why have you chosen this specific equipment? Why are you working with this particular collaborator?</w:t>
            </w:r>
          </w:p>
          <w:p w:rsidR="05895397" w:rsidP="0B92881E" w:rsidRDefault="05895397" w14:paraId="7859C2F2" w14:textId="3ABCE1A9">
            <w:pPr>
              <w:pStyle w:val="ListParagraph"/>
              <w:numPr>
                <w:ilvl w:val="0"/>
                <w:numId w:val="43"/>
              </w:numPr>
              <w:suppressLineNumbers w:val="0"/>
              <w:bidi w:val="0"/>
              <w:spacing w:before="0" w:beforeAutospacing="off" w:after="0" w:afterAutospacing="off" w:line="240" w:lineRule="auto"/>
              <w:ind w:left="720" w:right="0" w:hanging="360"/>
              <w:jc w:val="left"/>
              <w:rPr>
                <w:rFonts w:ascii="Apercu Light" w:hAnsi="Apercu Light" w:eastAsia="Apercu Light" w:cs="Apercu Light"/>
                <w:b w:val="0"/>
                <w:bCs w:val="0"/>
                <w:i w:val="0"/>
                <w:iCs w:val="0"/>
                <w:caps w:val="0"/>
                <w:smallCaps w:val="0"/>
                <w:color w:val="000000" w:themeColor="text1" w:themeTint="FF" w:themeShade="FF"/>
                <w:sz w:val="22"/>
                <w:szCs w:val="22"/>
                <w:lang w:val="en-GB"/>
              </w:rPr>
            </w:pPr>
            <w:r w:rsidRPr="0B92881E" w:rsidR="05895397">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Describe how this specific spend will directly help your music work right now </w:t>
            </w:r>
            <w:r w:rsidRPr="0B92881E" w:rsidR="05895397">
              <w:rPr>
                <w:rFonts w:ascii="Apercu Light" w:hAnsi="Apercu Light" w:eastAsia="Apercu Light" w:cs="Apercu Light"/>
                <w:b w:val="0"/>
                <w:bCs w:val="0"/>
                <w:i w:val="0"/>
                <w:iCs w:val="0"/>
                <w:caps w:val="0"/>
                <w:smallCaps w:val="0"/>
                <w:color w:val="000000" w:themeColor="text1" w:themeTint="FF" w:themeShade="FF"/>
                <w:sz w:val="22"/>
                <w:szCs w:val="22"/>
                <w:lang w:val="en-GB"/>
              </w:rPr>
              <w:t>e.g.</w:t>
            </w:r>
            <w:r w:rsidRPr="0B92881E" w:rsidR="05895397">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what will you do with the equipment or training </w:t>
            </w:r>
          </w:p>
          <w:p w:rsidR="0DEBD605" w:rsidP="0DEBD605" w:rsidRDefault="0DEBD605" w14:paraId="0654E88E" w14:textId="7CABEE0B">
            <w:pPr>
              <w:rPr>
                <w:rFonts w:ascii="Apercu Light" w:hAnsi="Apercu Light" w:eastAsia="Apercu Light" w:cs="Apercu Light"/>
                <w:b w:val="0"/>
                <w:bCs w:val="0"/>
                <w:i w:val="0"/>
                <w:iCs w:val="0"/>
                <w:caps w:val="0"/>
                <w:smallCaps w:val="0"/>
                <w:color w:val="000000" w:themeColor="text1" w:themeTint="FF" w:themeShade="FF"/>
                <w:sz w:val="22"/>
                <w:szCs w:val="22"/>
              </w:rPr>
            </w:pPr>
          </w:p>
        </w:tc>
      </w:tr>
      <w:tr w:rsidR="0DEBD605" w:rsidTr="6471226D" w14:paraId="03D4541D">
        <w:trPr>
          <w:trHeight w:val="300"/>
        </w:trPr>
        <w:tc>
          <w:tcPr>
            <w:tcW w:w="4815" w:type="dxa"/>
            <w:tcMar/>
          </w:tcPr>
          <w:p w:rsidR="0DEBD605" w:rsidP="0DEBD605" w:rsidRDefault="0DEBD605" w14:paraId="1631E39F" w14:textId="40EEBE31">
            <w:p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1"/>
                <w:bCs w:val="1"/>
                <w:i w:val="0"/>
                <w:iCs w:val="0"/>
                <w:caps w:val="0"/>
                <w:smallCaps w:val="0"/>
                <w:color w:val="000000" w:themeColor="text1" w:themeTint="FF" w:themeShade="FF"/>
                <w:sz w:val="22"/>
                <w:szCs w:val="22"/>
                <w:lang w:val="en-GB"/>
              </w:rPr>
              <w:t>Tell us about you and your music </w:t>
            </w: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 </w:t>
            </w:r>
          </w:p>
          <w:p w:rsidR="0DEBD605" w:rsidP="0DEBD605" w:rsidRDefault="0DEBD605" w14:paraId="6AC13FBD" w14:textId="5F0FA37B">
            <w:pPr>
              <w:rPr>
                <w:rFonts w:ascii="Apercu Light" w:hAnsi="Apercu Light" w:eastAsia="Apercu Light" w:cs="Apercu Light"/>
                <w:b w:val="0"/>
                <w:bCs w:val="0"/>
                <w:i w:val="0"/>
                <w:iCs w:val="0"/>
                <w:caps w:val="0"/>
                <w:smallCaps w:val="0"/>
                <w:color w:val="000000" w:themeColor="text1" w:themeTint="FF" w:themeShade="FF"/>
                <w:sz w:val="22"/>
                <w:szCs w:val="22"/>
                <w:lang w:val="en-GB"/>
              </w:rPr>
            </w:pPr>
          </w:p>
          <w:p w:rsidR="0DEBD605" w:rsidP="0DEBD605" w:rsidRDefault="0DEBD605" w14:paraId="231C6371" w14:textId="0C774DC7">
            <w:p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Use these prompts to help you: </w:t>
            </w:r>
          </w:p>
          <w:p w:rsidR="0DEBD605" w:rsidP="0DEBD605" w:rsidRDefault="0DEBD605" w14:paraId="0A8ED5D8" w14:textId="26194D0C">
            <w:pPr>
              <w:pStyle w:val="ListParagraph"/>
              <w:numPr>
                <w:ilvl w:val="0"/>
                <w:numId w:val="44"/>
              </w:num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What is your vision for your music and your music career?  </w:t>
            </w:r>
          </w:p>
          <w:p w:rsidR="0DEBD605" w:rsidP="0DEBD605" w:rsidRDefault="0DEBD605" w14:paraId="6CC6F59A" w14:textId="5746F7DB">
            <w:pPr>
              <w:pStyle w:val="ListParagraph"/>
              <w:numPr>
                <w:ilvl w:val="0"/>
                <w:numId w:val="45"/>
              </w:num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What have been the biggest highlights in your music career so far? </w:t>
            </w:r>
          </w:p>
          <w:p w:rsidR="0DEBD605" w:rsidP="0DEBD605" w:rsidRDefault="0DEBD605" w14:paraId="544ECE1E" w14:textId="7A8EDB91">
            <w:pPr>
              <w:pStyle w:val="ListParagraph"/>
              <w:numPr>
                <w:ilvl w:val="0"/>
                <w:numId w:val="46"/>
              </w:num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How have you been generating momentum in your music career recently, and why is now a good time to receive this grant? </w:t>
            </w:r>
          </w:p>
          <w:p w:rsidR="0DEBD605" w:rsidP="0DEBD605" w:rsidRDefault="0DEBD605" w14:paraId="43B51762" w14:textId="0E3998D0">
            <w:pPr>
              <w:rPr>
                <w:rFonts w:ascii="Apercu Light" w:hAnsi="Apercu Light" w:eastAsia="Apercu Light" w:cs="Apercu Light"/>
                <w:b w:val="0"/>
                <w:bCs w:val="0"/>
                <w:i w:val="0"/>
                <w:iCs w:val="0"/>
                <w:caps w:val="0"/>
                <w:smallCaps w:val="0"/>
                <w:color w:val="000000" w:themeColor="text1" w:themeTint="FF" w:themeShade="FF"/>
                <w:sz w:val="22"/>
                <w:szCs w:val="22"/>
              </w:rPr>
            </w:pPr>
          </w:p>
        </w:tc>
        <w:tc>
          <w:tcPr>
            <w:tcW w:w="5646" w:type="dxa"/>
            <w:tcMar/>
          </w:tcPr>
          <w:p w:rsidR="0DEBD605" w:rsidP="0DEBD605" w:rsidRDefault="0DEBD605" w14:paraId="47898D96" w14:textId="71453698">
            <w:p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We want to understand what your music career looks like right now, and what you have done to build your career so far. This will help us to understand why now is the right time in your career for this support.  </w:t>
            </w:r>
          </w:p>
          <w:p w:rsidR="0DEBD605" w:rsidP="0DEBD605" w:rsidRDefault="0DEBD605" w14:paraId="76CF959E" w14:textId="499DFD2F">
            <w:pPr>
              <w:rPr>
                <w:rFonts w:ascii="Apercu Light" w:hAnsi="Apercu Light" w:eastAsia="Apercu Light" w:cs="Apercu Light"/>
                <w:b w:val="0"/>
                <w:bCs w:val="0"/>
                <w:i w:val="0"/>
                <w:iCs w:val="0"/>
                <w:caps w:val="0"/>
                <w:smallCaps w:val="0"/>
                <w:color w:val="000000" w:themeColor="text1" w:themeTint="FF" w:themeShade="FF"/>
                <w:sz w:val="22"/>
                <w:szCs w:val="22"/>
              </w:rPr>
            </w:pPr>
          </w:p>
          <w:p w:rsidR="0DEBD605" w:rsidP="0DEBD605" w:rsidRDefault="0DEBD605" w14:paraId="185B5FB3" w14:textId="1BDB4AD3">
            <w:p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Some tips for how to answer this section:</w:t>
            </w:r>
          </w:p>
          <w:p w:rsidR="0DEBD605" w:rsidP="0DEBD605" w:rsidRDefault="0DEBD605" w14:paraId="7403B700" w14:textId="37F3D03B">
            <w:pPr>
              <w:pStyle w:val="ListParagraph"/>
              <w:numPr>
                <w:ilvl w:val="0"/>
                <w:numId w:val="47"/>
              </w:num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Be specific: for example, if you include a performance as one of your career highlights, give us the date and venue of the performance (and ticket sales if you can!)</w:t>
            </w:r>
          </w:p>
          <w:p w:rsidR="0DEBD605" w:rsidP="0DEBD605" w:rsidRDefault="0DEBD605" w14:paraId="0D232046" w14:textId="1FC5B358">
            <w:pPr>
              <w:pStyle w:val="ListParagraph"/>
              <w:numPr>
                <w:ilvl w:val="0"/>
                <w:numId w:val="47"/>
              </w:num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Tell us about the impact of your career highlights – did you grow your audience? If so by how much? Did you get any press, radio or industry interest?</w:t>
            </w:r>
          </w:p>
          <w:p w:rsidR="0DEBD605" w:rsidP="0B92881E" w:rsidRDefault="0DEBD605" w14:paraId="1206E2E7" w14:textId="39F62EEF">
            <w:pPr>
              <w:pStyle w:val="ListParagraph"/>
              <w:numPr>
                <w:ilvl w:val="0"/>
                <w:numId w:val="47"/>
              </w:numPr>
              <w:rPr>
                <w:rFonts w:ascii="Apercu Light" w:hAnsi="Apercu Light" w:eastAsia="Apercu Light" w:cs="Apercu Light"/>
                <w:b w:val="0"/>
                <w:bCs w:val="0"/>
                <w:i w:val="0"/>
                <w:iCs w:val="0"/>
                <w:caps w:val="0"/>
                <w:smallCaps w:val="0"/>
                <w:color w:val="000000" w:themeColor="text1" w:themeTint="FF" w:themeShade="FF"/>
                <w:sz w:val="22"/>
                <w:szCs w:val="22"/>
              </w:rPr>
            </w:pPr>
            <w:r w:rsidRPr="0B92881E"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Focus on your recent career, and tell us why you think now is the right time in your career for this support, </w:t>
            </w:r>
            <w:r w:rsidRPr="0B92881E" w:rsidR="68BD0F4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(e.g. instead of a year </w:t>
            </w:r>
            <w:r w:rsidRPr="0B92881E" w:rsidR="68BD0F4E">
              <w:rPr>
                <w:rFonts w:ascii="Apercu Light" w:hAnsi="Apercu Light" w:eastAsia="Apercu Light" w:cs="Apercu Light"/>
                <w:b w:val="0"/>
                <w:bCs w:val="0"/>
                <w:i w:val="0"/>
                <w:iCs w:val="0"/>
                <w:caps w:val="0"/>
                <w:smallCaps w:val="0"/>
                <w:color w:val="000000" w:themeColor="text1" w:themeTint="FF" w:themeShade="FF"/>
                <w:sz w:val="22"/>
                <w:szCs w:val="22"/>
                <w:lang w:val="en-GB"/>
              </w:rPr>
              <w:t>earlier</w:t>
            </w:r>
            <w:r w:rsidRPr="0B92881E" w:rsidR="68BD0F4E">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or later)</w:t>
            </w:r>
            <w:r w:rsidRPr="0B92881E"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w:t>
            </w:r>
          </w:p>
          <w:p w:rsidR="0DEBD605" w:rsidP="0DEBD605" w:rsidRDefault="0DEBD605" w14:paraId="156024A4" w14:textId="3D1B22AC">
            <w:pPr>
              <w:rPr>
                <w:rFonts w:ascii="Apercu Light" w:hAnsi="Apercu Light" w:eastAsia="Apercu Light" w:cs="Apercu Light"/>
                <w:b w:val="0"/>
                <w:bCs w:val="0"/>
                <w:i w:val="0"/>
                <w:iCs w:val="0"/>
                <w:caps w:val="0"/>
                <w:smallCaps w:val="0"/>
                <w:color w:val="000000" w:themeColor="text1" w:themeTint="FF" w:themeShade="FF"/>
                <w:sz w:val="22"/>
                <w:szCs w:val="22"/>
              </w:rPr>
            </w:pPr>
          </w:p>
        </w:tc>
      </w:tr>
      <w:tr w:rsidR="0DEBD605" w:rsidTr="6471226D" w14:paraId="0EE6965A">
        <w:trPr>
          <w:trHeight w:val="300"/>
        </w:trPr>
        <w:tc>
          <w:tcPr>
            <w:tcW w:w="4815" w:type="dxa"/>
            <w:tcMar/>
          </w:tcPr>
          <w:p w:rsidR="0DEBD605" w:rsidP="0DEBD605" w:rsidRDefault="0DEBD605" w14:paraId="068129E9" w14:textId="0389EDF2">
            <w:p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1"/>
                <w:bCs w:val="1"/>
                <w:i w:val="0"/>
                <w:iCs w:val="0"/>
                <w:caps w:val="0"/>
                <w:smallCaps w:val="0"/>
                <w:color w:val="000000" w:themeColor="text1" w:themeTint="FF" w:themeShade="FF"/>
                <w:sz w:val="22"/>
                <w:szCs w:val="22"/>
                <w:lang w:val="en-GB"/>
              </w:rPr>
              <w:t>Tell us about where you want to get to</w:t>
            </w: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 </w:t>
            </w:r>
          </w:p>
          <w:p w:rsidR="0DEBD605" w:rsidP="0DEBD605" w:rsidRDefault="0DEBD605" w14:paraId="3FB33C1B" w14:textId="7D56BE23">
            <w:p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Use these prompts to help you: </w:t>
            </w:r>
          </w:p>
          <w:p w:rsidR="0DEBD605" w:rsidP="0DEBD605" w:rsidRDefault="0DEBD605" w14:paraId="5D812D16" w14:textId="5CE5CA39">
            <w:pPr>
              <w:pStyle w:val="ListParagraph"/>
              <w:numPr>
                <w:ilvl w:val="0"/>
                <w:numId w:val="48"/>
              </w:num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What would you like your music career to look like in 12 months? </w:t>
            </w:r>
          </w:p>
          <w:p w:rsidR="0DEBD605" w:rsidP="0DEBD605" w:rsidRDefault="0DEBD605" w14:paraId="165EAE92" w14:textId="338771D2">
            <w:pPr>
              <w:pStyle w:val="ListParagraph"/>
              <w:numPr>
                <w:ilvl w:val="0"/>
                <w:numId w:val="49"/>
              </w:num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How will the Fast Track grant help you to achieve this? </w:t>
            </w:r>
          </w:p>
          <w:p w:rsidR="0DEBD605" w:rsidP="0DEBD605" w:rsidRDefault="0DEBD605" w14:paraId="716D3E52" w14:textId="68BCA82C">
            <w:pPr>
              <w:pStyle w:val="ListParagraph"/>
              <w:numPr>
                <w:ilvl w:val="0"/>
                <w:numId w:val="50"/>
              </w:num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How do you think the Fast Track grant will help you grow your music income and career beyond the next 12 months? </w:t>
            </w:r>
          </w:p>
          <w:p w:rsidR="0DEBD605" w:rsidP="0DEBD605" w:rsidRDefault="0DEBD605" w14:paraId="17B461D8" w14:textId="49DF5CCA">
            <w:pPr>
              <w:rPr>
                <w:rFonts w:ascii="Apercu Light" w:hAnsi="Apercu Light" w:eastAsia="Apercu Light" w:cs="Apercu Light"/>
                <w:b w:val="0"/>
                <w:bCs w:val="0"/>
                <w:i w:val="0"/>
                <w:iCs w:val="0"/>
                <w:caps w:val="0"/>
                <w:smallCaps w:val="0"/>
                <w:color w:val="000000" w:themeColor="text1" w:themeTint="FF" w:themeShade="FF"/>
                <w:sz w:val="22"/>
                <w:szCs w:val="22"/>
              </w:rPr>
            </w:pPr>
          </w:p>
        </w:tc>
        <w:tc>
          <w:tcPr>
            <w:tcW w:w="5646" w:type="dxa"/>
            <w:tcMar/>
          </w:tcPr>
          <w:p w:rsidR="0DEBD605" w:rsidP="0DEBD605" w:rsidRDefault="0DEBD605" w14:paraId="3E381547" w14:textId="1E315673">
            <w:p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We want to know where you want your career to go. Please expand on the career goals which cited above. Some tips on this section: </w:t>
            </w:r>
          </w:p>
          <w:p w:rsidR="0DEBD605" w:rsidP="0DEBD605" w:rsidRDefault="0DEBD605" w14:paraId="54966C91" w14:textId="6BD6C089">
            <w:pPr>
              <w:rPr>
                <w:rFonts w:ascii="Apercu Light" w:hAnsi="Apercu Light" w:eastAsia="Apercu Light" w:cs="Apercu Light"/>
                <w:b w:val="0"/>
                <w:bCs w:val="0"/>
                <w:i w:val="0"/>
                <w:iCs w:val="0"/>
                <w:caps w:val="0"/>
                <w:smallCaps w:val="0"/>
                <w:color w:val="000000" w:themeColor="text1" w:themeTint="FF" w:themeShade="FF"/>
                <w:sz w:val="22"/>
                <w:szCs w:val="22"/>
              </w:rPr>
            </w:pPr>
          </w:p>
          <w:p w:rsidR="0DEBD605" w:rsidP="0DEBD605" w:rsidRDefault="0DEBD605" w14:paraId="039BE1F1" w14:textId="77780C18">
            <w:pPr>
              <w:pStyle w:val="ListParagraph"/>
              <w:numPr>
                <w:ilvl w:val="0"/>
                <w:numId w:val="51"/>
              </w:num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Do not put completing an activity you are applying for as one of your career goals – our support should help you reach your goals, not be a goal itself. </w:t>
            </w:r>
          </w:p>
          <w:p w:rsidR="0DEBD605" w:rsidP="0DEBD605" w:rsidRDefault="0DEBD605" w14:paraId="1A685D06" w14:textId="34EDF33F">
            <w:pPr>
              <w:pStyle w:val="ListParagraph"/>
              <w:numPr>
                <w:ilvl w:val="0"/>
                <w:numId w:val="51"/>
              </w:num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Try to break down your long-term goals into steps. For example, if your goal is to build a sustainable career as a producer, what are the short-term goals you need to achieve in the next 12 months to progress toward this.</w:t>
            </w:r>
          </w:p>
          <w:p w:rsidR="0DEBD605" w:rsidP="0DEBD605" w:rsidRDefault="0DEBD605" w14:paraId="2A55A496" w14:textId="6197271D">
            <w:pPr>
              <w:pStyle w:val="ListParagraph"/>
              <w:numPr>
                <w:ilvl w:val="0"/>
                <w:numId w:val="51"/>
              </w:numPr>
              <w:rPr>
                <w:rFonts w:ascii="Apercu Light" w:hAnsi="Apercu Light" w:eastAsia="Apercu Light" w:cs="Apercu Light"/>
                <w:b w:val="0"/>
                <w:bCs w:val="0"/>
                <w:i w:val="0"/>
                <w:iCs w:val="0"/>
                <w:caps w:val="0"/>
                <w:smallCaps w:val="0"/>
                <w:color w:val="000000" w:themeColor="text1" w:themeTint="FF" w:themeShade="FF"/>
                <w:sz w:val="22"/>
                <w:szCs w:val="22"/>
              </w:rPr>
            </w:pPr>
            <w:r w:rsidRPr="0DEBD605" w:rsidR="0DEBD605">
              <w:rPr>
                <w:rFonts w:ascii="Apercu Light" w:hAnsi="Apercu Light" w:eastAsia="Apercu Light" w:cs="Apercu Light"/>
                <w:b w:val="0"/>
                <w:bCs w:val="0"/>
                <w:i w:val="0"/>
                <w:iCs w:val="0"/>
                <w:caps w:val="0"/>
                <w:smallCaps w:val="0"/>
                <w:color w:val="000000" w:themeColor="text1" w:themeTint="FF" w:themeShade="FF"/>
                <w:sz w:val="22"/>
                <w:szCs w:val="22"/>
                <w:lang w:val="en-GB"/>
              </w:rPr>
              <w:t>Try to be specific and detailed: where are you at with this goal right now, where specifically do you want to get to, and is there a way you can measure this goal.</w:t>
            </w:r>
          </w:p>
        </w:tc>
      </w:tr>
      <w:tr w:rsidR="00BF01E8" w:rsidTr="6471226D" w14:paraId="3CB53C1B">
        <w:trPr>
          <w:trHeight w:val="300"/>
        </w:trPr>
        <w:tc>
          <w:tcPr>
            <w:tcW w:w="4815" w:type="dxa"/>
            <w:tcMar/>
          </w:tcPr>
          <w:p w:rsidR="4A44C236" w:rsidP="00BF01E8" w:rsidRDefault="4A44C236" w14:paraId="394D6FEF" w14:textId="48E09AE7">
            <w:pPr>
              <w:rPr>
                <w:rFonts w:ascii="Apercu Light" w:hAnsi="Apercu Light" w:eastAsia="Apercu Light" w:cs="Apercu Light"/>
                <w:noProof w:val="0"/>
                <w:sz w:val="22"/>
                <w:szCs w:val="22"/>
                <w:lang w:val="en-GB"/>
              </w:rPr>
            </w:pPr>
            <w:r w:rsidRPr="00BF01E8" w:rsidR="4A44C236">
              <w:rPr>
                <w:rFonts w:ascii="Apercu Light" w:hAnsi="Apercu Light" w:eastAsia="Apercu Light" w:cs="Apercu Light"/>
                <w:b w:val="0"/>
                <w:bCs w:val="0"/>
                <w:i w:val="0"/>
                <w:iCs w:val="0"/>
                <w:caps w:val="0"/>
                <w:smallCaps w:val="0"/>
                <w:noProof w:val="0"/>
                <w:color w:val="000000" w:themeColor="text1" w:themeTint="FF" w:themeShade="FF"/>
                <w:sz w:val="22"/>
                <w:szCs w:val="22"/>
                <w:lang w:val="en-GB"/>
              </w:rPr>
              <w:t>What is the total cost of the activity/</w:t>
            </w:r>
            <w:r w:rsidRPr="00BF01E8" w:rsidR="4A44C236">
              <w:rPr>
                <w:rFonts w:ascii="Apercu Light" w:hAnsi="Apercu Light" w:eastAsia="Apercu Light" w:cs="Apercu Light"/>
                <w:b w:val="0"/>
                <w:bCs w:val="0"/>
                <w:i w:val="0"/>
                <w:iCs w:val="0"/>
                <w:caps w:val="0"/>
                <w:smallCaps w:val="0"/>
                <w:noProof w:val="0"/>
                <w:color w:val="000000" w:themeColor="text1" w:themeTint="FF" w:themeShade="FF"/>
                <w:sz w:val="22"/>
                <w:szCs w:val="22"/>
                <w:lang w:val="en-GB"/>
              </w:rPr>
              <w:t>purchase</w:t>
            </w:r>
            <w:r w:rsidRPr="00BF01E8" w:rsidR="4A44C236">
              <w:rPr>
                <w:rFonts w:ascii="Apercu Light" w:hAnsi="Apercu Light" w:eastAsia="Apercu Light" w:cs="Apercu Light"/>
                <w:b w:val="0"/>
                <w:bCs w:val="0"/>
                <w:i w:val="0"/>
                <w:iCs w:val="0"/>
                <w:caps w:val="0"/>
                <w:smallCaps w:val="0"/>
                <w:noProof w:val="0"/>
                <w:color w:val="000000" w:themeColor="text1" w:themeTint="FF" w:themeShade="FF"/>
                <w:sz w:val="22"/>
                <w:szCs w:val="22"/>
                <w:lang w:val="en-GB"/>
              </w:rPr>
              <w:t xml:space="preserve"> you would use your Fast Track grant for?</w:t>
            </w:r>
          </w:p>
        </w:tc>
        <w:tc>
          <w:tcPr>
            <w:tcW w:w="5646" w:type="dxa"/>
            <w:tcMar/>
          </w:tcPr>
          <w:p w:rsidR="4A44C236" w:rsidP="00BF01E8" w:rsidRDefault="4A44C236" w14:paraId="35C92DF8" w14:textId="423887CF">
            <w:pPr>
              <w:pStyle w:val="Normal"/>
              <w:rPr>
                <w:rFonts w:ascii="Apercu Light" w:hAnsi="Apercu Light" w:eastAsia="Apercu Light" w:cs="Apercu Light"/>
                <w:b w:val="0"/>
                <w:bCs w:val="0"/>
                <w:i w:val="0"/>
                <w:iCs w:val="0"/>
                <w:caps w:val="0"/>
                <w:smallCaps w:val="0"/>
                <w:color w:val="000000" w:themeColor="text1" w:themeTint="FF" w:themeShade="FF"/>
                <w:sz w:val="22"/>
                <w:szCs w:val="22"/>
                <w:lang w:val="en-GB"/>
              </w:rPr>
            </w:pPr>
            <w:r w:rsidRPr="00BF01E8" w:rsidR="4A44C236">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If you are applying for a training course that cost £1000, you should write £1000 here. If you are applying for multiple things such as studio time and </w:t>
            </w:r>
            <w:r w:rsidRPr="00BF01E8" w:rsidR="4A44C236">
              <w:rPr>
                <w:rFonts w:ascii="Apercu Light" w:hAnsi="Apercu Light" w:eastAsia="Apercu Light" w:cs="Apercu Light"/>
                <w:b w:val="0"/>
                <w:bCs w:val="0"/>
                <w:i w:val="0"/>
                <w:iCs w:val="0"/>
                <w:caps w:val="0"/>
                <w:smallCaps w:val="0"/>
                <w:color w:val="000000" w:themeColor="text1" w:themeTint="FF" w:themeShade="FF"/>
                <w:sz w:val="22"/>
                <w:szCs w:val="22"/>
                <w:lang w:val="en-GB"/>
              </w:rPr>
              <w:t>musicians</w:t>
            </w:r>
            <w:r w:rsidRPr="00BF01E8" w:rsidR="4A44C236">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fees, you should add up the total expenditure and write the total figure here. </w:t>
            </w:r>
          </w:p>
        </w:tc>
      </w:tr>
      <w:tr w:rsidR="00BF01E8" w:rsidTr="6471226D" w14:paraId="07F1E9C5">
        <w:trPr>
          <w:trHeight w:val="300"/>
        </w:trPr>
        <w:tc>
          <w:tcPr>
            <w:tcW w:w="4815" w:type="dxa"/>
            <w:tcMar/>
          </w:tcPr>
          <w:p w:rsidR="193C20A8" w:rsidP="00BF01E8" w:rsidRDefault="193C20A8" w14:paraId="1477BF80" w14:textId="716E8C3A">
            <w:pPr>
              <w:rPr>
                <w:rFonts w:ascii="Apercu Light" w:hAnsi="Apercu Light" w:eastAsia="Apercu Light" w:cs="Apercu Light"/>
                <w:b w:val="0"/>
                <w:bCs w:val="0"/>
                <w:i w:val="0"/>
                <w:iCs w:val="0"/>
                <w:caps w:val="0"/>
                <w:smallCaps w:val="0"/>
                <w:noProof w:val="0"/>
                <w:color w:val="000000" w:themeColor="text1" w:themeTint="FF" w:themeShade="FF"/>
                <w:sz w:val="22"/>
                <w:szCs w:val="22"/>
                <w:lang w:val="en-GB"/>
              </w:rPr>
            </w:pPr>
            <w:r w:rsidRPr="00BF01E8" w:rsidR="193C20A8">
              <w:rPr>
                <w:rFonts w:ascii="Apercu Light" w:hAnsi="Apercu Light" w:eastAsia="Apercu Light" w:cs="Apercu Light"/>
                <w:b w:val="0"/>
                <w:bCs w:val="0"/>
                <w:i w:val="0"/>
                <w:iCs w:val="0"/>
                <w:caps w:val="0"/>
                <w:smallCaps w:val="0"/>
                <w:noProof w:val="0"/>
                <w:color w:val="000000" w:themeColor="text1" w:themeTint="FF" w:themeShade="FF"/>
                <w:sz w:val="22"/>
                <w:szCs w:val="22"/>
                <w:lang w:val="en-GB"/>
              </w:rPr>
              <w:t>Is this cost estimated or confirmed?</w:t>
            </w:r>
          </w:p>
          <w:p w:rsidR="193C20A8" w:rsidP="00BF01E8" w:rsidRDefault="193C20A8" w14:paraId="0B4F917D" w14:textId="6178F01B">
            <w:pPr>
              <w:pStyle w:val="ListParagraph"/>
              <w:numPr>
                <w:ilvl w:val="0"/>
                <w:numId w:val="52"/>
              </w:numPr>
              <w:rPr>
                <w:rFonts w:ascii="Apercu Light" w:hAnsi="Apercu Light" w:eastAsia="Apercu Light" w:cs="Apercu Light"/>
                <w:b w:val="0"/>
                <w:bCs w:val="0"/>
                <w:i w:val="0"/>
                <w:iCs w:val="0"/>
                <w:caps w:val="0"/>
                <w:smallCaps w:val="0"/>
                <w:noProof w:val="0"/>
                <w:color w:val="000000" w:themeColor="text1" w:themeTint="FF" w:themeShade="FF"/>
                <w:sz w:val="22"/>
                <w:szCs w:val="22"/>
                <w:lang w:val="en-GB"/>
              </w:rPr>
            </w:pPr>
            <w:r w:rsidRPr="00BF01E8" w:rsidR="193C20A8">
              <w:rPr>
                <w:rFonts w:ascii="Apercu Light" w:hAnsi="Apercu Light" w:eastAsia="Apercu Light" w:cs="Apercu Light"/>
                <w:b w:val="0"/>
                <w:bCs w:val="0"/>
                <w:i w:val="0"/>
                <w:iCs w:val="0"/>
                <w:caps w:val="0"/>
                <w:smallCaps w:val="0"/>
                <w:noProof w:val="0"/>
                <w:color w:val="000000" w:themeColor="text1" w:themeTint="FF" w:themeShade="FF"/>
                <w:sz w:val="22"/>
                <w:szCs w:val="22"/>
                <w:lang w:val="en-GB"/>
              </w:rPr>
              <w:t>Confirmed</w:t>
            </w:r>
          </w:p>
          <w:p w:rsidR="193C20A8" w:rsidP="00BF01E8" w:rsidRDefault="193C20A8" w14:paraId="17F5C11F" w14:textId="2193C026">
            <w:pPr>
              <w:pStyle w:val="ListParagraph"/>
              <w:numPr>
                <w:ilvl w:val="0"/>
                <w:numId w:val="52"/>
              </w:numPr>
              <w:rPr>
                <w:rFonts w:ascii="Apercu Light" w:hAnsi="Apercu Light" w:eastAsia="Apercu Light" w:cs="Apercu Light"/>
                <w:b w:val="0"/>
                <w:bCs w:val="0"/>
                <w:i w:val="0"/>
                <w:iCs w:val="0"/>
                <w:caps w:val="0"/>
                <w:smallCaps w:val="0"/>
                <w:noProof w:val="0"/>
                <w:color w:val="000000" w:themeColor="text1" w:themeTint="FF" w:themeShade="FF"/>
                <w:sz w:val="22"/>
                <w:szCs w:val="22"/>
                <w:lang w:val="en-GB"/>
              </w:rPr>
            </w:pPr>
            <w:r w:rsidRPr="00BF01E8" w:rsidR="193C20A8">
              <w:rPr>
                <w:rFonts w:ascii="Apercu Light" w:hAnsi="Apercu Light" w:eastAsia="Apercu Light" w:cs="Apercu Light"/>
                <w:b w:val="0"/>
                <w:bCs w:val="0"/>
                <w:i w:val="0"/>
                <w:iCs w:val="0"/>
                <w:caps w:val="0"/>
                <w:smallCaps w:val="0"/>
                <w:noProof w:val="0"/>
                <w:color w:val="000000" w:themeColor="text1" w:themeTint="FF" w:themeShade="FF"/>
                <w:sz w:val="22"/>
                <w:szCs w:val="22"/>
                <w:lang w:val="en-GB"/>
              </w:rPr>
              <w:t>Estimated</w:t>
            </w:r>
          </w:p>
          <w:p w:rsidR="00BF01E8" w:rsidP="00BF01E8" w:rsidRDefault="00BF01E8" w14:paraId="3E0BEC84" w14:textId="6AB62A15">
            <w:pPr>
              <w:pStyle w:val="Normal"/>
              <w:rPr>
                <w:rFonts w:ascii="Apercu Light" w:hAnsi="Apercu Light" w:eastAsia="Apercu Light" w:cs="Apercu Light"/>
                <w:b w:val="1"/>
                <w:bCs w:val="1"/>
                <w:i w:val="0"/>
                <w:iCs w:val="0"/>
                <w:caps w:val="0"/>
                <w:smallCaps w:val="0"/>
                <w:color w:val="000000" w:themeColor="text1" w:themeTint="FF" w:themeShade="FF"/>
                <w:sz w:val="22"/>
                <w:szCs w:val="22"/>
                <w:lang w:val="en-GB"/>
              </w:rPr>
            </w:pPr>
          </w:p>
        </w:tc>
        <w:tc>
          <w:tcPr>
            <w:tcW w:w="5646" w:type="dxa"/>
            <w:tcMar/>
          </w:tcPr>
          <w:p w:rsidR="193C20A8" w:rsidP="00BF01E8" w:rsidRDefault="193C20A8" w14:paraId="41CE63D2" w14:textId="0677C2E4">
            <w:pPr>
              <w:pStyle w:val="Normal"/>
              <w:rPr>
                <w:rFonts w:ascii="Apercu Light" w:hAnsi="Apercu Light" w:eastAsia="Apercu Light" w:cs="Apercu Light"/>
                <w:b w:val="0"/>
                <w:bCs w:val="0"/>
                <w:i w:val="0"/>
                <w:iCs w:val="0"/>
                <w:caps w:val="0"/>
                <w:smallCaps w:val="0"/>
                <w:color w:val="000000" w:themeColor="text1" w:themeTint="FF" w:themeShade="FF"/>
                <w:sz w:val="22"/>
                <w:szCs w:val="22"/>
                <w:lang w:val="en-GB"/>
              </w:rPr>
            </w:pPr>
            <w:r w:rsidRPr="00BF01E8" w:rsidR="193C20A8">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Tell us whether you have estimated this total cost, or whether it is a confirmed fee or quote. </w:t>
            </w:r>
          </w:p>
        </w:tc>
      </w:tr>
      <w:tr w:rsidR="00BF01E8" w:rsidTr="6471226D" w14:paraId="5B9CE8D6">
        <w:trPr>
          <w:trHeight w:val="300"/>
        </w:trPr>
        <w:tc>
          <w:tcPr>
            <w:tcW w:w="4815" w:type="dxa"/>
            <w:tcMar/>
          </w:tcPr>
          <w:p w:rsidR="193C20A8" w:rsidP="00BF01E8" w:rsidRDefault="193C20A8" w14:paraId="66527F9F" w14:textId="05B720CB">
            <w:pPr>
              <w:rPr>
                <w:rFonts w:ascii="Apercu Light" w:hAnsi="Apercu Light" w:eastAsia="Apercu Light" w:cs="Apercu Light"/>
                <w:b w:val="0"/>
                <w:bCs w:val="0"/>
                <w:i w:val="0"/>
                <w:iCs w:val="0"/>
                <w:caps w:val="0"/>
                <w:smallCaps w:val="0"/>
                <w:noProof w:val="0"/>
                <w:color w:val="000000" w:themeColor="text1" w:themeTint="FF" w:themeShade="FF"/>
                <w:sz w:val="22"/>
                <w:szCs w:val="22"/>
                <w:lang w:val="en-GB"/>
              </w:rPr>
            </w:pPr>
            <w:r w:rsidRPr="00BF01E8" w:rsidR="193C20A8">
              <w:rPr>
                <w:rFonts w:ascii="Apercu Light" w:hAnsi="Apercu Light" w:eastAsia="Apercu Light" w:cs="Apercu Light"/>
                <w:b w:val="0"/>
                <w:bCs w:val="0"/>
                <w:i w:val="0"/>
                <w:iCs w:val="0"/>
                <w:caps w:val="0"/>
                <w:smallCaps w:val="0"/>
                <w:noProof w:val="0"/>
                <w:color w:val="000000" w:themeColor="text1" w:themeTint="FF" w:themeShade="FF"/>
                <w:sz w:val="22"/>
                <w:szCs w:val="22"/>
                <w:lang w:val="en-GB"/>
              </w:rPr>
              <w:t>Is the total cost of the planned activity or purchase the Fast Track grant will support more than £5,000?</w:t>
            </w:r>
          </w:p>
          <w:p w:rsidR="193C20A8" w:rsidP="00BF01E8" w:rsidRDefault="193C20A8" w14:paraId="6148E54C" w14:textId="4CF62099">
            <w:pPr>
              <w:rPr>
                <w:rFonts w:ascii="Apercu Light" w:hAnsi="Apercu Light" w:eastAsia="Apercu Light" w:cs="Apercu Light"/>
                <w:b w:val="0"/>
                <w:bCs w:val="0"/>
                <w:i w:val="0"/>
                <w:iCs w:val="0"/>
                <w:caps w:val="0"/>
                <w:smallCaps w:val="0"/>
                <w:noProof w:val="0"/>
                <w:color w:val="000000" w:themeColor="text1" w:themeTint="FF" w:themeShade="FF"/>
                <w:sz w:val="22"/>
                <w:szCs w:val="22"/>
                <w:lang w:val="en-GB"/>
              </w:rPr>
            </w:pPr>
            <w:r w:rsidRPr="00BF01E8" w:rsidR="193C20A8">
              <w:rPr>
                <w:rFonts w:ascii="Apercu Light" w:hAnsi="Apercu Light" w:eastAsia="Apercu Light" w:cs="Apercu Light"/>
                <w:b w:val="0"/>
                <w:bCs w:val="0"/>
                <w:i w:val="0"/>
                <w:iCs w:val="0"/>
                <w:caps w:val="0"/>
                <w:smallCaps w:val="0"/>
                <w:noProof w:val="0"/>
                <w:color w:val="000000" w:themeColor="text1" w:themeTint="FF" w:themeShade="FF"/>
                <w:sz w:val="22"/>
                <w:szCs w:val="22"/>
                <w:lang w:val="en-GB"/>
              </w:rPr>
              <w:t>Yes – overall it costs £5,000 or more</w:t>
            </w:r>
          </w:p>
          <w:p w:rsidR="193C20A8" w:rsidP="00BF01E8" w:rsidRDefault="193C20A8" w14:paraId="637ECD87" w14:textId="33D427E3">
            <w:pPr>
              <w:rPr>
                <w:rFonts w:ascii="Apercu Light" w:hAnsi="Apercu Light" w:eastAsia="Apercu Light" w:cs="Apercu Light"/>
                <w:b w:val="0"/>
                <w:bCs w:val="0"/>
                <w:i w:val="0"/>
                <w:iCs w:val="0"/>
                <w:caps w:val="0"/>
                <w:smallCaps w:val="0"/>
                <w:noProof w:val="0"/>
                <w:color w:val="000000" w:themeColor="text1" w:themeTint="FF" w:themeShade="FF"/>
                <w:sz w:val="22"/>
                <w:szCs w:val="22"/>
                <w:lang w:val="en-GB"/>
              </w:rPr>
            </w:pPr>
            <w:r w:rsidRPr="00BF01E8" w:rsidR="193C20A8">
              <w:rPr>
                <w:rFonts w:ascii="Apercu Light" w:hAnsi="Apercu Light" w:eastAsia="Apercu Light" w:cs="Apercu Light"/>
                <w:b w:val="0"/>
                <w:bCs w:val="0"/>
                <w:i w:val="0"/>
                <w:iCs w:val="0"/>
                <w:caps w:val="0"/>
                <w:smallCaps w:val="0"/>
                <w:noProof w:val="0"/>
                <w:color w:val="000000" w:themeColor="text1" w:themeTint="FF" w:themeShade="FF"/>
                <w:sz w:val="22"/>
                <w:szCs w:val="22"/>
                <w:lang w:val="en-GB"/>
              </w:rPr>
              <w:t>No- it costs below £5,000 overall</w:t>
            </w:r>
          </w:p>
          <w:p w:rsidR="00BF01E8" w:rsidP="00BF01E8" w:rsidRDefault="00BF01E8" w14:paraId="1B47EEB2" w14:textId="67B82817">
            <w:pPr>
              <w:pStyle w:val="Normal"/>
              <w:rPr>
                <w:rFonts w:ascii="Apercu Light" w:hAnsi="Apercu Light" w:eastAsia="Apercu Light" w:cs="Apercu Light"/>
                <w:b w:val="1"/>
                <w:bCs w:val="1"/>
                <w:i w:val="0"/>
                <w:iCs w:val="0"/>
                <w:caps w:val="0"/>
                <w:smallCaps w:val="0"/>
                <w:color w:val="000000" w:themeColor="text1" w:themeTint="FF" w:themeShade="FF"/>
                <w:sz w:val="22"/>
                <w:szCs w:val="22"/>
                <w:lang w:val="en-GB"/>
              </w:rPr>
            </w:pPr>
          </w:p>
        </w:tc>
        <w:tc>
          <w:tcPr>
            <w:tcW w:w="5646" w:type="dxa"/>
            <w:tcMar/>
          </w:tcPr>
          <w:p w:rsidR="193C20A8" w:rsidP="00BF01E8" w:rsidRDefault="193C20A8" w14:paraId="76C1E5D1" w14:textId="275491E7">
            <w:pPr>
              <w:pStyle w:val="Normal"/>
              <w:rPr>
                <w:rFonts w:ascii="Apercu Light" w:hAnsi="Apercu Light" w:eastAsia="Apercu Light" w:cs="Apercu Light"/>
                <w:b w:val="0"/>
                <w:bCs w:val="0"/>
                <w:i w:val="0"/>
                <w:iCs w:val="0"/>
                <w:caps w:val="0"/>
                <w:smallCaps w:val="0"/>
                <w:color w:val="000000" w:themeColor="text1" w:themeTint="FF" w:themeShade="FF"/>
                <w:sz w:val="22"/>
                <w:szCs w:val="22"/>
                <w:lang w:val="en-GB"/>
              </w:rPr>
            </w:pPr>
            <w:r w:rsidRPr="00BF01E8" w:rsidR="193C20A8">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Tell us whether the total cost of your plans will cost more than £5000 or less than £5000. </w:t>
            </w:r>
          </w:p>
        </w:tc>
      </w:tr>
      <w:tr w:rsidR="00BF01E8" w:rsidTr="6471226D" w14:paraId="357B1253">
        <w:trPr>
          <w:trHeight w:val="300"/>
        </w:trPr>
        <w:tc>
          <w:tcPr>
            <w:tcW w:w="4815" w:type="dxa"/>
            <w:tcMar/>
          </w:tcPr>
          <w:p w:rsidR="193C20A8" w:rsidP="00BF01E8" w:rsidRDefault="193C20A8" w14:paraId="7F6D9ACC" w14:textId="63CDF2A3">
            <w:pPr>
              <w:rPr>
                <w:rFonts w:ascii="Apercu Light" w:hAnsi="Apercu Light" w:eastAsia="Apercu Light" w:cs="Apercu Light"/>
                <w:noProof w:val="0"/>
                <w:sz w:val="22"/>
                <w:szCs w:val="22"/>
                <w:lang w:val="en-GB"/>
              </w:rPr>
            </w:pPr>
            <w:r w:rsidRPr="00BF01E8" w:rsidR="193C20A8">
              <w:rPr>
                <w:rFonts w:ascii="Apercu Light" w:hAnsi="Apercu Light" w:eastAsia="Apercu Light" w:cs="Apercu Light"/>
                <w:b w:val="0"/>
                <w:bCs w:val="0"/>
                <w:i w:val="0"/>
                <w:iCs w:val="0"/>
                <w:caps w:val="0"/>
                <w:smallCaps w:val="0"/>
                <w:noProof w:val="0"/>
                <w:color w:val="000000" w:themeColor="text1" w:themeTint="FF" w:themeShade="FF"/>
                <w:sz w:val="22"/>
                <w:szCs w:val="22"/>
                <w:lang w:val="en-GB"/>
              </w:rPr>
              <w:t>Help Musicians want to ensure that their funding has the most impact and so in most circumstances we will not fund an activity for which our funding makes up less than 10% of the overall budget. Please explain why the £500 provided by Help Musicians is a critical intervention within your overall project.</w:t>
            </w:r>
          </w:p>
          <w:p w:rsidR="00BF01E8" w:rsidP="00BF01E8" w:rsidRDefault="00BF01E8" w14:paraId="5DED3123" w14:textId="25C7A481">
            <w:pPr>
              <w:pStyle w:val="Normal"/>
              <w:rPr>
                <w:rFonts w:ascii="Apercu Light" w:hAnsi="Apercu Light" w:eastAsia="Apercu Light" w:cs="Apercu Light"/>
                <w:b w:val="1"/>
                <w:bCs w:val="1"/>
                <w:i w:val="0"/>
                <w:iCs w:val="0"/>
                <w:caps w:val="0"/>
                <w:smallCaps w:val="0"/>
                <w:color w:val="000000" w:themeColor="text1" w:themeTint="FF" w:themeShade="FF"/>
                <w:sz w:val="22"/>
                <w:szCs w:val="22"/>
                <w:lang w:val="en-GB"/>
              </w:rPr>
            </w:pPr>
          </w:p>
        </w:tc>
        <w:tc>
          <w:tcPr>
            <w:tcW w:w="5646" w:type="dxa"/>
            <w:tcMar/>
          </w:tcPr>
          <w:p w:rsidR="193C20A8" w:rsidP="00BF01E8" w:rsidRDefault="193C20A8" w14:paraId="7F1FCDD3" w14:textId="1A0FE0A2">
            <w:pPr>
              <w:pStyle w:val="Normal"/>
              <w:rPr>
                <w:rFonts w:ascii="Apercu Light" w:hAnsi="Apercu Light" w:eastAsia="Apercu Light" w:cs="Apercu Light"/>
                <w:b w:val="0"/>
                <w:bCs w:val="0"/>
                <w:i w:val="0"/>
                <w:iCs w:val="0"/>
                <w:caps w:val="0"/>
                <w:smallCaps w:val="0"/>
                <w:color w:val="000000" w:themeColor="text1" w:themeTint="FF" w:themeShade="FF"/>
                <w:sz w:val="22"/>
                <w:szCs w:val="22"/>
                <w:lang w:val="en-GB"/>
              </w:rPr>
            </w:pPr>
            <w:r w:rsidRPr="00BF01E8" w:rsidR="193C20A8">
              <w:rPr>
                <w:rFonts w:ascii="Apercu Light" w:hAnsi="Apercu Light" w:eastAsia="Apercu Light" w:cs="Apercu Light"/>
                <w:b w:val="0"/>
                <w:bCs w:val="0"/>
                <w:i w:val="0"/>
                <w:iCs w:val="0"/>
                <w:caps w:val="0"/>
                <w:smallCaps w:val="0"/>
                <w:color w:val="000000" w:themeColor="text1" w:themeTint="FF" w:themeShade="FF"/>
                <w:sz w:val="22"/>
                <w:szCs w:val="22"/>
                <w:lang w:val="en-GB"/>
              </w:rPr>
              <w:t>Tell us how the £500 Fast Track award will m</w:t>
            </w:r>
            <w:r w:rsidRPr="00BF01E8" w:rsidR="3A5A7F29">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ean you can deliver your project, when the total costs of your project exceed £5000. You should consider exactly what this money will enable you to do and why it is important you are supported. </w:t>
            </w:r>
          </w:p>
        </w:tc>
      </w:tr>
      <w:tr w:rsidR="00BF01E8" w:rsidTr="6471226D" w14:paraId="042FAC46">
        <w:trPr>
          <w:trHeight w:val="300"/>
        </w:trPr>
        <w:tc>
          <w:tcPr>
            <w:tcW w:w="4815" w:type="dxa"/>
            <w:tcMar/>
          </w:tcPr>
          <w:p w:rsidR="64496890" w:rsidP="00BF01E8" w:rsidRDefault="64496890" w14:paraId="42489377" w14:textId="572884AE">
            <w:pPr>
              <w:rPr>
                <w:rFonts w:ascii="Apercu Light" w:hAnsi="Apercu Light" w:eastAsia="Apercu Light" w:cs="Apercu Light"/>
                <w:b w:val="0"/>
                <w:bCs w:val="0"/>
                <w:i w:val="0"/>
                <w:iCs w:val="0"/>
                <w:caps w:val="0"/>
                <w:smallCaps w:val="0"/>
                <w:noProof w:val="0"/>
                <w:color w:val="000000" w:themeColor="text1" w:themeTint="FF" w:themeShade="FF"/>
                <w:sz w:val="22"/>
                <w:szCs w:val="22"/>
                <w:lang w:val="en-GB"/>
              </w:rPr>
            </w:pPr>
            <w:r w:rsidRPr="00BF01E8" w:rsidR="64496890">
              <w:rPr>
                <w:rFonts w:ascii="Apercu Light" w:hAnsi="Apercu Light" w:eastAsia="Apercu Light" w:cs="Apercu Light"/>
                <w:b w:val="0"/>
                <w:bCs w:val="0"/>
                <w:i w:val="0"/>
                <w:iCs w:val="0"/>
                <w:caps w:val="0"/>
                <w:smallCaps w:val="0"/>
                <w:noProof w:val="0"/>
                <w:color w:val="000000" w:themeColor="text1" w:themeTint="FF" w:themeShade="FF"/>
                <w:sz w:val="22"/>
                <w:szCs w:val="22"/>
                <w:lang w:val="en-GB"/>
              </w:rPr>
              <w:t>Please tick any other funds you are using alongside Fast Track to pay for this purchase/activity</w:t>
            </w:r>
          </w:p>
        </w:tc>
        <w:tc>
          <w:tcPr>
            <w:tcW w:w="5646" w:type="dxa"/>
            <w:tcMar/>
          </w:tcPr>
          <w:p w:rsidR="03C1AC26" w:rsidP="00BF01E8" w:rsidRDefault="03C1AC26" w14:paraId="57814554" w14:textId="62CB2CFC">
            <w:pPr>
              <w:pStyle w:val="Normal"/>
              <w:rPr>
                <w:rFonts w:ascii="Apercu Light" w:hAnsi="Apercu Light" w:eastAsia="Apercu Light" w:cs="Apercu Light"/>
                <w:b w:val="0"/>
                <w:bCs w:val="0"/>
                <w:i w:val="0"/>
                <w:iCs w:val="0"/>
                <w:caps w:val="0"/>
                <w:smallCaps w:val="0"/>
                <w:color w:val="000000" w:themeColor="text1" w:themeTint="FF" w:themeShade="FF"/>
                <w:sz w:val="22"/>
                <w:szCs w:val="22"/>
                <w:lang w:val="en-GB"/>
              </w:rPr>
            </w:pPr>
            <w:r w:rsidRPr="00BF01E8" w:rsidR="03C1AC26">
              <w:rPr>
                <w:rFonts w:ascii="Apercu Light" w:hAnsi="Apercu Light" w:eastAsia="Apercu Light" w:cs="Apercu Light"/>
                <w:b w:val="0"/>
                <w:bCs w:val="0"/>
                <w:i w:val="0"/>
                <w:iCs w:val="0"/>
                <w:caps w:val="0"/>
                <w:smallCaps w:val="0"/>
                <w:color w:val="000000" w:themeColor="text1" w:themeTint="FF" w:themeShade="FF"/>
                <w:sz w:val="22"/>
                <w:szCs w:val="22"/>
                <w:lang w:val="en-GB"/>
              </w:rPr>
              <w:t>If your total costs exceed £500, please</w:t>
            </w:r>
            <w:r w:rsidRPr="00BF01E8" w:rsidR="508B9287">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tell us how you are planning on funding the </w:t>
            </w:r>
            <w:r w:rsidRPr="00BF01E8" w:rsidR="2A3F78D7">
              <w:rPr>
                <w:rFonts w:ascii="Apercu Light" w:hAnsi="Apercu Light" w:eastAsia="Apercu Light" w:cs="Apercu Light"/>
                <w:b w:val="0"/>
                <w:bCs w:val="0"/>
                <w:i w:val="0"/>
                <w:iCs w:val="0"/>
                <w:caps w:val="0"/>
                <w:smallCaps w:val="0"/>
                <w:color w:val="000000" w:themeColor="text1" w:themeTint="FF" w:themeShade="FF"/>
                <w:sz w:val="22"/>
                <w:szCs w:val="22"/>
                <w:lang w:val="en-GB"/>
              </w:rPr>
              <w:t>rest of your planned activity.</w:t>
            </w:r>
          </w:p>
        </w:tc>
      </w:tr>
      <w:tr w:rsidR="00BF01E8" w:rsidTr="6471226D" w14:paraId="76DAFA2C">
        <w:trPr>
          <w:trHeight w:val="300"/>
        </w:trPr>
        <w:tc>
          <w:tcPr>
            <w:tcW w:w="4815" w:type="dxa"/>
            <w:tcMar/>
          </w:tcPr>
          <w:p w:rsidR="539DFED1" w:rsidP="00BF01E8" w:rsidRDefault="539DFED1" w14:paraId="108E199F" w14:textId="1DE94D50">
            <w:pPr>
              <w:tabs>
                <w:tab w:val="left" w:leader="none" w:pos="1360"/>
              </w:tabs>
              <w:rPr>
                <w:rFonts w:ascii="Apercu Light" w:hAnsi="Apercu Light" w:eastAsia="Apercu Light" w:cs="Apercu Light"/>
                <w:noProof w:val="0"/>
                <w:sz w:val="22"/>
                <w:szCs w:val="22"/>
                <w:lang w:val="en-GB"/>
              </w:rPr>
            </w:pPr>
            <w:r w:rsidRPr="00BF01E8" w:rsidR="539DFED1">
              <w:rPr>
                <w:rFonts w:ascii="Apercu Light" w:hAnsi="Apercu Light" w:eastAsia="Apercu Light" w:cs="Apercu Light"/>
                <w:b w:val="0"/>
                <w:bCs w:val="0"/>
                <w:i w:val="0"/>
                <w:iCs w:val="0"/>
                <w:caps w:val="0"/>
                <w:smallCaps w:val="0"/>
                <w:noProof w:val="0"/>
                <w:color w:val="000000" w:themeColor="text1" w:themeTint="FF" w:themeShade="FF"/>
                <w:sz w:val="22"/>
                <w:szCs w:val="22"/>
                <w:lang w:val="en-GB"/>
              </w:rPr>
              <w:t>Will this activity be started and completed within 6 months from your application submission date?</w:t>
            </w:r>
          </w:p>
        </w:tc>
        <w:tc>
          <w:tcPr>
            <w:tcW w:w="5646" w:type="dxa"/>
            <w:tcMar/>
          </w:tcPr>
          <w:p w:rsidR="539DFED1" w:rsidP="00BF01E8" w:rsidRDefault="539DFED1" w14:paraId="6A00CCA4" w14:textId="369C39FB">
            <w:pPr>
              <w:pStyle w:val="Normal"/>
              <w:rPr>
                <w:rFonts w:ascii="Apercu Light" w:hAnsi="Apercu Light" w:eastAsia="Apercu Light" w:cs="Apercu Light"/>
                <w:b w:val="0"/>
                <w:bCs w:val="0"/>
                <w:i w:val="0"/>
                <w:iCs w:val="0"/>
                <w:caps w:val="0"/>
                <w:smallCaps w:val="0"/>
                <w:color w:val="000000" w:themeColor="text1" w:themeTint="FF" w:themeShade="FF"/>
                <w:sz w:val="22"/>
                <w:szCs w:val="22"/>
                <w:lang w:val="en-GB"/>
              </w:rPr>
            </w:pPr>
            <w:r w:rsidRPr="00BF01E8" w:rsidR="539DFED1">
              <w:rPr>
                <w:rFonts w:ascii="Apercu Light" w:hAnsi="Apercu Light" w:eastAsia="Apercu Light" w:cs="Apercu Light"/>
                <w:b w:val="0"/>
                <w:bCs w:val="0"/>
                <w:i w:val="0"/>
                <w:iCs w:val="0"/>
                <w:caps w:val="0"/>
                <w:smallCaps w:val="0"/>
                <w:color w:val="000000" w:themeColor="text1" w:themeTint="FF" w:themeShade="FF"/>
                <w:sz w:val="22"/>
                <w:szCs w:val="22"/>
                <w:lang w:val="en-GB"/>
              </w:rPr>
              <w:t>Consider when you plan to start your project and how long it will take, and then tell us if it will be within 6 months from w</w:t>
            </w:r>
            <w:r w:rsidRPr="00BF01E8" w:rsidR="6F596ED5">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hen you submitted your application. </w:t>
            </w:r>
          </w:p>
        </w:tc>
      </w:tr>
      <w:tr w:rsidR="00BF01E8" w:rsidTr="6471226D" w14:paraId="35B6DCEC">
        <w:trPr>
          <w:trHeight w:val="300"/>
        </w:trPr>
        <w:tc>
          <w:tcPr>
            <w:tcW w:w="4815" w:type="dxa"/>
            <w:tcMar/>
          </w:tcPr>
          <w:p w:rsidR="6F596ED5" w:rsidP="00BF01E8" w:rsidRDefault="6F596ED5" w14:paraId="77151227" w14:textId="77FC6460">
            <w:pPr>
              <w:rPr>
                <w:rFonts w:ascii="Apercu Light" w:hAnsi="Apercu Light" w:eastAsia="Apercu Light" w:cs="Apercu Light"/>
                <w:b w:val="0"/>
                <w:bCs w:val="0"/>
                <w:i w:val="0"/>
                <w:iCs w:val="0"/>
                <w:caps w:val="0"/>
                <w:smallCaps w:val="0"/>
                <w:noProof w:val="0"/>
                <w:color w:val="333333"/>
                <w:sz w:val="22"/>
                <w:szCs w:val="22"/>
                <w:lang w:val="en-GB"/>
              </w:rPr>
            </w:pPr>
            <w:r w:rsidRPr="00BF01E8" w:rsidR="6F596ED5">
              <w:rPr>
                <w:rFonts w:ascii="Apercu Light" w:hAnsi="Apercu Light" w:eastAsia="Apercu Light" w:cs="Apercu Light"/>
                <w:b w:val="0"/>
                <w:bCs w:val="0"/>
                <w:i w:val="0"/>
                <w:iCs w:val="0"/>
                <w:caps w:val="0"/>
                <w:smallCaps w:val="0"/>
                <w:noProof w:val="0"/>
                <w:color w:val="333333"/>
                <w:sz w:val="22"/>
                <w:szCs w:val="22"/>
                <w:lang w:val="en-GB"/>
              </w:rPr>
              <w:t>How much are you applying for from Fast Track?</w:t>
            </w:r>
          </w:p>
          <w:p w:rsidR="6F596ED5" w:rsidP="00BF01E8" w:rsidRDefault="6F596ED5" w14:paraId="6F981F63" w14:textId="138A7A16">
            <w:pPr>
              <w:rPr>
                <w:rFonts w:ascii="Apercu Light" w:hAnsi="Apercu Light" w:eastAsia="Apercu Light" w:cs="Apercu Light"/>
                <w:b w:val="0"/>
                <w:bCs w:val="0"/>
                <w:i w:val="0"/>
                <w:iCs w:val="0"/>
                <w:caps w:val="0"/>
                <w:smallCaps w:val="0"/>
                <w:noProof w:val="0"/>
                <w:color w:val="333333"/>
                <w:sz w:val="22"/>
                <w:szCs w:val="22"/>
                <w:lang w:val="en-GB"/>
              </w:rPr>
            </w:pPr>
            <w:r w:rsidRPr="00BF01E8" w:rsidR="6F596ED5">
              <w:rPr>
                <w:rFonts w:ascii="Apercu Light" w:hAnsi="Apercu Light" w:eastAsia="Apercu Light" w:cs="Apercu Light"/>
                <w:b w:val="0"/>
                <w:bCs w:val="0"/>
                <w:i w:val="0"/>
                <w:iCs w:val="0"/>
                <w:caps w:val="0"/>
                <w:smallCaps w:val="0"/>
                <w:noProof w:val="0"/>
                <w:color w:val="333333"/>
                <w:sz w:val="22"/>
                <w:szCs w:val="22"/>
                <w:lang w:val="en-GB"/>
              </w:rPr>
              <w:t>£0.00</w:t>
            </w:r>
          </w:p>
          <w:p w:rsidR="00BF01E8" w:rsidP="00BF01E8" w:rsidRDefault="00BF01E8" w14:paraId="509F7988" w14:textId="5D5135AA">
            <w:pPr>
              <w:pStyle w:val="Normal"/>
              <w:rPr>
                <w:rFonts w:ascii="Apercu Light" w:hAnsi="Apercu Light" w:eastAsia="Apercu Light" w:cs="Apercu Light"/>
                <w:b w:val="1"/>
                <w:bCs w:val="1"/>
                <w:i w:val="0"/>
                <w:iCs w:val="0"/>
                <w:caps w:val="0"/>
                <w:smallCaps w:val="0"/>
                <w:color w:val="000000" w:themeColor="text1" w:themeTint="FF" w:themeShade="FF"/>
                <w:sz w:val="22"/>
                <w:szCs w:val="22"/>
                <w:lang w:val="en-GB"/>
              </w:rPr>
            </w:pPr>
          </w:p>
        </w:tc>
        <w:tc>
          <w:tcPr>
            <w:tcW w:w="5646" w:type="dxa"/>
            <w:tcMar/>
          </w:tcPr>
          <w:p w:rsidR="6F596ED5" w:rsidP="00BF01E8" w:rsidRDefault="6F596ED5" w14:paraId="7F6207FB" w14:textId="50A0C7C0">
            <w:pPr>
              <w:pStyle w:val="Normal"/>
              <w:rPr>
                <w:rFonts w:ascii="Apercu Light" w:hAnsi="Apercu Light" w:eastAsia="Apercu Light" w:cs="Apercu Light"/>
                <w:b w:val="0"/>
                <w:bCs w:val="0"/>
                <w:i w:val="0"/>
                <w:iCs w:val="0"/>
                <w:caps w:val="0"/>
                <w:smallCaps w:val="0"/>
                <w:color w:val="000000" w:themeColor="text1" w:themeTint="FF" w:themeShade="FF"/>
                <w:sz w:val="22"/>
                <w:szCs w:val="22"/>
                <w:lang w:val="en-GB"/>
              </w:rPr>
            </w:pPr>
            <w:r w:rsidRPr="00BF01E8" w:rsidR="6F596ED5">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Tell us exactly how much you are applying for. This should be </w:t>
            </w:r>
            <w:r w:rsidRPr="00BF01E8" w:rsidR="7C9E982B">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rounded up to the nearest pound. The maximum you can apply for is £500. </w:t>
            </w:r>
          </w:p>
        </w:tc>
      </w:tr>
      <w:tr w:rsidR="00BF01E8" w:rsidTr="6471226D" w14:paraId="322D7FD1">
        <w:trPr>
          <w:trHeight w:val="300"/>
        </w:trPr>
        <w:tc>
          <w:tcPr>
            <w:tcW w:w="4815" w:type="dxa"/>
            <w:tcMar/>
          </w:tcPr>
          <w:p w:rsidR="7C9E982B" w:rsidP="00BF01E8" w:rsidRDefault="7C9E982B" w14:paraId="29DD3646" w14:textId="17B95B41">
            <w:pPr>
              <w:rPr>
                <w:rFonts w:ascii="Apercu Light" w:hAnsi="Apercu Light" w:eastAsia="Apercu Light" w:cs="Apercu Light"/>
                <w:b w:val="0"/>
                <w:bCs w:val="0"/>
                <w:i w:val="0"/>
                <w:iCs w:val="0"/>
                <w:caps w:val="0"/>
                <w:smallCaps w:val="0"/>
                <w:noProof w:val="0"/>
                <w:color w:val="333333"/>
                <w:sz w:val="22"/>
                <w:szCs w:val="22"/>
                <w:lang w:val="en-GB"/>
              </w:rPr>
            </w:pPr>
            <w:r w:rsidRPr="00BF01E8" w:rsidR="7C9E982B">
              <w:rPr>
                <w:rFonts w:ascii="Apercu Light" w:hAnsi="Apercu Light" w:eastAsia="Apercu Light" w:cs="Apercu Light"/>
                <w:b w:val="0"/>
                <w:bCs w:val="0"/>
                <w:i w:val="0"/>
                <w:iCs w:val="0"/>
                <w:caps w:val="0"/>
                <w:smallCaps w:val="0"/>
                <w:noProof w:val="0"/>
                <w:color w:val="333333"/>
                <w:sz w:val="22"/>
                <w:szCs w:val="22"/>
                <w:lang w:val="en-GB"/>
              </w:rPr>
              <w:t>Please complete the budget table to show how you will use your Fast Track grant.</w:t>
            </w:r>
          </w:p>
        </w:tc>
        <w:tc>
          <w:tcPr>
            <w:tcW w:w="5646" w:type="dxa"/>
            <w:tcMar/>
          </w:tcPr>
          <w:p w:rsidR="7C9E982B" w:rsidP="00BF01E8" w:rsidRDefault="7C9E982B" w14:paraId="7B67529C" w14:textId="22902D48">
            <w:pPr>
              <w:pStyle w:val="Normal"/>
              <w:rPr>
                <w:rFonts w:ascii="Apercu Light" w:hAnsi="Apercu Light" w:eastAsia="Apercu Light" w:cs="Apercu Light"/>
                <w:b w:val="0"/>
                <w:bCs w:val="0"/>
                <w:i w:val="0"/>
                <w:iCs w:val="0"/>
                <w:caps w:val="0"/>
                <w:smallCaps w:val="0"/>
                <w:color w:val="000000" w:themeColor="text1" w:themeTint="FF" w:themeShade="FF"/>
                <w:sz w:val="22"/>
                <w:szCs w:val="22"/>
                <w:lang w:val="en-GB"/>
              </w:rPr>
            </w:pPr>
            <w:r w:rsidRPr="00BF01E8" w:rsidR="7C9E982B">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You </w:t>
            </w:r>
            <w:r w:rsidRPr="00BF01E8" w:rsidR="31AB7B44">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should press the button that says </w:t>
            </w:r>
            <w:r w:rsidRPr="00BF01E8" w:rsidR="31AB7B44">
              <w:rPr>
                <w:rFonts w:ascii="Apercu Light" w:hAnsi="Apercu Light" w:eastAsia="Apercu Light" w:cs="Apercu Light"/>
                <w:b w:val="1"/>
                <w:bCs w:val="1"/>
                <w:i w:val="0"/>
                <w:iCs w:val="0"/>
                <w:caps w:val="0"/>
                <w:smallCaps w:val="0"/>
                <w:color w:val="000000" w:themeColor="text1" w:themeTint="FF" w:themeShade="FF"/>
                <w:sz w:val="22"/>
                <w:szCs w:val="22"/>
                <w:lang w:val="en-GB"/>
              </w:rPr>
              <w:t>£ Add Budget Information</w:t>
            </w:r>
            <w:r w:rsidRPr="00BF01E8" w:rsidR="31AB7B44">
              <w:rPr>
                <w:rFonts w:ascii="Apercu Light" w:hAnsi="Apercu Light" w:eastAsia="Apercu Light" w:cs="Apercu Light"/>
                <w:b w:val="0"/>
                <w:bCs w:val="0"/>
                <w:i w:val="0"/>
                <w:iCs w:val="0"/>
                <w:caps w:val="0"/>
                <w:smallCaps w:val="0"/>
                <w:color w:val="000000" w:themeColor="text1" w:themeTint="FF" w:themeShade="FF"/>
                <w:sz w:val="22"/>
                <w:szCs w:val="22"/>
                <w:lang w:val="en-GB"/>
              </w:rPr>
              <w:t xml:space="preserve">. This opens a pop out window. </w:t>
            </w:r>
          </w:p>
          <w:p w:rsidR="00BB33E2" w:rsidP="00BF01E8" w:rsidRDefault="00BB33E2" w14:paraId="6537158D" w14:textId="6CF701AB">
            <w:pPr>
              <w:spacing w:before="240" w:beforeAutospacing="off" w:after="240" w:afterAutospacing="off"/>
            </w:pPr>
            <w:r w:rsidRPr="00BF01E8" w:rsidR="00BB33E2">
              <w:rPr>
                <w:rFonts w:ascii="Apercu Light" w:hAnsi="Apercu Light" w:eastAsia="Apercu Light" w:cs="Apercu Light"/>
                <w:b w:val="1"/>
                <w:bCs w:val="1"/>
                <w:noProof w:val="0"/>
                <w:sz w:val="22"/>
                <w:szCs w:val="22"/>
                <w:lang w:val="en-GB"/>
              </w:rPr>
              <w:t>The first section is for your project’s income.</w:t>
            </w:r>
            <w:r>
              <w:br/>
            </w:r>
            <w:r w:rsidRPr="00BF01E8" w:rsidR="00BB33E2">
              <w:rPr>
                <w:rFonts w:ascii="Apercu Light" w:hAnsi="Apercu Light" w:eastAsia="Apercu Light" w:cs="Apercu Light"/>
                <w:noProof w:val="0"/>
                <w:sz w:val="22"/>
                <w:szCs w:val="22"/>
                <w:lang w:val="en-GB"/>
              </w:rPr>
              <w:t xml:space="preserve">This is where you list all the money that will go </w:t>
            </w:r>
            <w:r w:rsidRPr="00BF01E8" w:rsidR="00BB33E2">
              <w:rPr>
                <w:rFonts w:ascii="Apercu Light" w:hAnsi="Apercu Light" w:eastAsia="Apercu Light" w:cs="Apercu Light"/>
                <w:i w:val="0"/>
                <w:iCs w:val="0"/>
                <w:noProof w:val="0"/>
                <w:sz w:val="22"/>
                <w:szCs w:val="22"/>
                <w:lang w:val="en-GB"/>
              </w:rPr>
              <w:t>into</w:t>
            </w:r>
            <w:r w:rsidRPr="00BF01E8" w:rsidR="00BB33E2">
              <w:rPr>
                <w:rFonts w:ascii="Apercu Light" w:hAnsi="Apercu Light" w:eastAsia="Apercu Light" w:cs="Apercu Light"/>
                <w:i w:val="0"/>
                <w:iCs w:val="0"/>
                <w:noProof w:val="0"/>
                <w:sz w:val="22"/>
                <w:szCs w:val="22"/>
                <w:lang w:val="en-GB"/>
              </w:rPr>
              <w:t xml:space="preserve"> </w:t>
            </w:r>
            <w:r w:rsidRPr="00BF01E8" w:rsidR="00BB33E2">
              <w:rPr>
                <w:rFonts w:ascii="Apercu Light" w:hAnsi="Apercu Light" w:eastAsia="Apercu Light" w:cs="Apercu Light"/>
                <w:noProof w:val="0"/>
                <w:sz w:val="22"/>
                <w:szCs w:val="22"/>
                <w:lang w:val="en-GB"/>
              </w:rPr>
              <w:t xml:space="preserve">the project. Click the </w:t>
            </w:r>
            <w:r w:rsidRPr="00BF01E8" w:rsidR="00BB33E2">
              <w:rPr>
                <w:rFonts w:ascii="Apercu Light" w:hAnsi="Apercu Light" w:eastAsia="Apercu Light" w:cs="Apercu Light"/>
                <w:b w:val="1"/>
                <w:bCs w:val="1"/>
                <w:noProof w:val="0"/>
                <w:sz w:val="22"/>
                <w:szCs w:val="22"/>
                <w:lang w:val="en-GB"/>
              </w:rPr>
              <w:t>+</w:t>
            </w:r>
            <w:r w:rsidRPr="00BF01E8" w:rsidR="00BB33E2">
              <w:rPr>
                <w:rFonts w:ascii="Apercu Light" w:hAnsi="Apercu Light" w:eastAsia="Apercu Light" w:cs="Apercu Light"/>
                <w:noProof w:val="0"/>
                <w:sz w:val="22"/>
                <w:szCs w:val="22"/>
                <w:lang w:val="en-GB"/>
              </w:rPr>
              <w:t xml:space="preserve"> button on the left to add each income source.</w:t>
            </w:r>
          </w:p>
          <w:p w:rsidR="00BB33E2" w:rsidP="00BF01E8" w:rsidRDefault="00BB33E2" w14:paraId="59845102" w14:textId="4D9E1EA3">
            <w:pPr>
              <w:pStyle w:val="ListParagraph"/>
              <w:numPr>
                <w:ilvl w:val="0"/>
                <w:numId w:val="54"/>
              </w:numPr>
              <w:spacing w:before="240" w:beforeAutospacing="off" w:after="240" w:afterAutospacing="off"/>
              <w:rPr>
                <w:rFonts w:ascii="Apercu Light" w:hAnsi="Apercu Light" w:eastAsia="Apercu Light" w:cs="Apercu Light"/>
                <w:noProof w:val="0"/>
                <w:sz w:val="22"/>
                <w:szCs w:val="22"/>
                <w:lang w:val="en-GB"/>
              </w:rPr>
            </w:pPr>
            <w:r w:rsidRPr="00BF01E8" w:rsidR="00BB33E2">
              <w:rPr>
                <w:rFonts w:ascii="Apercu Light" w:hAnsi="Apercu Light" w:eastAsia="Apercu Light" w:cs="Apercu Light"/>
                <w:noProof w:val="0"/>
                <w:sz w:val="22"/>
                <w:szCs w:val="22"/>
                <w:lang w:val="en-GB"/>
              </w:rPr>
              <w:t xml:space="preserve">Enter the amount you are asking from </w:t>
            </w:r>
            <w:r w:rsidRPr="00BF01E8" w:rsidR="00BB33E2">
              <w:rPr>
                <w:rFonts w:ascii="Apercu Light" w:hAnsi="Apercu Light" w:eastAsia="Apercu Light" w:cs="Apercu Light"/>
                <w:b w:val="1"/>
                <w:bCs w:val="1"/>
                <w:noProof w:val="0"/>
                <w:sz w:val="22"/>
                <w:szCs w:val="22"/>
                <w:lang w:val="en-GB"/>
              </w:rPr>
              <w:t>Help Musicians</w:t>
            </w:r>
            <w:r w:rsidRPr="00BF01E8" w:rsidR="00BB33E2">
              <w:rPr>
                <w:rFonts w:ascii="Apercu Light" w:hAnsi="Apercu Light" w:eastAsia="Apercu Light" w:cs="Apercu Light"/>
                <w:noProof w:val="0"/>
                <w:sz w:val="22"/>
                <w:szCs w:val="22"/>
                <w:lang w:val="en-GB"/>
              </w:rPr>
              <w:t xml:space="preserve"> (rounded to the nearest pound).</w:t>
            </w:r>
          </w:p>
          <w:p w:rsidR="00BB33E2" w:rsidP="00BF01E8" w:rsidRDefault="00BB33E2" w14:paraId="1E40BB4F" w14:textId="35552634">
            <w:pPr>
              <w:pStyle w:val="ListParagraph"/>
              <w:numPr>
                <w:ilvl w:val="0"/>
                <w:numId w:val="54"/>
              </w:numPr>
              <w:spacing w:before="240" w:beforeAutospacing="off" w:after="240" w:afterAutospacing="off"/>
              <w:rPr>
                <w:rFonts w:ascii="Apercu Light" w:hAnsi="Apercu Light" w:eastAsia="Apercu Light" w:cs="Apercu Light"/>
                <w:noProof w:val="0"/>
                <w:sz w:val="22"/>
                <w:szCs w:val="22"/>
                <w:lang w:val="en-GB"/>
              </w:rPr>
            </w:pPr>
            <w:r w:rsidRPr="6471226D" w:rsidR="00BB33E2">
              <w:rPr>
                <w:rFonts w:ascii="Apercu Light" w:hAnsi="Apercu Light" w:eastAsia="Apercu Light" w:cs="Apercu Light"/>
                <w:noProof w:val="0"/>
                <w:sz w:val="22"/>
                <w:szCs w:val="22"/>
                <w:lang w:val="en-GB"/>
              </w:rPr>
              <w:t xml:space="preserve">In the </w:t>
            </w:r>
            <w:r w:rsidRPr="6471226D" w:rsidR="00BB33E2">
              <w:rPr>
                <w:rFonts w:ascii="Apercu Light" w:hAnsi="Apercu Light" w:eastAsia="Apercu Light" w:cs="Apercu Light"/>
                <w:b w:val="1"/>
                <w:bCs w:val="1"/>
                <w:noProof w:val="0"/>
                <w:sz w:val="22"/>
                <w:szCs w:val="22"/>
                <w:lang w:val="en-GB"/>
              </w:rPr>
              <w:t>‘Source’</w:t>
            </w:r>
            <w:r w:rsidRPr="6471226D" w:rsidR="00BB33E2">
              <w:rPr>
                <w:rFonts w:ascii="Apercu Light" w:hAnsi="Apercu Light" w:eastAsia="Apercu Light" w:cs="Apercu Light"/>
                <w:noProof w:val="0"/>
                <w:sz w:val="22"/>
                <w:szCs w:val="22"/>
                <w:lang w:val="en-GB"/>
              </w:rPr>
              <w:t xml:space="preserve"> column, write where the money is coming from.</w:t>
            </w:r>
            <w:r w:rsidRPr="6471226D" w:rsidR="4D2BA498">
              <w:rPr>
                <w:rFonts w:ascii="Apercu Light" w:hAnsi="Apercu Light" w:eastAsia="Apercu Light" w:cs="Apercu Light"/>
                <w:noProof w:val="0"/>
                <w:sz w:val="22"/>
                <w:szCs w:val="22"/>
                <w:lang w:val="en-GB"/>
              </w:rPr>
              <w:t xml:space="preserve"> </w:t>
            </w:r>
            <w:r w:rsidRPr="6471226D" w:rsidR="4D2BA498">
              <w:rPr>
                <w:rFonts w:ascii="Apercu Light" w:hAnsi="Apercu Light" w:eastAsia="Apercu Light" w:cs="Apercu Light"/>
                <w:b w:val="0"/>
                <w:bCs w:val="0"/>
                <w:i w:val="0"/>
                <w:iCs w:val="0"/>
                <w:caps w:val="0"/>
                <w:smallCaps w:val="0"/>
                <w:noProof w:val="0"/>
                <w:color w:val="000000" w:themeColor="text1" w:themeTint="FF" w:themeShade="FF"/>
                <w:sz w:val="22"/>
                <w:szCs w:val="22"/>
                <w:lang w:val="en-GB"/>
              </w:rPr>
              <w:t>For example, savings, friends and family, crowd funder, grant from a funder.</w:t>
            </w:r>
          </w:p>
          <w:p w:rsidR="00BB33E2" w:rsidP="00BF01E8" w:rsidRDefault="00BB33E2" w14:paraId="0CCE828D" w14:textId="469A7682">
            <w:pPr>
              <w:pStyle w:val="ListParagraph"/>
              <w:numPr>
                <w:ilvl w:val="0"/>
                <w:numId w:val="54"/>
              </w:numPr>
              <w:spacing w:before="240" w:beforeAutospacing="off" w:after="240" w:afterAutospacing="off"/>
              <w:rPr>
                <w:rFonts w:ascii="Apercu Light" w:hAnsi="Apercu Light" w:eastAsia="Apercu Light" w:cs="Apercu Light"/>
                <w:noProof w:val="0"/>
                <w:sz w:val="22"/>
                <w:szCs w:val="22"/>
                <w:lang w:val="en-GB"/>
              </w:rPr>
            </w:pPr>
            <w:r w:rsidRPr="00BF01E8" w:rsidR="00BB33E2">
              <w:rPr>
                <w:rFonts w:ascii="Apercu Light" w:hAnsi="Apercu Light" w:eastAsia="Apercu Light" w:cs="Apercu Light"/>
                <w:noProof w:val="0"/>
                <w:sz w:val="22"/>
                <w:szCs w:val="22"/>
                <w:lang w:val="en-GB"/>
              </w:rPr>
              <w:t xml:space="preserve">In the </w:t>
            </w:r>
            <w:r w:rsidRPr="00BF01E8" w:rsidR="00BB33E2">
              <w:rPr>
                <w:rFonts w:ascii="Apercu Light" w:hAnsi="Apercu Light" w:eastAsia="Apercu Light" w:cs="Apercu Light"/>
                <w:b w:val="1"/>
                <w:bCs w:val="1"/>
                <w:noProof w:val="0"/>
                <w:sz w:val="22"/>
                <w:szCs w:val="22"/>
                <w:lang w:val="en-GB"/>
              </w:rPr>
              <w:t>‘Notes’</w:t>
            </w:r>
            <w:r w:rsidRPr="00BF01E8" w:rsidR="00BB33E2">
              <w:rPr>
                <w:rFonts w:ascii="Apercu Light" w:hAnsi="Apercu Light" w:eastAsia="Apercu Light" w:cs="Apercu Light"/>
                <w:noProof w:val="0"/>
                <w:sz w:val="22"/>
                <w:szCs w:val="22"/>
                <w:lang w:val="en-GB"/>
              </w:rPr>
              <w:t xml:space="preserve"> column, say whether the income is </w:t>
            </w:r>
            <w:r w:rsidRPr="00BF01E8" w:rsidR="00BB33E2">
              <w:rPr>
                <w:rFonts w:ascii="Apercu Light" w:hAnsi="Apercu Light" w:eastAsia="Apercu Light" w:cs="Apercu Light"/>
                <w:b w:val="1"/>
                <w:bCs w:val="1"/>
                <w:noProof w:val="0"/>
                <w:sz w:val="22"/>
                <w:szCs w:val="22"/>
                <w:lang w:val="en-GB"/>
              </w:rPr>
              <w:t>confirmed</w:t>
            </w:r>
            <w:r w:rsidRPr="00BF01E8" w:rsidR="00BB33E2">
              <w:rPr>
                <w:rFonts w:ascii="Apercu Light" w:hAnsi="Apercu Light" w:eastAsia="Apercu Light" w:cs="Apercu Light"/>
                <w:noProof w:val="0"/>
                <w:sz w:val="22"/>
                <w:szCs w:val="22"/>
                <w:lang w:val="en-GB"/>
              </w:rPr>
              <w:t xml:space="preserve"> (you </w:t>
            </w:r>
            <w:r w:rsidRPr="00BF01E8" w:rsidR="00BB33E2">
              <w:rPr>
                <w:rFonts w:ascii="Apercu Light" w:hAnsi="Apercu Light" w:eastAsia="Apercu Light" w:cs="Apercu Light"/>
                <w:noProof w:val="0"/>
                <w:sz w:val="22"/>
                <w:szCs w:val="22"/>
                <w:lang w:val="en-GB"/>
              </w:rPr>
              <w:t>definitely have</w:t>
            </w:r>
            <w:r w:rsidRPr="00BF01E8" w:rsidR="00BB33E2">
              <w:rPr>
                <w:rFonts w:ascii="Apercu Light" w:hAnsi="Apercu Light" w:eastAsia="Apercu Light" w:cs="Apercu Light"/>
                <w:noProof w:val="0"/>
                <w:sz w:val="22"/>
                <w:szCs w:val="22"/>
                <w:lang w:val="en-GB"/>
              </w:rPr>
              <w:t xml:space="preserve"> it) or </w:t>
            </w:r>
            <w:r w:rsidRPr="00BF01E8" w:rsidR="00BB33E2">
              <w:rPr>
                <w:rFonts w:ascii="Apercu Light" w:hAnsi="Apercu Light" w:eastAsia="Apercu Light" w:cs="Apercu Light"/>
                <w:b w:val="1"/>
                <w:bCs w:val="1"/>
                <w:noProof w:val="0"/>
                <w:sz w:val="22"/>
                <w:szCs w:val="22"/>
                <w:lang w:val="en-GB"/>
              </w:rPr>
              <w:t>unconfirmed</w:t>
            </w:r>
            <w:r w:rsidRPr="00BF01E8" w:rsidR="00BB33E2">
              <w:rPr>
                <w:rFonts w:ascii="Apercu Light" w:hAnsi="Apercu Light" w:eastAsia="Apercu Light" w:cs="Apercu Light"/>
                <w:noProof w:val="0"/>
                <w:sz w:val="22"/>
                <w:szCs w:val="22"/>
                <w:lang w:val="en-GB"/>
              </w:rPr>
              <w:t xml:space="preserve"> (for example, the funding you are applying for from Help Musicians).</w:t>
            </w:r>
          </w:p>
          <w:p w:rsidR="00BB33E2" w:rsidP="00BF01E8" w:rsidRDefault="00BB33E2" w14:paraId="4086BB47" w14:textId="6E8416F8">
            <w:pPr>
              <w:spacing w:before="240" w:beforeAutospacing="off" w:after="240" w:afterAutospacing="off"/>
              <w:rPr>
                <w:rFonts w:ascii="Apercu Light" w:hAnsi="Apercu Light" w:eastAsia="Apercu Light" w:cs="Apercu Light"/>
                <w:noProof w:val="0"/>
                <w:sz w:val="22"/>
                <w:szCs w:val="22"/>
                <w:lang w:val="en-GB"/>
              </w:rPr>
            </w:pPr>
            <w:r w:rsidRPr="00BF01E8" w:rsidR="00BB33E2">
              <w:rPr>
                <w:rFonts w:ascii="Apercu Light" w:hAnsi="Apercu Light" w:eastAsia="Apercu Light" w:cs="Apercu Light"/>
                <w:b w:val="1"/>
                <w:bCs w:val="1"/>
                <w:noProof w:val="0"/>
                <w:sz w:val="22"/>
                <w:szCs w:val="22"/>
                <w:lang w:val="en-GB"/>
              </w:rPr>
              <w:t>The second section is for your project’s spending.</w:t>
            </w:r>
            <w:r>
              <w:br/>
            </w:r>
            <w:r w:rsidRPr="00BF01E8" w:rsidR="00BB33E2">
              <w:rPr>
                <w:rFonts w:ascii="Apercu Light" w:hAnsi="Apercu Light" w:eastAsia="Apercu Light" w:cs="Apercu Light"/>
                <w:noProof w:val="0"/>
                <w:sz w:val="22"/>
                <w:szCs w:val="22"/>
                <w:lang w:val="en-GB"/>
              </w:rPr>
              <w:t xml:space="preserve"> Here, you list everything you will spend money on during your activity. Click the + button on the left to add each expenditure item. </w:t>
            </w:r>
          </w:p>
          <w:p w:rsidR="00BB33E2" w:rsidP="00BF01E8" w:rsidRDefault="00BB33E2" w14:paraId="6ACE409B" w14:textId="44B03D9B">
            <w:pPr>
              <w:pStyle w:val="ListParagraph"/>
              <w:numPr>
                <w:ilvl w:val="0"/>
                <w:numId w:val="55"/>
              </w:numPr>
              <w:spacing w:before="240" w:beforeAutospacing="off" w:after="240" w:afterAutospacing="off"/>
              <w:rPr>
                <w:rFonts w:ascii="Apercu Light" w:hAnsi="Apercu Light" w:eastAsia="Apercu Light" w:cs="Apercu Light"/>
                <w:noProof w:val="0"/>
                <w:sz w:val="22"/>
                <w:szCs w:val="22"/>
                <w:lang w:val="en-GB"/>
              </w:rPr>
            </w:pPr>
            <w:r w:rsidRPr="00BF01E8" w:rsidR="00BB33E2">
              <w:rPr>
                <w:rFonts w:ascii="Apercu Light" w:hAnsi="Apercu Light" w:eastAsia="Apercu Light" w:cs="Apercu Light"/>
                <w:noProof w:val="0"/>
                <w:sz w:val="22"/>
                <w:szCs w:val="22"/>
                <w:lang w:val="en-GB"/>
              </w:rPr>
              <w:t>Give as much detail as possible for each cost.</w:t>
            </w:r>
          </w:p>
          <w:p w:rsidR="00BB33E2" w:rsidP="00BF01E8" w:rsidRDefault="00BB33E2" w14:paraId="543B06E9" w14:textId="6BD0FBFA">
            <w:pPr>
              <w:pStyle w:val="ListParagraph"/>
              <w:numPr>
                <w:ilvl w:val="0"/>
                <w:numId w:val="55"/>
              </w:numPr>
              <w:spacing w:before="240" w:beforeAutospacing="off" w:after="240" w:afterAutospacing="off"/>
              <w:rPr>
                <w:rFonts w:ascii="Apercu Light" w:hAnsi="Apercu Light" w:eastAsia="Apercu Light" w:cs="Apercu Light"/>
                <w:noProof w:val="0"/>
                <w:sz w:val="22"/>
                <w:szCs w:val="22"/>
                <w:lang w:val="en-GB"/>
              </w:rPr>
            </w:pPr>
            <w:r w:rsidRPr="00BF01E8" w:rsidR="00BB33E2">
              <w:rPr>
                <w:rFonts w:ascii="Apercu Light" w:hAnsi="Apercu Light" w:eastAsia="Apercu Light" w:cs="Apercu Light"/>
                <w:noProof w:val="0"/>
                <w:sz w:val="22"/>
                <w:szCs w:val="22"/>
                <w:lang w:val="en-GB"/>
              </w:rPr>
              <w:t xml:space="preserve">In the </w:t>
            </w:r>
            <w:r w:rsidRPr="00BF01E8" w:rsidR="00BB33E2">
              <w:rPr>
                <w:rFonts w:ascii="Apercu Light" w:hAnsi="Apercu Light" w:eastAsia="Apercu Light" w:cs="Apercu Light"/>
                <w:b w:val="1"/>
                <w:bCs w:val="1"/>
                <w:noProof w:val="0"/>
                <w:sz w:val="22"/>
                <w:szCs w:val="22"/>
                <w:lang w:val="en-GB"/>
              </w:rPr>
              <w:t>‘Funding source’</w:t>
            </w:r>
            <w:r w:rsidRPr="00BF01E8" w:rsidR="00BB33E2">
              <w:rPr>
                <w:rFonts w:ascii="Apercu Light" w:hAnsi="Apercu Light" w:eastAsia="Apercu Light" w:cs="Apercu Light"/>
                <w:noProof w:val="0"/>
                <w:sz w:val="22"/>
                <w:szCs w:val="22"/>
                <w:lang w:val="en-GB"/>
              </w:rPr>
              <w:t xml:space="preserve"> column, show which income source is paying for each item, including the amount you are requesting from Help Musicians.</w:t>
            </w:r>
          </w:p>
          <w:p w:rsidR="00BB33E2" w:rsidP="00BF01E8" w:rsidRDefault="00BB33E2" w14:paraId="37B3021D" w14:textId="0D8636ED">
            <w:pPr>
              <w:spacing w:before="240" w:beforeAutospacing="off" w:after="240" w:afterAutospacing="off"/>
            </w:pPr>
            <w:r w:rsidRPr="00BF01E8" w:rsidR="00BB33E2">
              <w:rPr>
                <w:rFonts w:ascii="Apercu Light" w:hAnsi="Apercu Light" w:eastAsia="Apercu Light" w:cs="Apercu Light"/>
                <w:b w:val="1"/>
                <w:bCs w:val="1"/>
                <w:noProof w:val="0"/>
                <w:sz w:val="22"/>
                <w:szCs w:val="22"/>
                <w:lang w:val="en-GB"/>
              </w:rPr>
              <w:t>Your final total should be zero.</w:t>
            </w:r>
            <w:r>
              <w:br/>
            </w:r>
            <w:r w:rsidRPr="00BF01E8" w:rsidR="00BB33E2">
              <w:rPr>
                <w:rFonts w:ascii="Apercu Light" w:hAnsi="Apercu Light" w:eastAsia="Apercu Light" w:cs="Apercu Light"/>
                <w:noProof w:val="0"/>
                <w:sz w:val="22"/>
                <w:szCs w:val="22"/>
                <w:lang w:val="en-GB"/>
              </w:rPr>
              <w:t>This means the total money coming into the project must match the total money you are planning to spend.</w:t>
            </w:r>
          </w:p>
        </w:tc>
      </w:tr>
    </w:tbl>
    <w:p w:rsidR="00BF01E8" w:rsidRDefault="00BF01E8" w14:paraId="1D6BC733" w14:textId="5248A372"/>
    <w:sectPr w:rsidR="00BF584F" w:rsidSect="002563BD">
      <w:headerReference w:type="default" r:id="rId10"/>
      <w:footerReference w:type="default" r:id="rId11"/>
      <w:pgSz w:w="11906" w:h="16838" w:orient="portrait"/>
      <w:pgMar w:top="520" w:right="1133" w:bottom="720" w:left="425" w:header="709" w:footer="709" w:gutter="7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2BCE" w:rsidP="00BF584F" w:rsidRDefault="00422BCE" w14:paraId="602D24DD" w14:textId="77777777">
      <w:pPr>
        <w:spacing w:after="0" w:line="240" w:lineRule="auto"/>
      </w:pPr>
      <w:r>
        <w:separator/>
      </w:r>
    </w:p>
  </w:endnote>
  <w:endnote w:type="continuationSeparator" w:id="0">
    <w:p w:rsidR="00422BCE" w:rsidP="00BF584F" w:rsidRDefault="00422BCE" w14:paraId="028B42E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ugue">
    <w:panose1 w:val="00000000000000000000"/>
    <w:charset w:val="00"/>
    <w:family w:val="modern"/>
    <w:notTrueType/>
    <w:pitch w:val="variable"/>
    <w:sig w:usb0="A00002AF" w:usb1="4000206A" w:usb2="00000000" w:usb3="00000000" w:csb0="0000009F" w:csb1="00000000"/>
  </w:font>
  <w:font w:name="Apercu">
    <w:altName w:val="Segoe UI Historic"/>
    <w:panose1 w:val="00000000000000000000"/>
    <w:charset w:val="00"/>
    <w:family w:val="swiss"/>
    <w:notTrueType/>
    <w:pitch w:val="variable"/>
    <w:sig w:usb0="00000147" w:usb1="00000000" w:usb2="00000000" w:usb3="00000000" w:csb0="00000013" w:csb1="00000000"/>
  </w:font>
  <w:font w:name="Apercu Light">
    <w:altName w:val="Segoe UI Historic"/>
    <w:panose1 w:val="00000000000000000000"/>
    <w:charset w:val="00"/>
    <w:family w:val="swiss"/>
    <w:notTrueType/>
    <w:pitch w:val="variable"/>
    <w:sig w:usb0="00000147" w:usb1="00000000" w:usb2="00000000" w:usb3="00000000" w:csb0="00000013"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A707E" w:rsidR="00A3687D" w:rsidP="007A707E" w:rsidRDefault="00A3687D" w14:paraId="55EA2D93" w14:textId="77777777">
    <w:pPr>
      <w:pStyle w:val="Footer"/>
    </w:pPr>
    <w:r w:rsidRPr="007A707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2BCE" w:rsidP="00BF584F" w:rsidRDefault="00422BCE" w14:paraId="3C7799CF" w14:textId="77777777">
      <w:pPr>
        <w:spacing w:after="0" w:line="240" w:lineRule="auto"/>
      </w:pPr>
      <w:r>
        <w:separator/>
      </w:r>
    </w:p>
  </w:footnote>
  <w:footnote w:type="continuationSeparator" w:id="0">
    <w:p w:rsidR="00422BCE" w:rsidP="00BF584F" w:rsidRDefault="00422BCE" w14:paraId="6A3C521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1797F" w:rsidR="00A3687D" w:rsidP="00A3687D" w:rsidRDefault="00A3687D" w14:paraId="5154DC80" w14:textId="77777777">
    <w:pPr>
      <w:spacing w:after="0" w:line="240" w:lineRule="auto"/>
      <w:ind w:right="697"/>
      <w:rPr>
        <w:rFonts w:ascii="Apercu" w:hAnsi="Apercu" w:cs="Arial"/>
        <w:b/>
        <w:sz w:val="20"/>
      </w:rPr>
    </w:pPr>
    <w:r w:rsidRPr="0041797F">
      <w:rPr>
        <w:rFonts w:ascii="Apercu" w:hAnsi="Apercu" w:cs="Arial"/>
        <w:noProof/>
        <w:sz w:val="20"/>
      </w:rPr>
      <w:drawing>
        <wp:anchor distT="0" distB="0" distL="114300" distR="114300" simplePos="0" relativeHeight="251658240" behindDoc="0" locked="0" layoutInCell="1" allowOverlap="1" wp14:anchorId="7489F75C" wp14:editId="6BE381ED">
          <wp:simplePos x="0" y="0"/>
          <wp:positionH relativeFrom="column">
            <wp:posOffset>4873625</wp:posOffset>
          </wp:positionH>
          <wp:positionV relativeFrom="paragraph">
            <wp:posOffset>-56514</wp:posOffset>
          </wp:positionV>
          <wp:extent cx="1289261" cy="449742"/>
          <wp:effectExtent l="0" t="0" r="635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4668" cy="4655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r w:rsidRPr="0041797F">
      <w:rPr>
        <w:rFonts w:ascii="Apercu" w:hAnsi="Apercu" w:cs="Arial"/>
        <w:b/>
        <w:sz w:val="20"/>
      </w:rPr>
      <w:tab/>
    </w:r>
  </w:p>
  <w:p w:rsidRPr="0041797F" w:rsidR="00A3687D" w:rsidP="00A47084" w:rsidRDefault="00A3687D" w14:paraId="3F9BF384" w14:textId="77777777">
    <w:pPr>
      <w:spacing w:after="0" w:line="240" w:lineRule="auto"/>
      <w:ind w:right="555"/>
      <w:rPr>
        <w:rFonts w:ascii="Apercu Light" w:hAnsi="Apercu Light" w:cs="Arial"/>
        <w:sz w:val="20"/>
      </w:rPr>
    </w:pPr>
  </w:p>
  <w:p w:rsidRPr="0041797F" w:rsidR="00A3687D" w:rsidP="00A3687D" w:rsidRDefault="00A3687D" w14:paraId="5CD9E0B3" w14:textId="77777777">
    <w:pPr>
      <w:pStyle w:val="BasicParagraph"/>
      <w:spacing w:line="240" w:lineRule="auto"/>
      <w:ind w:right="697"/>
      <w:rPr>
        <w:rFonts w:ascii="Apercu Light" w:hAnsi="Apercu Light" w:cs="Arial"/>
        <w:sz w:val="20"/>
        <w:szCs w:val="22"/>
      </w:rPr>
    </w:pPr>
    <w:r w:rsidRPr="0041797F">
      <w:rPr>
        <w:rFonts w:ascii="Apercu Light" w:hAnsi="Apercu Light" w:cs="Arial"/>
        <w:sz w:val="20"/>
        <w:szCs w:val="22"/>
      </w:rPr>
      <w:tab/>
    </w:r>
    <w:r w:rsidRPr="0041797F">
      <w:rPr>
        <w:rFonts w:ascii="Apercu Light" w:hAnsi="Apercu Light" w:cs="Arial"/>
        <w:sz w:val="20"/>
        <w:szCs w:val="22"/>
      </w:rPr>
      <w:tab/>
    </w:r>
    <w:r w:rsidRPr="0041797F">
      <w:rPr>
        <w:rFonts w:ascii="Apercu Light" w:hAnsi="Apercu Light" w:cs="Arial"/>
        <w:sz w:val="20"/>
        <w:szCs w:val="22"/>
      </w:rPr>
      <w:tab/>
    </w:r>
    <w:r w:rsidRPr="0041797F">
      <w:rPr>
        <w:rFonts w:ascii="Apercu Light" w:hAnsi="Apercu Light" w:cs="Arial"/>
        <w:sz w:val="20"/>
        <w:szCs w:val="22"/>
      </w:rPr>
      <w:tab/>
    </w:r>
    <w:r w:rsidRPr="0041797F">
      <w:rPr>
        <w:rFonts w:ascii="Apercu Light" w:hAnsi="Apercu Light" w:cs="Arial"/>
        <w:sz w:val="20"/>
        <w:szCs w:val="22"/>
      </w:rPr>
      <w:tab/>
    </w:r>
    <w:r w:rsidRPr="0041797F">
      <w:rPr>
        <w:rFonts w:ascii="Apercu Light" w:hAnsi="Apercu Light" w:cs="Arial"/>
        <w:sz w:val="20"/>
        <w:szCs w:val="22"/>
      </w:rPr>
      <w:tab/>
    </w:r>
    <w:r w:rsidRPr="0041797F">
      <w:rPr>
        <w:rFonts w:ascii="Apercu Light" w:hAnsi="Apercu Light" w:cs="Arial"/>
        <w:sz w:val="20"/>
        <w:szCs w:val="22"/>
      </w:rPr>
      <w:tab/>
    </w:r>
    <w:r w:rsidRPr="0041797F">
      <w:rPr>
        <w:rFonts w:ascii="Apercu Light" w:hAnsi="Apercu Light" w:cs="Arial"/>
        <w:sz w:val="20"/>
        <w:szCs w:val="22"/>
      </w:rPr>
      <w:tab/>
    </w:r>
  </w:p>
  <w:p w:rsidRPr="0041797F" w:rsidR="00A3687D" w:rsidP="00A3687D" w:rsidRDefault="00A3687D" w14:paraId="2D8E1363" w14:textId="77777777">
    <w:pPr>
      <w:spacing w:after="0" w:line="240" w:lineRule="auto"/>
      <w:rPr>
        <w:rFonts w:ascii="Apercu Light" w:hAnsi="Apercu Light" w:cs="Arial"/>
        <w:sz w:val="20"/>
      </w:rPr>
    </w:pPr>
    <w:r w:rsidRPr="0041797F">
      <w:rPr>
        <w:rFonts w:ascii="Apercu Light" w:hAnsi="Apercu Light" w:cs="Arial"/>
        <w:sz w:val="20"/>
      </w:rPr>
      <w:t xml:space="preserve">   </w:t>
    </w:r>
  </w:p>
  <w:p w:rsidR="00A3687D" w:rsidRDefault="00A3687D" w14:paraId="3E8A8712" w14:textId="77777777">
    <w:pPr>
      <w:pStyle w:val="Header"/>
    </w:pPr>
  </w:p>
</w:hdr>
</file>

<file path=word/numbering.xml><?xml version="1.0" encoding="utf-8"?>
<w:numbering xmlns:w="http://schemas.openxmlformats.org/wordprocessingml/2006/main">
  <w:abstractNum xmlns:w="http://schemas.openxmlformats.org/wordprocessingml/2006/main" w:abstractNumId="55">
    <w:nsid w:val="effe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333331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235527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1511d9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1481d8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d7fbae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1272fc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4223ef5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327a79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33095e2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36f581f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793bd4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fb568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c21341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e3cddc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d580aa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28b134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26826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5d8a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00ada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68aa3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63b5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6f9e7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326603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32bdf4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77a9c9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e3fbf8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77236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1d0533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1986ad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c00b2a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2af585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c94fc2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9b31a8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e08f52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09914e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e5d35a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f05f1f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2454a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77a58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36803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bd248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83a61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d79a9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e11f6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99e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1f71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05d75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d5a9a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ea3d4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80b2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c2056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aea48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f32ec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039ef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85"/>
    <w:rsid w:val="00214EA1"/>
    <w:rsid w:val="002563BD"/>
    <w:rsid w:val="003D376C"/>
    <w:rsid w:val="003F028D"/>
    <w:rsid w:val="0041797F"/>
    <w:rsid w:val="00422BCE"/>
    <w:rsid w:val="00424E62"/>
    <w:rsid w:val="00433811"/>
    <w:rsid w:val="004F4D1E"/>
    <w:rsid w:val="006141CE"/>
    <w:rsid w:val="00684CFA"/>
    <w:rsid w:val="00735F3F"/>
    <w:rsid w:val="007403F3"/>
    <w:rsid w:val="007466D8"/>
    <w:rsid w:val="007A09AF"/>
    <w:rsid w:val="007A707E"/>
    <w:rsid w:val="00893BFE"/>
    <w:rsid w:val="00910F44"/>
    <w:rsid w:val="0091583F"/>
    <w:rsid w:val="00937935"/>
    <w:rsid w:val="00984240"/>
    <w:rsid w:val="00A03B5B"/>
    <w:rsid w:val="00A3687D"/>
    <w:rsid w:val="00A37E5C"/>
    <w:rsid w:val="00A47084"/>
    <w:rsid w:val="00AF043B"/>
    <w:rsid w:val="00B07A32"/>
    <w:rsid w:val="00B11DA9"/>
    <w:rsid w:val="00B6767F"/>
    <w:rsid w:val="00BB33E2"/>
    <w:rsid w:val="00BF01E8"/>
    <w:rsid w:val="00BF584F"/>
    <w:rsid w:val="00C5361F"/>
    <w:rsid w:val="00D06FA2"/>
    <w:rsid w:val="00DD7DB7"/>
    <w:rsid w:val="00E51EC8"/>
    <w:rsid w:val="00EE070D"/>
    <w:rsid w:val="00F06585"/>
    <w:rsid w:val="03C1AC26"/>
    <w:rsid w:val="0485EFA0"/>
    <w:rsid w:val="04DA2DD9"/>
    <w:rsid w:val="05895397"/>
    <w:rsid w:val="067A146C"/>
    <w:rsid w:val="098F6870"/>
    <w:rsid w:val="0B92881E"/>
    <w:rsid w:val="0D4A7AF3"/>
    <w:rsid w:val="0DEBD605"/>
    <w:rsid w:val="0E53355B"/>
    <w:rsid w:val="0E842F41"/>
    <w:rsid w:val="193C20A8"/>
    <w:rsid w:val="1BD68AF2"/>
    <w:rsid w:val="2066B9FC"/>
    <w:rsid w:val="21D5968F"/>
    <w:rsid w:val="22C5F96A"/>
    <w:rsid w:val="23CB0EF7"/>
    <w:rsid w:val="24572F49"/>
    <w:rsid w:val="25BB3BF6"/>
    <w:rsid w:val="28D03625"/>
    <w:rsid w:val="2A3F78D7"/>
    <w:rsid w:val="2ADF791E"/>
    <w:rsid w:val="2B3B53E8"/>
    <w:rsid w:val="2D29EC14"/>
    <w:rsid w:val="2EB8F9E6"/>
    <w:rsid w:val="2F71AFD8"/>
    <w:rsid w:val="2F71AFD8"/>
    <w:rsid w:val="30976E1A"/>
    <w:rsid w:val="31AB7B44"/>
    <w:rsid w:val="31BD87AB"/>
    <w:rsid w:val="31D5D42A"/>
    <w:rsid w:val="369B99C1"/>
    <w:rsid w:val="37934861"/>
    <w:rsid w:val="3A5A7F29"/>
    <w:rsid w:val="3AD85664"/>
    <w:rsid w:val="3B0EDDF4"/>
    <w:rsid w:val="3C4D9CFC"/>
    <w:rsid w:val="3E5ACB85"/>
    <w:rsid w:val="3EBB4FB1"/>
    <w:rsid w:val="477EC7B9"/>
    <w:rsid w:val="47ED2CF5"/>
    <w:rsid w:val="47F34F69"/>
    <w:rsid w:val="48581D6A"/>
    <w:rsid w:val="49B2E2B6"/>
    <w:rsid w:val="4A44C236"/>
    <w:rsid w:val="4B03E966"/>
    <w:rsid w:val="4B12757B"/>
    <w:rsid w:val="4B83A991"/>
    <w:rsid w:val="4D2BA498"/>
    <w:rsid w:val="4D321239"/>
    <w:rsid w:val="4EABBF1B"/>
    <w:rsid w:val="508B9287"/>
    <w:rsid w:val="51A49A79"/>
    <w:rsid w:val="539DFED1"/>
    <w:rsid w:val="53A30D30"/>
    <w:rsid w:val="53E5AC72"/>
    <w:rsid w:val="573C3F8E"/>
    <w:rsid w:val="57B92581"/>
    <w:rsid w:val="5842EED0"/>
    <w:rsid w:val="585856D3"/>
    <w:rsid w:val="5926414C"/>
    <w:rsid w:val="5974EF5E"/>
    <w:rsid w:val="5E73FE52"/>
    <w:rsid w:val="5E8EC570"/>
    <w:rsid w:val="636CE805"/>
    <w:rsid w:val="63D6009B"/>
    <w:rsid w:val="64496890"/>
    <w:rsid w:val="6471226D"/>
    <w:rsid w:val="66E8EEFA"/>
    <w:rsid w:val="685C734D"/>
    <w:rsid w:val="68BD0F4E"/>
    <w:rsid w:val="68F69382"/>
    <w:rsid w:val="69BEBFC2"/>
    <w:rsid w:val="6A193846"/>
    <w:rsid w:val="6B89324F"/>
    <w:rsid w:val="6EE0F95C"/>
    <w:rsid w:val="6F596ED5"/>
    <w:rsid w:val="70F7A050"/>
    <w:rsid w:val="727891A7"/>
    <w:rsid w:val="736A1CDE"/>
    <w:rsid w:val="73D9DD8A"/>
    <w:rsid w:val="751EB64D"/>
    <w:rsid w:val="77770020"/>
    <w:rsid w:val="77940004"/>
    <w:rsid w:val="78DBFF2B"/>
    <w:rsid w:val="7C9E98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DCA62"/>
  <w15:chartTrackingRefBased/>
  <w15:docId w15:val="{68C9D8E8-62FD-40C6-8FB1-FFFF34BD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sicParagraph" w:customStyle="1">
    <w:name w:val="[Basic Paragraph]"/>
    <w:basedOn w:val="Normal"/>
    <w:uiPriority w:val="99"/>
    <w:rsid w:val="00BF584F"/>
    <w:pPr>
      <w:suppressAutoHyphens/>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BalloonText">
    <w:name w:val="Balloon Text"/>
    <w:basedOn w:val="Normal"/>
    <w:link w:val="BalloonTextChar"/>
    <w:uiPriority w:val="99"/>
    <w:semiHidden/>
    <w:unhideWhenUsed/>
    <w:rsid w:val="00BF584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F584F"/>
    <w:rPr>
      <w:rFonts w:ascii="Segoe UI" w:hAnsi="Segoe UI" w:cs="Segoe UI"/>
      <w:sz w:val="18"/>
      <w:szCs w:val="18"/>
    </w:rPr>
  </w:style>
  <w:style w:type="paragraph" w:styleId="Header">
    <w:name w:val="header"/>
    <w:basedOn w:val="Normal"/>
    <w:link w:val="HeaderChar"/>
    <w:uiPriority w:val="99"/>
    <w:unhideWhenUsed/>
    <w:rsid w:val="00BF58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BF584F"/>
  </w:style>
  <w:style w:type="paragraph" w:styleId="Footer">
    <w:name w:val="footer"/>
    <w:basedOn w:val="Normal"/>
    <w:link w:val="FooterChar"/>
    <w:uiPriority w:val="99"/>
    <w:unhideWhenUsed/>
    <w:rsid w:val="00BF58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BF584F"/>
  </w:style>
  <w:style w:type="table" w:styleId="TableGrid">
    <w:name w:val="Table Grid"/>
    <w:basedOn w:val="TableNormal"/>
    <w:uiPriority w:val="39"/>
    <w:rsid w:val="007A09AF"/>
    <w:pPr>
      <w:spacing w:after="0" w:line="240" w:lineRule="auto"/>
    </w:pPr>
    <w:rPr>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uiPriority w:val="99"/>
    <w:name w:val="Hyperlink"/>
    <w:basedOn w:val="DefaultParagraphFont"/>
    <w:unhideWhenUsed/>
    <w:rsid w:val="5974EF5E"/>
    <w:rPr>
      <w:color w:val="0563C1"/>
      <w:u w:val="single"/>
    </w:rPr>
  </w:style>
  <w:style w:type="paragraph" w:styleId="ListParagraph">
    <w:uiPriority w:val="34"/>
    <w:name w:val="List Paragraph"/>
    <w:basedOn w:val="Normal"/>
    <w:qFormat/>
    <w:rsid w:val="5974EF5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numbering" Target="numbering.xml" Id="Re7e48e7d69974ad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igail.Heath\Downloads\Help%20Musicians%20Doc%20Template%20(Jan%202020).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DBE74F614C0749B9CB1ACA3E0A7775" ma:contentTypeVersion="15" ma:contentTypeDescription="Create a new document." ma:contentTypeScope="" ma:versionID="5c467ac3a64c18e16e5b36ed1d3c2eb7">
  <xsd:schema xmlns:xsd="http://www.w3.org/2001/XMLSchema" xmlns:xs="http://www.w3.org/2001/XMLSchema" xmlns:p="http://schemas.microsoft.com/office/2006/metadata/properties" xmlns:ns2="a43faa81-77fb-4cf7-bbaf-651121ab000f" xmlns:ns3="201a1bb0-7833-4489-9740-631074c5600b" targetNamespace="http://schemas.microsoft.com/office/2006/metadata/properties" ma:root="true" ma:fieldsID="24e7938d054c9f2a84abe3d54347d8e3" ns2:_="" ns3:_="">
    <xsd:import namespace="a43faa81-77fb-4cf7-bbaf-651121ab000f"/>
    <xsd:import namespace="201a1bb0-7833-4489-9740-631074c560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faa81-77fb-4cf7-bbaf-651121ab0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fc5efd-4bf9-4fb9-be7b-325e58cf040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a1bb0-7833-4489-9740-631074c560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164d56e-2112-46ad-a128-a2cc4ddcf5bb}" ma:internalName="TaxCatchAll" ma:showField="CatchAllData" ma:web="201a1bb0-7833-4489-9740-631074c56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1a1bb0-7833-4489-9740-631074c5600b" xsi:nil="true"/>
    <lcf76f155ced4ddcb4097134ff3c332f xmlns="a43faa81-77fb-4cf7-bbaf-651121ab00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72F91E-D639-4BC9-9C5C-F90F39FD6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faa81-77fb-4cf7-bbaf-651121ab000f"/>
    <ds:schemaRef ds:uri="201a1bb0-7833-4489-9740-631074c56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D3527-D4B8-43F2-85A7-53126BA885A3}">
  <ds:schemaRefs>
    <ds:schemaRef ds:uri="http://schemas.openxmlformats.org/officeDocument/2006/bibliography"/>
  </ds:schemaRefs>
</ds:datastoreItem>
</file>

<file path=customXml/itemProps3.xml><?xml version="1.0" encoding="utf-8"?>
<ds:datastoreItem xmlns:ds="http://schemas.openxmlformats.org/officeDocument/2006/customXml" ds:itemID="{6B55509C-0ACE-40F1-9CEB-3E4433741057}">
  <ds:schemaRefs>
    <ds:schemaRef ds:uri="http://schemas.microsoft.com/sharepoint/v3/contenttype/forms"/>
  </ds:schemaRefs>
</ds:datastoreItem>
</file>

<file path=customXml/itemProps4.xml><?xml version="1.0" encoding="utf-8"?>
<ds:datastoreItem xmlns:ds="http://schemas.openxmlformats.org/officeDocument/2006/customXml" ds:itemID="{CD0487BB-D78F-473F-976A-40E2ECDB5DEF}">
  <ds:schemaRefs>
    <ds:schemaRef ds:uri="http://schemas.microsoft.com/office/2006/metadata/properties"/>
    <ds:schemaRef ds:uri="http://schemas.microsoft.com/office/infopath/2007/PartnerControls"/>
    <ds:schemaRef ds:uri="201a1bb0-7833-4489-9740-631074c5600b"/>
    <ds:schemaRef ds:uri="a43faa81-77fb-4cf7-bbaf-651121ab000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Help%20Musicians%20Doc%20Template%20(Jan%202020).dotx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Abi Heath</dc:creator>
  <keywords/>
  <dc:description/>
  <lastModifiedBy>Abi Heath</lastModifiedBy>
  <revision>23</revision>
  <lastPrinted>2020-01-07T14:29:00.0000000Z</lastPrinted>
  <dcterms:created xsi:type="dcterms:W3CDTF">2025-12-03T11:26:00.0000000Z</dcterms:created>
  <dcterms:modified xsi:type="dcterms:W3CDTF">2025-12-12T11:21:01.7448848Z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0x010100BDDBE74F614C0749B9CB1ACA3E0A7775</vt:lpwstr>
  </property>
  <property fmtid="{D5CDD505-2E9C-101B-9397-08002B2CF9AE}" pid="3" name="MediaServiceImageTags">
    <vt:lpwstr/>
  </property>
</Properties>
</file>