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AE00388" w:rsidP="0A30A985" w:rsidRDefault="4AE00388" w14:paraId="61564ADB" w14:textId="629D36A6">
      <w:pPr>
        <w:pStyle w:val="Normal"/>
        <w:suppressLineNumbers w:val="0"/>
        <w:bidi w:val="0"/>
        <w:spacing w:before="0" w:beforeAutospacing="off" w:after="0" w:afterAutospacing="off" w:line="259" w:lineRule="auto"/>
        <w:ind w:left="0" w:right="0"/>
        <w:jc w:val="left"/>
      </w:pPr>
      <w:r w:rsidRPr="0A30A985" w:rsidR="4AE00388">
        <w:rPr>
          <w:rFonts w:ascii="Fugue" w:hAnsi="Fugue"/>
          <w:sz w:val="28"/>
          <w:szCs w:val="28"/>
        </w:rPr>
        <w:t>Next Level and Genre Awards</w:t>
      </w:r>
    </w:p>
    <w:p w:rsidRPr="004F4D1E" w:rsidR="004F4D1E" w:rsidP="004F4D1E" w:rsidRDefault="00735F3F" w14:paraId="75652F38" w14:textId="51DE5ED4">
      <w:pPr>
        <w:spacing w:after="0"/>
        <w:rPr>
          <w:rFonts w:ascii="Apercu" w:hAnsi="Apercu"/>
        </w:rPr>
      </w:pPr>
      <w:r>
        <w:rPr>
          <w:rFonts w:ascii="Apercu" w:hAnsi="Apercu"/>
        </w:rPr>
        <w:t xml:space="preserve">Application Guidance </w:t>
      </w:r>
    </w:p>
    <w:p w:rsidR="00B07A32" w:rsidP="00735F3F" w:rsidRDefault="00B07A32" w14:paraId="5CC19964" w14:textId="77777777">
      <w:pPr>
        <w:rPr>
          <w:rFonts w:ascii="Apercu Light" w:hAnsi="Apercu Light"/>
        </w:rPr>
      </w:pPr>
    </w:p>
    <w:p w:rsidRPr="00735F3F" w:rsidR="00735F3F" w:rsidP="00735F3F" w:rsidRDefault="00735F3F" w14:paraId="5233C45D" w14:textId="39611724">
      <w:pPr>
        <w:rPr>
          <w:rFonts w:ascii="Apercu Light" w:hAnsi="Apercu Light"/>
        </w:rPr>
      </w:pPr>
      <w:r w:rsidRPr="00735F3F">
        <w:rPr>
          <w:rFonts w:ascii="Apercu Light" w:hAnsi="Apercu Light"/>
        </w:rPr>
        <w:t>This guide is here to help you fill in your application for support.</w:t>
      </w:r>
    </w:p>
    <w:p w:rsidRPr="00735F3F" w:rsidR="00735F3F" w:rsidP="00735F3F" w:rsidRDefault="00735F3F" w14:paraId="27010A5D" w14:textId="21C8BC3D">
      <w:pPr>
        <w:rPr>
          <w:rFonts w:ascii="Apercu Light" w:hAnsi="Apercu Light"/>
        </w:rPr>
      </w:pPr>
      <w:r w:rsidRPr="00735F3F">
        <w:rPr>
          <w:rFonts w:ascii="Apercu Light" w:hAnsi="Apercu Light"/>
        </w:rPr>
        <w:t>The questions you will answer are shown in the left column, and the right column explains how to answer them.</w:t>
      </w:r>
      <w:r>
        <w:rPr>
          <w:rFonts w:ascii="Apercu Light" w:hAnsi="Apercu Light"/>
        </w:rPr>
        <w:t xml:space="preserve"> </w:t>
      </w:r>
    </w:p>
    <w:p w:rsidRPr="00735F3F" w:rsidR="00735F3F" w:rsidP="00735F3F" w:rsidRDefault="00735F3F" w14:paraId="6DF75ECF" w14:textId="77777777">
      <w:pPr>
        <w:rPr>
          <w:rFonts w:ascii="Apercu Light" w:hAnsi="Apercu Light"/>
        </w:rPr>
      </w:pPr>
      <w:r w:rsidRPr="00735F3F">
        <w:rPr>
          <w:rFonts w:ascii="Apercu Light" w:hAnsi="Apercu Light"/>
        </w:rPr>
        <w:t>Our application form changes based on the answers you give. This means you may not see every question listed in this guide. We do this to save you time and make sure you only have to give information that matters.</w:t>
      </w:r>
    </w:p>
    <w:p w:rsidRPr="00735F3F" w:rsidR="00735F3F" w:rsidP="00735F3F" w:rsidRDefault="00735F3F" w14:paraId="45FD20E9" w14:textId="77777777">
      <w:pPr>
        <w:rPr>
          <w:rFonts w:ascii="Apercu Light" w:hAnsi="Apercu Light"/>
        </w:rPr>
      </w:pPr>
      <w:r w:rsidRPr="00735F3F">
        <w:rPr>
          <w:rFonts w:ascii="Apercu Light" w:hAnsi="Apercu Light"/>
        </w:rPr>
        <w:t>If you need any help with your application, please contact our team:</w:t>
      </w:r>
    </w:p>
    <w:p w:rsidR="007466D8" w:rsidP="007A09AF" w:rsidRDefault="007466D8" w14:paraId="6E0DA97B" w14:textId="30538B1F">
      <w:pPr>
        <w:rPr>
          <w:rFonts w:ascii="Arial" w:hAnsi="Arial" w:cs="Arial"/>
        </w:rPr>
      </w:pPr>
      <w:r w:rsidRPr="007466D8">
        <w:rPr>
          <w:rFonts w:ascii="Segoe UI Emoji" w:hAnsi="Segoe UI Emoji" w:cs="Segoe UI Emoji"/>
        </w:rPr>
        <w:t>📧</w:t>
      </w:r>
      <w:r w:rsidRPr="007466D8">
        <w:rPr>
          <w:rFonts w:ascii="Apercu Light" w:hAnsi="Apercu Light"/>
        </w:rPr>
        <w:t xml:space="preserve"> support@helpmusicians.org.uk</w:t>
      </w:r>
      <w:r w:rsidRPr="007466D8">
        <w:rPr>
          <w:rFonts w:ascii="Arial" w:hAnsi="Arial" w:cs="Arial"/>
        </w:rPr>
        <w:t> </w:t>
      </w:r>
      <w:r w:rsidRPr="007466D8">
        <w:rPr>
          <w:rFonts w:ascii="Apercu Light" w:hAnsi="Apercu Light"/>
        </w:rPr>
        <w:t> </w:t>
      </w:r>
      <w:r w:rsidRPr="007466D8">
        <w:rPr>
          <w:rFonts w:ascii="Apercu Light" w:hAnsi="Apercu Light"/>
        </w:rPr>
        <w:br/>
      </w:r>
      <w:r w:rsidRPr="007466D8">
        <w:rPr>
          <w:rFonts w:ascii="Segoe UI Emoji" w:hAnsi="Segoe UI Emoji" w:cs="Segoe UI Emoji"/>
        </w:rPr>
        <w:t>📞</w:t>
      </w:r>
      <w:r w:rsidRPr="007466D8">
        <w:rPr>
          <w:rFonts w:ascii="Apercu Light" w:hAnsi="Apercu Light"/>
        </w:rPr>
        <w:t xml:space="preserve"> 020 7239 9101</w:t>
      </w:r>
      <w:r w:rsidRPr="007466D8">
        <w:rPr>
          <w:rFonts w:ascii="Arial" w:hAnsi="Arial" w:cs="Arial"/>
        </w:rPr>
        <w:t> </w:t>
      </w:r>
    </w:p>
    <w:p w:rsidRPr="007A09AF" w:rsidR="00424E62" w:rsidP="007A09AF" w:rsidRDefault="00424E62" w14:paraId="73C0A1C3" w14:textId="77777777">
      <w:pPr>
        <w:rPr>
          <w:rFonts w:ascii="Apercu Light" w:hAnsi="Apercu Light"/>
        </w:rPr>
      </w:pPr>
    </w:p>
    <w:tbl>
      <w:tblPr>
        <w:tblStyle w:val="TableGrid"/>
        <w:tblW w:w="10461" w:type="dxa"/>
        <w:tblLook w:val="04A0" w:firstRow="1" w:lastRow="0" w:firstColumn="1" w:lastColumn="0" w:noHBand="0" w:noVBand="1"/>
      </w:tblPr>
      <w:tblGrid>
        <w:gridCol w:w="4815"/>
        <w:gridCol w:w="5646"/>
      </w:tblGrid>
      <w:tr w:rsidR="007A09AF" w:rsidTr="2F586F23" w14:paraId="170B4058" w14:textId="77777777">
        <w:tc>
          <w:tcPr>
            <w:tcW w:w="4815" w:type="dxa"/>
            <w:tcMar/>
          </w:tcPr>
          <w:p w:rsidRPr="00735F3F" w:rsidR="007A09AF" w:rsidP="00893BFE" w:rsidRDefault="00735F3F" w14:paraId="7F37ADA3" w14:textId="62F0F1F2">
            <w:pPr>
              <w:rPr>
                <w:rFonts w:ascii="Apercu" w:hAnsi="Apercu"/>
                <w:sz w:val="22"/>
                <w:szCs w:val="22"/>
              </w:rPr>
            </w:pPr>
            <w:r w:rsidRPr="00735F3F">
              <w:rPr>
                <w:rFonts w:ascii="Apercu" w:hAnsi="Apercu"/>
                <w:sz w:val="22"/>
                <w:szCs w:val="22"/>
              </w:rPr>
              <w:t>Application question</w:t>
            </w:r>
          </w:p>
        </w:tc>
        <w:tc>
          <w:tcPr>
            <w:tcW w:w="5646" w:type="dxa"/>
            <w:tcMar/>
          </w:tcPr>
          <w:p w:rsidRPr="00735F3F" w:rsidR="007A09AF" w:rsidP="00893BFE" w:rsidRDefault="00735F3F" w14:paraId="160D4B37" w14:textId="361522F6">
            <w:pPr>
              <w:rPr>
                <w:rFonts w:ascii="Apercu" w:hAnsi="Apercu"/>
                <w:sz w:val="22"/>
                <w:szCs w:val="22"/>
              </w:rPr>
            </w:pPr>
            <w:r w:rsidRPr="2EB8F9E6">
              <w:rPr>
                <w:rFonts w:ascii="Apercu" w:hAnsi="Apercu"/>
                <w:sz w:val="22"/>
                <w:szCs w:val="22"/>
              </w:rPr>
              <w:t xml:space="preserve">How to answer </w:t>
            </w:r>
            <w:r w:rsidRPr="2EB8F9E6" w:rsidR="48581D6A">
              <w:rPr>
                <w:rFonts w:ascii="Apercu" w:hAnsi="Apercu"/>
                <w:sz w:val="22"/>
                <w:szCs w:val="22"/>
              </w:rPr>
              <w:t>the question</w:t>
            </w:r>
          </w:p>
        </w:tc>
      </w:tr>
      <w:tr w:rsidR="0A30A985" w:rsidTr="2F586F23" w14:paraId="68DA9527">
        <w:trPr>
          <w:trHeight w:val="300"/>
        </w:trPr>
        <w:tc>
          <w:tcPr>
            <w:tcW w:w="4815" w:type="dxa"/>
            <w:tcMar/>
          </w:tcPr>
          <w:p w:rsidR="0A30A985" w:rsidP="0A30A985" w:rsidRDefault="0A30A985" w14:paraId="66387C83" w14:textId="5A1B05F0">
            <w:p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1"/>
                <w:bCs w:val="1"/>
                <w:i w:val="0"/>
                <w:iCs w:val="0"/>
                <w:caps w:val="0"/>
                <w:smallCaps w:val="0"/>
                <w:color w:val="000000" w:themeColor="text1" w:themeTint="FF" w:themeShade="FF"/>
                <w:sz w:val="22"/>
                <w:szCs w:val="22"/>
                <w:lang w:val="en-GB"/>
              </w:rPr>
              <w:t>Tell us about you and your music</w:t>
            </w: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 </w:t>
            </w:r>
          </w:p>
          <w:p w:rsidR="0A30A985" w:rsidP="0A30A985" w:rsidRDefault="0A30A985" w14:paraId="65379FF6" w14:textId="6E3BD9CC">
            <w:p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Use these prompts to help you: </w:t>
            </w:r>
          </w:p>
          <w:p w:rsidR="0A30A985" w:rsidP="0A30A985" w:rsidRDefault="0A30A985" w14:paraId="65EA43B4" w14:textId="12EE6649">
            <w:pPr>
              <w:pStyle w:val="ListParagraph"/>
              <w:numPr>
                <w:ilvl w:val="0"/>
                <w:numId w:val="72"/>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What does being successful in your music career look like for you? </w:t>
            </w:r>
          </w:p>
          <w:p w:rsidR="0A30A985" w:rsidP="0A30A985" w:rsidRDefault="0A30A985" w14:paraId="29209AF9" w14:textId="71549ADD">
            <w:pPr>
              <w:pStyle w:val="ListParagraph"/>
              <w:numPr>
                <w:ilvl w:val="0"/>
                <w:numId w:val="73"/>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What are your current music revenue streams and how have they developed over time? </w:t>
            </w:r>
          </w:p>
          <w:p w:rsidR="0A30A985" w:rsidP="0A30A985" w:rsidRDefault="0A30A985" w14:paraId="63513824" w14:textId="1D117478">
            <w:pPr>
              <w:pStyle w:val="ListParagraph"/>
              <w:numPr>
                <w:ilvl w:val="0"/>
                <w:numId w:val="74"/>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What have been the biggest highlights in your music career so far? </w:t>
            </w:r>
          </w:p>
          <w:p w:rsidR="0A30A985" w:rsidP="0A30A985" w:rsidRDefault="0A30A985" w14:paraId="774749E0" w14:textId="624AC888">
            <w:pPr>
              <w:pStyle w:val="ListParagraph"/>
              <w:numPr>
                <w:ilvl w:val="0"/>
                <w:numId w:val="75"/>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How have you been building momentum in your music career recently, and why is now the right time in your career to receive this support? </w:t>
            </w:r>
          </w:p>
          <w:p w:rsidR="0A30A985" w:rsidP="0A30A985" w:rsidRDefault="0A30A985" w14:paraId="3CF95B3D" w14:textId="5315B13E">
            <w:pPr>
              <w:rPr>
                <w:rFonts w:ascii="Apercu Light" w:hAnsi="Apercu Light" w:eastAsia="Apercu Light" w:cs="Apercu Light"/>
                <w:b w:val="0"/>
                <w:bCs w:val="0"/>
                <w:i w:val="0"/>
                <w:iCs w:val="0"/>
                <w:caps w:val="0"/>
                <w:smallCaps w:val="0"/>
                <w:color w:val="000000" w:themeColor="text1" w:themeTint="FF" w:themeShade="FF"/>
                <w:sz w:val="22"/>
                <w:szCs w:val="22"/>
              </w:rPr>
            </w:pPr>
          </w:p>
        </w:tc>
        <w:tc>
          <w:tcPr>
            <w:tcW w:w="5646" w:type="dxa"/>
            <w:tcMar/>
          </w:tcPr>
          <w:p w:rsidR="0A30A985" w:rsidP="0A30A985" w:rsidRDefault="0A30A985" w14:paraId="0BECFB32" w14:textId="2A4499FA">
            <w:p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We want to understand what your music career looks like right now, and what you have done to build your career so far. This will help us to understand why now is the right time in your career for this support.  </w:t>
            </w:r>
          </w:p>
          <w:p w:rsidR="0A30A985" w:rsidP="0A30A985" w:rsidRDefault="0A30A985" w14:paraId="7D8D7B28" w14:textId="5B29F16F">
            <w:pPr>
              <w:rPr>
                <w:rFonts w:ascii="Apercu Light" w:hAnsi="Apercu Light" w:eastAsia="Apercu Light" w:cs="Apercu Light"/>
                <w:b w:val="0"/>
                <w:bCs w:val="0"/>
                <w:i w:val="0"/>
                <w:iCs w:val="0"/>
                <w:caps w:val="0"/>
                <w:smallCaps w:val="0"/>
                <w:color w:val="000000" w:themeColor="text1" w:themeTint="FF" w:themeShade="FF"/>
                <w:sz w:val="22"/>
                <w:szCs w:val="22"/>
              </w:rPr>
            </w:pPr>
          </w:p>
          <w:p w:rsidR="0A30A985" w:rsidP="0A30A985" w:rsidRDefault="0A30A985" w14:paraId="42E5BB64" w14:textId="2B975F41">
            <w:p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Some tips for how to answer this section:</w:t>
            </w:r>
          </w:p>
          <w:p w:rsidR="0A30A985" w:rsidP="0A30A985" w:rsidRDefault="0A30A985" w14:paraId="6A5D2E17" w14:textId="4AE7C2FA">
            <w:pPr>
              <w:pStyle w:val="ListParagraph"/>
              <w:numPr>
                <w:ilvl w:val="0"/>
                <w:numId w:val="76"/>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Be specific: for example, if you include a performance as one of your career highlights, give us the date and venue of the performance (and ticket sales if you can!)</w:t>
            </w:r>
          </w:p>
          <w:p w:rsidR="0A30A985" w:rsidP="0A30A985" w:rsidRDefault="0A30A985" w14:paraId="5AD0CA54" w14:textId="09E3FD33">
            <w:pPr>
              <w:pStyle w:val="ListParagraph"/>
              <w:numPr>
                <w:ilvl w:val="0"/>
                <w:numId w:val="76"/>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Tell us about the impact of your career highlights – did you grow your audience? If so by how much? Did you get any press, radio or industry interest?</w:t>
            </w:r>
          </w:p>
          <w:p w:rsidR="0A30A985" w:rsidP="7901B661" w:rsidRDefault="0A30A985" w14:paraId="2E80FA1D" w14:textId="258C3CC2">
            <w:pPr>
              <w:pStyle w:val="ListParagraph"/>
              <w:numPr>
                <w:ilvl w:val="0"/>
                <w:numId w:val="76"/>
              </w:numPr>
              <w:rPr>
                <w:rFonts w:ascii="Apercu Light" w:hAnsi="Apercu Light" w:eastAsia="Apercu Light" w:cs="Apercu Light"/>
                <w:b w:val="0"/>
                <w:bCs w:val="0"/>
                <w:i w:val="0"/>
                <w:iCs w:val="0"/>
                <w:caps w:val="0"/>
                <w:smallCaps w:val="0"/>
                <w:color w:val="000000" w:themeColor="text1" w:themeTint="FF" w:themeShade="FF"/>
                <w:sz w:val="22"/>
                <w:szCs w:val="22"/>
                <w:lang w:val="en-GB"/>
              </w:rPr>
            </w:pPr>
            <w:r w:rsidRPr="7901B661"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Focus on your recent career, and tell us why you think now is the right time in your career for this support - a useful way of thinking about this part of the question is: why is now the right time </w:t>
            </w:r>
            <w:r w:rsidRPr="7901B661" w:rsidR="4AF746C7">
              <w:rPr>
                <w:rFonts w:ascii="Apercu Light" w:hAnsi="Apercu Light" w:eastAsia="Apercu Light" w:cs="Apercu Light"/>
                <w:b w:val="0"/>
                <w:bCs w:val="0"/>
                <w:i w:val="0"/>
                <w:iCs w:val="0"/>
                <w:caps w:val="0"/>
                <w:smallCaps w:val="0"/>
                <w:color w:val="000000" w:themeColor="text1" w:themeTint="FF" w:themeShade="FF"/>
                <w:sz w:val="22"/>
                <w:szCs w:val="22"/>
                <w:lang w:val="en-GB"/>
              </w:rPr>
              <w:t>to do this instead of a year earlier or later?</w:t>
            </w:r>
          </w:p>
          <w:p w:rsidR="0A30A985" w:rsidP="0A30A985" w:rsidRDefault="0A30A985" w14:paraId="452B5DBA" w14:textId="5A864701">
            <w:pPr>
              <w:rPr>
                <w:rFonts w:ascii="Apercu Light" w:hAnsi="Apercu Light" w:eastAsia="Apercu Light" w:cs="Apercu Light"/>
                <w:b w:val="0"/>
                <w:bCs w:val="0"/>
                <w:i w:val="0"/>
                <w:iCs w:val="0"/>
                <w:caps w:val="0"/>
                <w:smallCaps w:val="0"/>
                <w:color w:val="000000" w:themeColor="text1" w:themeTint="FF" w:themeShade="FF"/>
                <w:sz w:val="22"/>
                <w:szCs w:val="22"/>
              </w:rPr>
            </w:pPr>
          </w:p>
        </w:tc>
      </w:tr>
      <w:tr w:rsidR="0A30A985" w:rsidTr="2F586F23" w14:paraId="68D6D95C">
        <w:trPr>
          <w:trHeight w:val="300"/>
        </w:trPr>
        <w:tc>
          <w:tcPr>
            <w:tcW w:w="4815" w:type="dxa"/>
            <w:tcMar/>
          </w:tcPr>
          <w:p w:rsidR="0A30A985" w:rsidP="0A30A985" w:rsidRDefault="0A30A985" w14:paraId="56CDAD85" w14:textId="1C6167F6">
            <w:p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Tell us about where you want to get to in your career  </w:t>
            </w:r>
          </w:p>
          <w:p w:rsidR="0A30A985" w:rsidP="0A30A985" w:rsidRDefault="0A30A985" w14:paraId="20516E88" w14:textId="59D8F461">
            <w:p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Use these prompts to help you: </w:t>
            </w:r>
          </w:p>
          <w:p w:rsidR="0A30A985" w:rsidP="0A30A985" w:rsidRDefault="0A30A985" w14:paraId="50B497BF" w14:textId="70692D7F">
            <w:pPr>
              <w:pStyle w:val="ListParagraph"/>
              <w:numPr>
                <w:ilvl w:val="0"/>
                <w:numId w:val="77"/>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If you achieved the goals you selected above, what would that look like? </w:t>
            </w:r>
          </w:p>
          <w:p w:rsidR="0A30A985" w:rsidP="0A30A985" w:rsidRDefault="0A30A985" w14:paraId="42A7D7F4" w14:textId="48781DA2">
            <w:pPr>
              <w:pStyle w:val="ListParagraph"/>
              <w:numPr>
                <w:ilvl w:val="0"/>
                <w:numId w:val="78"/>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How would achieving those goals help your music career in the long-term? </w:t>
            </w:r>
          </w:p>
          <w:p w:rsidR="0A30A985" w:rsidP="0A30A985" w:rsidRDefault="0A30A985" w14:paraId="51B9693A" w14:textId="7C3108DA">
            <w:pPr>
              <w:pStyle w:val="ListParagraph"/>
              <w:numPr>
                <w:ilvl w:val="0"/>
                <w:numId w:val="79"/>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What steps or challenges are you encountering as you work toward the goals you selected above? </w:t>
            </w:r>
          </w:p>
          <w:p w:rsidR="0A30A985" w:rsidP="0A30A985" w:rsidRDefault="0A30A985" w14:paraId="49EC9B9C" w14:textId="2C0620C6">
            <w:pPr>
              <w:pStyle w:val="ListParagraph"/>
              <w:numPr>
                <w:ilvl w:val="0"/>
                <w:numId w:val="80"/>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How could this support help you move forward and achieve those goals? </w:t>
            </w:r>
          </w:p>
          <w:p w:rsidR="0A30A985" w:rsidP="0A30A985" w:rsidRDefault="0A30A985" w14:paraId="4F57E8DE" w14:textId="2CFC142C">
            <w:pPr>
              <w:rPr>
                <w:rFonts w:ascii="Apercu Light" w:hAnsi="Apercu Light" w:eastAsia="Apercu Light" w:cs="Apercu Light"/>
                <w:b w:val="0"/>
                <w:bCs w:val="0"/>
                <w:i w:val="0"/>
                <w:iCs w:val="0"/>
                <w:caps w:val="0"/>
                <w:smallCaps w:val="0"/>
                <w:color w:val="000000" w:themeColor="text1" w:themeTint="FF" w:themeShade="FF"/>
                <w:sz w:val="22"/>
                <w:szCs w:val="22"/>
              </w:rPr>
            </w:pPr>
          </w:p>
        </w:tc>
        <w:tc>
          <w:tcPr>
            <w:tcW w:w="5646" w:type="dxa"/>
            <w:tcMar/>
          </w:tcPr>
          <w:p w:rsidR="0A30A985" w:rsidP="0A30A985" w:rsidRDefault="0A30A985" w14:paraId="77629C0D" w14:textId="38553388">
            <w:p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We want to know where you want your career to go. Please expand on the career goals which cited above. Some tips on this section: </w:t>
            </w:r>
          </w:p>
          <w:p w:rsidR="0A30A985" w:rsidP="0A30A985" w:rsidRDefault="0A30A985" w14:paraId="604F7D0A" w14:textId="05BB6DAF">
            <w:pPr>
              <w:rPr>
                <w:rFonts w:ascii="Apercu Light" w:hAnsi="Apercu Light" w:eastAsia="Apercu Light" w:cs="Apercu Light"/>
                <w:b w:val="0"/>
                <w:bCs w:val="0"/>
                <w:i w:val="0"/>
                <w:iCs w:val="0"/>
                <w:caps w:val="0"/>
                <w:smallCaps w:val="0"/>
                <w:color w:val="000000" w:themeColor="text1" w:themeTint="FF" w:themeShade="FF"/>
                <w:sz w:val="22"/>
                <w:szCs w:val="22"/>
              </w:rPr>
            </w:pPr>
          </w:p>
          <w:p w:rsidR="0A30A985" w:rsidP="0A30A985" w:rsidRDefault="0A30A985" w14:paraId="0A660AC3" w14:textId="7BCE4527">
            <w:pPr>
              <w:pStyle w:val="ListParagraph"/>
              <w:numPr>
                <w:ilvl w:val="0"/>
                <w:numId w:val="81"/>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Do not put completing an activity you are applying for as one of your career goals – our support should help you reach your goals, not be a goal itself. </w:t>
            </w:r>
          </w:p>
          <w:p w:rsidR="0A30A985" w:rsidP="0A30A985" w:rsidRDefault="0A30A985" w14:paraId="76D0F98F" w14:textId="4E7FEF0B">
            <w:pPr>
              <w:pStyle w:val="ListParagraph"/>
              <w:numPr>
                <w:ilvl w:val="0"/>
                <w:numId w:val="81"/>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Try to break down your long-term goals into steps. For example, if your goal is to build a sustainable career as a producer, what are the short-term goals you need to achieve in the next 12 months to progress toward this.</w:t>
            </w:r>
          </w:p>
          <w:p w:rsidR="0A30A985" w:rsidP="0A30A985" w:rsidRDefault="0A30A985" w14:paraId="207B33D3" w14:textId="21ABD43D">
            <w:pPr>
              <w:pStyle w:val="ListParagraph"/>
              <w:numPr>
                <w:ilvl w:val="0"/>
                <w:numId w:val="81"/>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Try to be specific and detailed: where are you at with this goal right now, where specifically do you want to get to, and is there a way you can measure this goal.</w:t>
            </w:r>
          </w:p>
          <w:p w:rsidR="0A30A985" w:rsidP="0A30A985" w:rsidRDefault="0A30A985" w14:paraId="281312DB" w14:textId="55AC8FFB">
            <w:pPr>
              <w:rPr>
                <w:rFonts w:ascii="Apercu Light" w:hAnsi="Apercu Light" w:eastAsia="Apercu Light" w:cs="Apercu Light"/>
                <w:b w:val="0"/>
                <w:bCs w:val="0"/>
                <w:i w:val="0"/>
                <w:iCs w:val="0"/>
                <w:caps w:val="0"/>
                <w:smallCaps w:val="0"/>
                <w:color w:val="000000" w:themeColor="text1" w:themeTint="FF" w:themeShade="FF"/>
                <w:sz w:val="22"/>
                <w:szCs w:val="22"/>
              </w:rPr>
            </w:pPr>
          </w:p>
        </w:tc>
      </w:tr>
      <w:tr w:rsidR="0A30A985" w:rsidTr="2F586F23" w14:paraId="3FD23463">
        <w:trPr>
          <w:trHeight w:val="300"/>
        </w:trPr>
        <w:tc>
          <w:tcPr>
            <w:tcW w:w="4815" w:type="dxa"/>
            <w:tcMar/>
          </w:tcPr>
          <w:p w:rsidR="0A30A985" w:rsidP="0A30A985" w:rsidRDefault="0A30A985" w14:paraId="556BA546" w14:textId="3E67F8A9">
            <w:p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Tell us about what you’ll get from and bring to the programme  </w:t>
            </w:r>
          </w:p>
          <w:p w:rsidR="0A30A985" w:rsidP="0A30A985" w:rsidRDefault="0A30A985" w14:paraId="10646AE7" w14:textId="2E3A1281">
            <w:p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Use these prompts to help you:  </w:t>
            </w:r>
          </w:p>
          <w:p w:rsidR="0A30A985" w:rsidP="0A30A985" w:rsidRDefault="0A30A985" w14:paraId="734BAE7D" w14:textId="76F39229">
            <w:pPr>
              <w:pStyle w:val="ListParagraph"/>
              <w:numPr>
                <w:ilvl w:val="0"/>
                <w:numId w:val="82"/>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What Business Advice topics do you think will be most helpful in relation to the goals you selected and why? </w:t>
            </w:r>
          </w:p>
          <w:p w:rsidR="0A30A985" w:rsidP="0A30A985" w:rsidRDefault="0A30A985" w14:paraId="726ED3D1" w14:textId="6B65787B">
            <w:pPr>
              <w:pStyle w:val="ListParagraph"/>
              <w:numPr>
                <w:ilvl w:val="0"/>
                <w:numId w:val="83"/>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What would you want to learn from and share with other musicians taking part? </w:t>
            </w:r>
          </w:p>
          <w:p w:rsidR="0A30A985" w:rsidP="0A30A985" w:rsidRDefault="0A30A985" w14:paraId="41EE31AE" w14:textId="2F937130">
            <w:pPr>
              <w:pStyle w:val="ListParagraph"/>
              <w:numPr>
                <w:ilvl w:val="0"/>
                <w:numId w:val="84"/>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How could this support benefit your creative and business collaborations? </w:t>
            </w:r>
          </w:p>
          <w:p w:rsidR="0A30A985" w:rsidP="0A30A985" w:rsidRDefault="0A30A985" w14:paraId="31645A18" w14:textId="4F067E89">
            <w:pPr>
              <w:pStyle w:val="ListParagraph"/>
              <w:numPr>
                <w:ilvl w:val="0"/>
                <w:numId w:val="85"/>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How could this support help build your ability to self-manage your career? </w:t>
            </w:r>
          </w:p>
          <w:p w:rsidR="0A30A985" w:rsidP="0A30A985" w:rsidRDefault="0A30A985" w14:paraId="350C3B11" w14:textId="6CDB57CC">
            <w:pPr>
              <w:rPr>
                <w:rFonts w:ascii="Apercu Light" w:hAnsi="Apercu Light" w:eastAsia="Apercu Light" w:cs="Apercu Light"/>
                <w:b w:val="0"/>
                <w:bCs w:val="0"/>
                <w:i w:val="0"/>
                <w:iCs w:val="0"/>
                <w:caps w:val="0"/>
                <w:smallCaps w:val="0"/>
                <w:color w:val="000000" w:themeColor="text1" w:themeTint="FF" w:themeShade="FF"/>
                <w:sz w:val="22"/>
                <w:szCs w:val="22"/>
              </w:rPr>
            </w:pPr>
          </w:p>
        </w:tc>
        <w:tc>
          <w:tcPr>
            <w:tcW w:w="5646" w:type="dxa"/>
            <w:tcMar/>
          </w:tcPr>
          <w:p w:rsidR="0A30A985" w:rsidP="0A30A985" w:rsidRDefault="0A30A985" w14:paraId="7E2DE095" w14:textId="0ED408B4">
            <w:pPr>
              <w:rPr>
                <w:rFonts w:ascii="Apercu Light" w:hAnsi="Apercu Light" w:eastAsia="Apercu Light" w:cs="Apercu Light"/>
                <w:b w:val="0"/>
                <w:bCs w:val="0"/>
                <w:i w:val="0"/>
                <w:iCs w:val="0"/>
                <w:caps w:val="0"/>
                <w:smallCaps w:val="0"/>
                <w:color w:val="EE0000"/>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The Next Level award is an programme of support.</w:t>
            </w:r>
            <w:r w:rsidRPr="0A30A985" w:rsidR="0A30A985">
              <w:rPr>
                <w:rFonts w:ascii="Apercu Light" w:hAnsi="Apercu Light" w:eastAsia="Apercu Light" w:cs="Apercu Light"/>
                <w:b w:val="0"/>
                <w:bCs w:val="0"/>
                <w:i w:val="0"/>
                <w:iCs w:val="0"/>
                <w:caps w:val="0"/>
                <w:smallCaps w:val="0"/>
                <w:strike w:val="1"/>
                <w:color w:val="EE0000"/>
                <w:sz w:val="22"/>
                <w:szCs w:val="22"/>
                <w:u w:val="none"/>
                <w:lang w:val="en-GB"/>
              </w:rPr>
              <w:t xml:space="preserve"> </w:t>
            </w:r>
          </w:p>
          <w:p w:rsidR="0A30A985" w:rsidP="0A30A985" w:rsidRDefault="0A30A985" w14:paraId="569495A0" w14:textId="0A5FB44F">
            <w:p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You will be receiving tailored 1-2-1 business advice on your career, seminars on how to build a sustainable career in music, and have access to networking events with other musicians in your cohort. We want you to consider how the business advice and networking opportunities will benefit </w:t>
            </w:r>
            <w:r w:rsidRPr="0A30A985" w:rsidR="0A30A985">
              <w:rPr>
                <w:rFonts w:ascii="Apercu Light" w:hAnsi="Apercu Light" w:eastAsia="Apercu Light" w:cs="Apercu Light"/>
                <w:b w:val="0"/>
                <w:bCs w:val="0"/>
                <w:i w:val="1"/>
                <w:iCs w:val="1"/>
                <w:caps w:val="0"/>
                <w:smallCaps w:val="0"/>
                <w:color w:val="000000" w:themeColor="text1" w:themeTint="FF" w:themeShade="FF"/>
                <w:sz w:val="22"/>
                <w:szCs w:val="22"/>
                <w:lang w:val="en-GB"/>
              </w:rPr>
              <w:t>your career</w:t>
            </w: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specifically. </w:t>
            </w:r>
          </w:p>
          <w:p w:rsidR="0A30A985" w:rsidP="0A30A985" w:rsidRDefault="0A30A985" w14:paraId="00AD7F04" w14:textId="69C087CE">
            <w:pPr>
              <w:rPr>
                <w:rFonts w:ascii="Apercu Light" w:hAnsi="Apercu Light" w:eastAsia="Apercu Light" w:cs="Apercu Light"/>
                <w:b w:val="0"/>
                <w:bCs w:val="0"/>
                <w:i w:val="0"/>
                <w:iCs w:val="0"/>
                <w:caps w:val="0"/>
                <w:smallCaps w:val="0"/>
                <w:color w:val="000000" w:themeColor="text1" w:themeTint="FF" w:themeShade="FF"/>
                <w:sz w:val="22"/>
                <w:szCs w:val="22"/>
              </w:rPr>
            </w:pPr>
          </w:p>
          <w:p w:rsidR="0A30A985" w:rsidP="0A30A985" w:rsidRDefault="0A30A985" w14:paraId="53476012" w14:textId="2903ADFA">
            <w:pPr>
              <w:pStyle w:val="ListParagraph"/>
              <w:numPr>
                <w:ilvl w:val="0"/>
                <w:numId w:val="86"/>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Think about what parts of your career you could</w:t>
            </w:r>
            <w:r w:rsidRPr="0A30A985" w:rsidR="0A30A985">
              <w:rPr>
                <w:rFonts w:ascii="Apercu Light" w:hAnsi="Apercu Light" w:eastAsia="Apercu Light" w:cs="Apercu Light"/>
                <w:b w:val="0"/>
                <w:bCs w:val="0"/>
                <w:i w:val="0"/>
                <w:iCs w:val="0"/>
                <w:caps w:val="0"/>
                <w:smallCaps w:val="0"/>
                <w:color w:val="EE0000"/>
                <w:sz w:val="22"/>
                <w:szCs w:val="22"/>
                <w:lang w:val="en-GB"/>
              </w:rPr>
              <w:t xml:space="preserve"> </w:t>
            </w: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benefit from having a mentor to guide you, and try to be specific about this – if you want assistance with social media, which social media platforms do you want to grow on, and what are you struggling with? </w:t>
            </w:r>
          </w:p>
          <w:p w:rsidR="0A30A985" w:rsidP="7901B661" w:rsidRDefault="0A30A985" w14:paraId="1CB2B8A7" w14:textId="151961A2">
            <w:pPr>
              <w:pStyle w:val="ListParagraph"/>
              <w:numPr>
                <w:ilvl w:val="0"/>
                <w:numId w:val="86"/>
              </w:numPr>
              <w:rPr>
                <w:rFonts w:ascii="Apercu Light" w:hAnsi="Apercu Light" w:eastAsia="Apercu Light" w:cs="Apercu Light"/>
                <w:b w:val="0"/>
                <w:bCs w:val="0"/>
                <w:i w:val="0"/>
                <w:iCs w:val="0"/>
                <w:caps w:val="0"/>
                <w:smallCaps w:val="0"/>
                <w:color w:val="000000" w:themeColor="text1" w:themeTint="FF" w:themeShade="FF"/>
                <w:sz w:val="22"/>
                <w:szCs w:val="22"/>
                <w:lang w:val="en-GB"/>
              </w:rPr>
            </w:pPr>
            <w:r w:rsidRPr="7901B661"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Think about your current network in music –</w:t>
            </w:r>
            <w:r w:rsidRPr="7901B661" w:rsidR="0CAC6247">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what are your gaps and what types of musicians and other people in music, with what types of skills would improve your network?</w:t>
            </w:r>
            <w:r w:rsidRPr="7901B661"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What could you bring to</w:t>
            </w:r>
            <w:r w:rsidRPr="7901B661" w:rsidR="3AA69519">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other people’s networks to help them?</w:t>
            </w:r>
          </w:p>
          <w:p w:rsidR="0A30A985" w:rsidP="0A30A985" w:rsidRDefault="0A30A985" w14:paraId="17218AD6" w14:textId="3C5838A6">
            <w:pPr>
              <w:rPr>
                <w:rFonts w:ascii="Apercu Light" w:hAnsi="Apercu Light" w:eastAsia="Apercu Light" w:cs="Apercu Light"/>
                <w:b w:val="0"/>
                <w:bCs w:val="0"/>
                <w:i w:val="0"/>
                <w:iCs w:val="0"/>
                <w:caps w:val="0"/>
                <w:smallCaps w:val="0"/>
                <w:color w:val="000000" w:themeColor="text1" w:themeTint="FF" w:themeShade="FF"/>
                <w:sz w:val="22"/>
                <w:szCs w:val="22"/>
              </w:rPr>
            </w:pPr>
          </w:p>
        </w:tc>
      </w:tr>
      <w:tr w:rsidR="0A30A985" w:rsidTr="2F586F23" w14:paraId="0BF81C13">
        <w:trPr>
          <w:trHeight w:val="300"/>
        </w:trPr>
        <w:tc>
          <w:tcPr>
            <w:tcW w:w="4815" w:type="dxa"/>
            <w:tcMar/>
          </w:tcPr>
          <w:p w:rsidR="0A30A985" w:rsidP="0A30A985" w:rsidRDefault="0A30A985" w14:paraId="58DA78FB" w14:textId="5F23263A">
            <w:p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Tell us about the activity you would spend the £3000 Next Level grant on– 500 words </w:t>
            </w:r>
          </w:p>
          <w:p w:rsidR="0A30A985" w:rsidP="0A30A985" w:rsidRDefault="0A30A985" w14:paraId="3B91375A" w14:textId="0E272F27">
            <w:p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Use these prompts to help you: </w:t>
            </w:r>
          </w:p>
          <w:p w:rsidR="0A30A985" w:rsidP="0A30A985" w:rsidRDefault="0A30A985" w14:paraId="3DCB0B97" w14:textId="725960CE">
            <w:pPr>
              <w:pStyle w:val="ListParagraph"/>
              <w:numPr>
                <w:ilvl w:val="0"/>
                <w:numId w:val="87"/>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What will you spend the financial support on? </w:t>
            </w:r>
          </w:p>
          <w:p w:rsidR="0A30A985" w:rsidP="0A30A985" w:rsidRDefault="0A30A985" w14:paraId="66D2D005" w14:textId="7876752B">
            <w:pPr>
              <w:pStyle w:val="ListParagraph"/>
              <w:numPr>
                <w:ilvl w:val="0"/>
                <w:numId w:val="88"/>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Who else – organisations or people – would be involved in this activity and why have you chosen to work with them? </w:t>
            </w:r>
          </w:p>
          <w:p w:rsidR="0A30A985" w:rsidP="0A30A985" w:rsidRDefault="0A30A985" w14:paraId="6F68721D" w14:textId="162B73BC">
            <w:pPr>
              <w:pStyle w:val="ListParagraph"/>
              <w:numPr>
                <w:ilvl w:val="0"/>
                <w:numId w:val="89"/>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Why is now the right time in your career for this activity? </w:t>
            </w:r>
          </w:p>
          <w:p w:rsidR="0A30A985" w:rsidP="0A30A985" w:rsidRDefault="0A30A985" w14:paraId="1A065893" w14:textId="059FCD50">
            <w:pPr>
              <w:pStyle w:val="ListParagraph"/>
              <w:numPr>
                <w:ilvl w:val="0"/>
                <w:numId w:val="90"/>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How will this activity help you to achieve the goals which you selected above?  </w:t>
            </w:r>
          </w:p>
          <w:p w:rsidR="0A30A985" w:rsidP="0A30A985" w:rsidRDefault="0A30A985" w14:paraId="6A7ADE47" w14:textId="23BD9609">
            <w:pPr>
              <w:rPr>
                <w:rFonts w:ascii="Apercu Light" w:hAnsi="Apercu Light" w:eastAsia="Apercu Light" w:cs="Apercu Light"/>
                <w:b w:val="0"/>
                <w:bCs w:val="0"/>
                <w:i w:val="0"/>
                <w:iCs w:val="0"/>
                <w:caps w:val="0"/>
                <w:smallCaps w:val="0"/>
                <w:color w:val="000000" w:themeColor="text1" w:themeTint="FF" w:themeShade="FF"/>
                <w:sz w:val="22"/>
                <w:szCs w:val="22"/>
              </w:rPr>
            </w:pPr>
          </w:p>
        </w:tc>
        <w:tc>
          <w:tcPr>
            <w:tcW w:w="5646" w:type="dxa"/>
            <w:tcMar/>
          </w:tcPr>
          <w:p w:rsidR="0A30A985" w:rsidP="0A30A985" w:rsidRDefault="0A30A985" w14:paraId="2D48FDA3" w14:textId="4F64497F">
            <w:p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Next Level is structured as a programme of support, and an awardee will only receive the financial support toward the end of this support after developing their activity proposal further with our music industry business advisors. We do not expect you to have a fully-formed and time-bound activity proposal for how to spend the £3000. The key bits of information we want to see are:</w:t>
            </w:r>
          </w:p>
          <w:p w:rsidR="0A30A985" w:rsidP="0A30A985" w:rsidRDefault="0A30A985" w14:paraId="5D47867C" w14:textId="7793DBA2">
            <w:pPr>
              <w:rPr>
                <w:rFonts w:ascii="Apercu Light" w:hAnsi="Apercu Light" w:eastAsia="Apercu Light" w:cs="Apercu Light"/>
                <w:b w:val="0"/>
                <w:bCs w:val="0"/>
                <w:i w:val="0"/>
                <w:iCs w:val="0"/>
                <w:caps w:val="0"/>
                <w:smallCaps w:val="0"/>
                <w:color w:val="000000" w:themeColor="text1" w:themeTint="FF" w:themeShade="FF"/>
                <w:sz w:val="22"/>
                <w:szCs w:val="22"/>
              </w:rPr>
            </w:pPr>
          </w:p>
          <w:p w:rsidR="0A30A985" w:rsidP="0A30A985" w:rsidRDefault="0A30A985" w14:paraId="3AF7CDBF" w14:textId="142B13BD">
            <w:pPr>
              <w:pStyle w:val="ListParagraph"/>
              <w:numPr>
                <w:ilvl w:val="0"/>
                <w:numId w:val="91"/>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For your proposed activity, have you got a specific idea of what you would be doing, where you would be doing this and who you would be working with?</w:t>
            </w:r>
          </w:p>
          <w:p w:rsidR="0A30A985" w:rsidP="0A30A985" w:rsidRDefault="0A30A985" w14:paraId="6BF94361" w14:textId="30169747">
            <w:pPr>
              <w:pStyle w:val="ListParagraph"/>
              <w:numPr>
                <w:ilvl w:val="0"/>
                <w:numId w:val="91"/>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Can you justify why you would be making these choices and why they are the best choices for the activity?</w:t>
            </w:r>
          </w:p>
          <w:p w:rsidR="0A30A985" w:rsidP="0A30A985" w:rsidRDefault="0A30A985" w14:paraId="619FE248" w14:textId="5F4BC636">
            <w:pPr>
              <w:pStyle w:val="ListParagraph"/>
              <w:numPr>
                <w:ilvl w:val="0"/>
                <w:numId w:val="91"/>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Can you justify how this activity would help you to achieve the career goals you listed in your application?</w:t>
            </w:r>
          </w:p>
          <w:p w:rsidR="0A30A985" w:rsidP="0A30A985" w:rsidRDefault="0A30A985" w14:paraId="1ADE6687" w14:textId="214482D2">
            <w:pPr>
              <w:pStyle w:val="ListParagraph"/>
              <w:numPr>
                <w:ilvl w:val="0"/>
                <w:numId w:val="91"/>
              </w:numPr>
              <w:rPr>
                <w:rFonts w:ascii="Apercu Light" w:hAnsi="Apercu Light" w:eastAsia="Apercu Light" w:cs="Apercu Light"/>
                <w:b w:val="0"/>
                <w:bCs w:val="0"/>
                <w:i w:val="0"/>
                <w:iCs w:val="0"/>
                <w:caps w:val="0"/>
                <w:smallCaps w:val="0"/>
                <w:color w:val="000000" w:themeColor="text1" w:themeTint="FF" w:themeShade="FF"/>
                <w:sz w:val="22"/>
                <w:szCs w:val="22"/>
              </w:rPr>
            </w:pPr>
            <w:r w:rsidRPr="0A30A985" w:rsidR="0A30A985">
              <w:rPr>
                <w:rFonts w:ascii="Apercu Light" w:hAnsi="Apercu Light" w:eastAsia="Apercu Light" w:cs="Apercu Light"/>
                <w:b w:val="0"/>
                <w:bCs w:val="0"/>
                <w:i w:val="0"/>
                <w:iCs w:val="0"/>
                <w:caps w:val="0"/>
                <w:smallCaps w:val="0"/>
                <w:color w:val="000000" w:themeColor="text1" w:themeTint="FF" w:themeShade="FF"/>
                <w:sz w:val="22"/>
                <w:szCs w:val="22"/>
                <w:lang w:val="en-GB"/>
              </w:rPr>
              <w:t>Can you justify why now is the right time in your career for this activity?</w:t>
            </w:r>
          </w:p>
        </w:tc>
      </w:tr>
      <w:tr w:rsidR="3A927B9D" w:rsidTr="2F586F23" w14:paraId="6BB79E0A">
        <w:trPr>
          <w:trHeight w:val="300"/>
        </w:trPr>
        <w:tc>
          <w:tcPr>
            <w:tcW w:w="4815" w:type="dxa"/>
            <w:tcMar/>
          </w:tcPr>
          <w:p w:rsidR="3A927B9D" w:rsidP="3A927B9D" w:rsidRDefault="3A927B9D" w14:paraId="77D208A0" w14:textId="6AF1F743">
            <w:pPr>
              <w:rPr>
                <w:rFonts w:ascii="Apercu Light" w:hAnsi="Apercu Light" w:eastAsia="Apercu Light" w:cs="Apercu Light"/>
                <w:b w:val="0"/>
                <w:bCs w:val="0"/>
                <w:i w:val="0"/>
                <w:iCs w:val="0"/>
                <w:caps w:val="0"/>
                <w:smallCaps w:val="0"/>
                <w:color w:val="333333"/>
                <w:sz w:val="22"/>
                <w:szCs w:val="22"/>
                <w:lang w:val="en-GB"/>
              </w:rPr>
            </w:pPr>
            <w:r w:rsidRPr="3A927B9D" w:rsidR="3A927B9D">
              <w:rPr>
                <w:rFonts w:ascii="Apercu Light" w:hAnsi="Apercu Light" w:eastAsia="Apercu Light" w:cs="Apercu Light"/>
                <w:b w:val="0"/>
                <w:bCs w:val="0"/>
                <w:i w:val="0"/>
                <w:iCs w:val="0"/>
                <w:caps w:val="0"/>
                <w:smallCaps w:val="0"/>
                <w:color w:val="333333"/>
                <w:sz w:val="22"/>
                <w:szCs w:val="22"/>
                <w:lang w:val="en-GB"/>
              </w:rPr>
              <w:t xml:space="preserve">Please complete the budget table to show how you will use your </w:t>
            </w:r>
            <w:r w:rsidRPr="3A927B9D" w:rsidR="2281D651">
              <w:rPr>
                <w:rFonts w:ascii="Apercu Light" w:hAnsi="Apercu Light" w:eastAsia="Apercu Light" w:cs="Apercu Light"/>
                <w:b w:val="0"/>
                <w:bCs w:val="0"/>
                <w:i w:val="0"/>
                <w:iCs w:val="0"/>
                <w:caps w:val="0"/>
                <w:smallCaps w:val="0"/>
                <w:color w:val="333333"/>
                <w:sz w:val="22"/>
                <w:szCs w:val="22"/>
                <w:lang w:val="en-GB"/>
              </w:rPr>
              <w:t>Next Level</w:t>
            </w:r>
            <w:r w:rsidRPr="3A927B9D" w:rsidR="3A927B9D">
              <w:rPr>
                <w:rFonts w:ascii="Apercu Light" w:hAnsi="Apercu Light" w:eastAsia="Apercu Light" w:cs="Apercu Light"/>
                <w:b w:val="0"/>
                <w:bCs w:val="0"/>
                <w:i w:val="0"/>
                <w:iCs w:val="0"/>
                <w:caps w:val="0"/>
                <w:smallCaps w:val="0"/>
                <w:color w:val="333333"/>
                <w:sz w:val="22"/>
                <w:szCs w:val="22"/>
                <w:lang w:val="en-GB"/>
              </w:rPr>
              <w:t xml:space="preserve"> grant.</w:t>
            </w:r>
          </w:p>
        </w:tc>
        <w:tc>
          <w:tcPr>
            <w:tcW w:w="5646" w:type="dxa"/>
            <w:tcMar/>
          </w:tcPr>
          <w:p w:rsidR="3A927B9D" w:rsidP="3A927B9D" w:rsidRDefault="3A927B9D" w14:paraId="2F963843" w14:textId="57C0B682">
            <w:pPr>
              <w:rPr>
                <w:rFonts w:ascii="Apercu Light" w:hAnsi="Apercu Light" w:eastAsia="Apercu Light" w:cs="Apercu Light"/>
                <w:b w:val="0"/>
                <w:bCs w:val="0"/>
                <w:i w:val="0"/>
                <w:iCs w:val="0"/>
                <w:caps w:val="0"/>
                <w:smallCaps w:val="0"/>
                <w:color w:val="000000" w:themeColor="text1" w:themeTint="FF" w:themeShade="FF"/>
                <w:sz w:val="22"/>
                <w:szCs w:val="22"/>
                <w:lang w:val="en-GB"/>
              </w:rPr>
            </w:pPr>
            <w:r w:rsidRPr="3A927B9D" w:rsidR="3A927B9D">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You should press the button that says </w:t>
            </w:r>
            <w:r w:rsidRPr="3A927B9D" w:rsidR="3A927B9D">
              <w:rPr>
                <w:rFonts w:ascii="Apercu Light" w:hAnsi="Apercu Light" w:eastAsia="Apercu Light" w:cs="Apercu Light"/>
                <w:b w:val="1"/>
                <w:bCs w:val="1"/>
                <w:i w:val="0"/>
                <w:iCs w:val="0"/>
                <w:caps w:val="0"/>
                <w:smallCaps w:val="0"/>
                <w:color w:val="000000" w:themeColor="text1" w:themeTint="FF" w:themeShade="FF"/>
                <w:sz w:val="22"/>
                <w:szCs w:val="22"/>
                <w:lang w:val="en-GB"/>
              </w:rPr>
              <w:t>£ Add Budget Information</w:t>
            </w:r>
            <w:r w:rsidRPr="3A927B9D" w:rsidR="3A927B9D">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This opens a pop out window. </w:t>
            </w:r>
          </w:p>
          <w:p w:rsidR="3A927B9D" w:rsidP="3A927B9D" w:rsidRDefault="3A927B9D" w14:paraId="3CEA63CD" w14:textId="4D07D105">
            <w:pPr>
              <w:spacing w:before="240" w:beforeAutospacing="off" w:after="240" w:afterAutospacing="off"/>
              <w:rPr>
                <w:rFonts w:ascii="Apercu Light" w:hAnsi="Apercu Light" w:eastAsia="Apercu Light" w:cs="Apercu Light"/>
                <w:b w:val="0"/>
                <w:bCs w:val="0"/>
                <w:i w:val="0"/>
                <w:iCs w:val="0"/>
                <w:caps w:val="0"/>
                <w:smallCaps w:val="0"/>
                <w:color w:val="000000" w:themeColor="text1" w:themeTint="FF" w:themeShade="FF"/>
                <w:sz w:val="22"/>
                <w:szCs w:val="22"/>
                <w:lang w:val="en-GB"/>
              </w:rPr>
            </w:pPr>
            <w:r w:rsidRPr="3A927B9D" w:rsidR="3A927B9D">
              <w:rPr>
                <w:rFonts w:ascii="Apercu Light" w:hAnsi="Apercu Light" w:eastAsia="Apercu Light" w:cs="Apercu Light"/>
                <w:b w:val="1"/>
                <w:bCs w:val="1"/>
                <w:i w:val="0"/>
                <w:iCs w:val="0"/>
                <w:caps w:val="0"/>
                <w:smallCaps w:val="0"/>
                <w:color w:val="000000" w:themeColor="text1" w:themeTint="FF" w:themeShade="FF"/>
                <w:sz w:val="22"/>
                <w:szCs w:val="22"/>
                <w:lang w:val="en-GB"/>
              </w:rPr>
              <w:t>The first section is for your project’s income.</w:t>
            </w:r>
            <w:r>
              <w:br/>
            </w:r>
            <w:r w:rsidRPr="3A927B9D" w:rsidR="3A927B9D">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This is where you list all the money that will go into the project. Click the </w:t>
            </w:r>
            <w:r w:rsidRPr="3A927B9D" w:rsidR="3A927B9D">
              <w:rPr>
                <w:rFonts w:ascii="Apercu Light" w:hAnsi="Apercu Light" w:eastAsia="Apercu Light" w:cs="Apercu Light"/>
                <w:b w:val="1"/>
                <w:bCs w:val="1"/>
                <w:i w:val="0"/>
                <w:iCs w:val="0"/>
                <w:caps w:val="0"/>
                <w:smallCaps w:val="0"/>
                <w:color w:val="000000" w:themeColor="text1" w:themeTint="FF" w:themeShade="FF"/>
                <w:sz w:val="22"/>
                <w:szCs w:val="22"/>
                <w:lang w:val="en-GB"/>
              </w:rPr>
              <w:t>+</w:t>
            </w:r>
            <w:r w:rsidRPr="3A927B9D" w:rsidR="3A927B9D">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button on the left to add each income source.</w:t>
            </w:r>
          </w:p>
          <w:p w:rsidR="3A927B9D" w:rsidP="3A927B9D" w:rsidRDefault="3A927B9D" w14:paraId="4B8D8A50" w14:textId="4D0167AA">
            <w:pPr>
              <w:pStyle w:val="ListParagraph"/>
              <w:numPr>
                <w:ilvl w:val="0"/>
                <w:numId w:val="92"/>
              </w:numPr>
              <w:spacing w:before="240" w:beforeAutospacing="off" w:after="240" w:afterAutospacing="off"/>
              <w:rPr>
                <w:rFonts w:ascii="Apercu Light" w:hAnsi="Apercu Light" w:eastAsia="Apercu Light" w:cs="Apercu Light"/>
                <w:b w:val="0"/>
                <w:bCs w:val="0"/>
                <w:i w:val="0"/>
                <w:iCs w:val="0"/>
                <w:caps w:val="0"/>
                <w:smallCaps w:val="0"/>
                <w:color w:val="000000" w:themeColor="text1" w:themeTint="FF" w:themeShade="FF"/>
                <w:sz w:val="22"/>
                <w:szCs w:val="22"/>
                <w:lang w:val="en-GB"/>
              </w:rPr>
            </w:pPr>
            <w:r w:rsidRPr="3A927B9D" w:rsidR="3A927B9D">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Enter the amount you are asking from </w:t>
            </w:r>
            <w:r w:rsidRPr="3A927B9D" w:rsidR="3A927B9D">
              <w:rPr>
                <w:rFonts w:ascii="Apercu Light" w:hAnsi="Apercu Light" w:eastAsia="Apercu Light" w:cs="Apercu Light"/>
                <w:b w:val="1"/>
                <w:bCs w:val="1"/>
                <w:i w:val="0"/>
                <w:iCs w:val="0"/>
                <w:caps w:val="0"/>
                <w:smallCaps w:val="0"/>
                <w:color w:val="000000" w:themeColor="text1" w:themeTint="FF" w:themeShade="FF"/>
                <w:sz w:val="22"/>
                <w:szCs w:val="22"/>
                <w:lang w:val="en-GB"/>
              </w:rPr>
              <w:t>Help Musicians</w:t>
            </w:r>
            <w:r w:rsidRPr="3A927B9D" w:rsidR="3A927B9D">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(rounded to the nearest pound).</w:t>
            </w:r>
          </w:p>
          <w:p w:rsidR="3A927B9D" w:rsidP="2F586F23" w:rsidRDefault="3A927B9D" w14:paraId="4C23A230" w14:textId="4555C35B">
            <w:pPr>
              <w:pStyle w:val="ListParagraph"/>
              <w:numPr>
                <w:ilvl w:val="0"/>
                <w:numId w:val="92"/>
              </w:numPr>
              <w:spacing w:before="240" w:beforeAutospacing="off" w:after="240" w:afterAutospacing="off"/>
              <w:rPr>
                <w:rFonts w:ascii="Apercu Light" w:hAnsi="Apercu Light" w:eastAsia="Apercu Light" w:cs="Apercu Light"/>
                <w:b w:val="0"/>
                <w:bCs w:val="0"/>
                <w:i w:val="0"/>
                <w:iCs w:val="0"/>
                <w:caps w:val="0"/>
                <w:smallCaps w:val="0"/>
                <w:color w:val="000000" w:themeColor="text1" w:themeTint="FF" w:themeShade="FF"/>
                <w:sz w:val="22"/>
                <w:szCs w:val="22"/>
                <w:lang w:val="en-GB"/>
              </w:rPr>
            </w:pPr>
            <w:r w:rsidRPr="2F586F23" w:rsidR="3A927B9D">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In the </w:t>
            </w:r>
            <w:r w:rsidRPr="2F586F23" w:rsidR="3A927B9D">
              <w:rPr>
                <w:rFonts w:ascii="Apercu Light" w:hAnsi="Apercu Light" w:eastAsia="Apercu Light" w:cs="Apercu Light"/>
                <w:b w:val="1"/>
                <w:bCs w:val="1"/>
                <w:i w:val="0"/>
                <w:iCs w:val="0"/>
                <w:caps w:val="0"/>
                <w:smallCaps w:val="0"/>
                <w:color w:val="000000" w:themeColor="text1" w:themeTint="FF" w:themeShade="FF"/>
                <w:sz w:val="22"/>
                <w:szCs w:val="22"/>
                <w:lang w:val="en-GB"/>
              </w:rPr>
              <w:t>‘Source’</w:t>
            </w:r>
            <w:r w:rsidRPr="2F586F23" w:rsidR="3A927B9D">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column, write where the money is coming from.</w:t>
            </w:r>
            <w:r w:rsidRPr="2F586F23" w:rsidR="0C865A3C">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For example, </w:t>
            </w:r>
            <w:r w:rsidRPr="2F586F23" w:rsidR="4F5400D9">
              <w:rPr>
                <w:rFonts w:ascii="Apercu Light" w:hAnsi="Apercu Light" w:eastAsia="Apercu Light" w:cs="Apercu Light"/>
                <w:noProof w:val="0"/>
                <w:sz w:val="22"/>
                <w:szCs w:val="22"/>
                <w:lang w:val="en-GB"/>
              </w:rPr>
              <w:t xml:space="preserve">savings, friends and family, crowd funder, grant from a funder. </w:t>
            </w:r>
          </w:p>
          <w:p w:rsidR="3A927B9D" w:rsidP="2F586F23" w:rsidRDefault="3A927B9D" w14:paraId="54A7E661" w14:textId="05BFCBF9">
            <w:pPr>
              <w:pStyle w:val="ListParagraph"/>
              <w:numPr>
                <w:ilvl w:val="0"/>
                <w:numId w:val="92"/>
              </w:numPr>
              <w:spacing w:before="240" w:beforeAutospacing="off" w:after="240" w:afterAutospacing="off"/>
              <w:rPr>
                <w:rFonts w:ascii="Apercu Light" w:hAnsi="Apercu Light" w:eastAsia="Apercu Light" w:cs="Apercu Light"/>
                <w:noProof w:val="0"/>
                <w:sz w:val="22"/>
                <w:szCs w:val="22"/>
                <w:lang w:val="en-GB"/>
              </w:rPr>
            </w:pPr>
            <w:r w:rsidRPr="2F586F23" w:rsidR="3A927B9D">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In the </w:t>
            </w:r>
            <w:r w:rsidRPr="2F586F23" w:rsidR="3A927B9D">
              <w:rPr>
                <w:rFonts w:ascii="Apercu Light" w:hAnsi="Apercu Light" w:eastAsia="Apercu Light" w:cs="Apercu Light"/>
                <w:b w:val="1"/>
                <w:bCs w:val="1"/>
                <w:i w:val="0"/>
                <w:iCs w:val="0"/>
                <w:caps w:val="0"/>
                <w:smallCaps w:val="0"/>
                <w:color w:val="000000" w:themeColor="text1" w:themeTint="FF" w:themeShade="FF"/>
                <w:sz w:val="22"/>
                <w:szCs w:val="22"/>
                <w:lang w:val="en-GB"/>
              </w:rPr>
              <w:t>‘Notes’</w:t>
            </w:r>
            <w:r w:rsidRPr="2F586F23" w:rsidR="3A927B9D">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column, say whether the income is </w:t>
            </w:r>
            <w:r w:rsidRPr="2F586F23" w:rsidR="3A927B9D">
              <w:rPr>
                <w:rFonts w:ascii="Apercu Light" w:hAnsi="Apercu Light" w:eastAsia="Apercu Light" w:cs="Apercu Light"/>
                <w:b w:val="1"/>
                <w:bCs w:val="1"/>
                <w:i w:val="0"/>
                <w:iCs w:val="0"/>
                <w:caps w:val="0"/>
                <w:smallCaps w:val="0"/>
                <w:color w:val="000000" w:themeColor="text1" w:themeTint="FF" w:themeShade="FF"/>
                <w:sz w:val="22"/>
                <w:szCs w:val="22"/>
                <w:lang w:val="en-GB"/>
              </w:rPr>
              <w:t>confirmed</w:t>
            </w:r>
            <w:r w:rsidRPr="2F586F23" w:rsidR="3A927B9D">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(you </w:t>
            </w:r>
            <w:r w:rsidRPr="2F586F23" w:rsidR="3A927B9D">
              <w:rPr>
                <w:rFonts w:ascii="Apercu Light" w:hAnsi="Apercu Light" w:eastAsia="Apercu Light" w:cs="Apercu Light"/>
                <w:b w:val="0"/>
                <w:bCs w:val="0"/>
                <w:i w:val="0"/>
                <w:iCs w:val="0"/>
                <w:caps w:val="0"/>
                <w:smallCaps w:val="0"/>
                <w:color w:val="000000" w:themeColor="text1" w:themeTint="FF" w:themeShade="FF"/>
                <w:sz w:val="22"/>
                <w:szCs w:val="22"/>
                <w:lang w:val="en-GB"/>
              </w:rPr>
              <w:t>definitely have</w:t>
            </w:r>
            <w:r w:rsidRPr="2F586F23" w:rsidR="3A927B9D">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it) or </w:t>
            </w:r>
            <w:r w:rsidRPr="2F586F23" w:rsidR="3A927B9D">
              <w:rPr>
                <w:rFonts w:ascii="Apercu Light" w:hAnsi="Apercu Light" w:eastAsia="Apercu Light" w:cs="Apercu Light"/>
                <w:b w:val="1"/>
                <w:bCs w:val="1"/>
                <w:i w:val="0"/>
                <w:iCs w:val="0"/>
                <w:caps w:val="0"/>
                <w:smallCaps w:val="0"/>
                <w:color w:val="000000" w:themeColor="text1" w:themeTint="FF" w:themeShade="FF"/>
                <w:sz w:val="22"/>
                <w:szCs w:val="22"/>
                <w:lang w:val="en-GB"/>
              </w:rPr>
              <w:t>unconfirmed</w:t>
            </w:r>
            <w:r w:rsidRPr="2F586F23" w:rsidR="3A927B9D">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(for example, the funding you are applying for from Help Musicians)</w:t>
            </w:r>
            <w:r w:rsidRPr="2F586F23" w:rsidR="0B712362">
              <w:rPr>
                <w:rFonts w:ascii="Apercu Light" w:hAnsi="Apercu Light" w:eastAsia="Apercu Light" w:cs="Apercu Light"/>
                <w:b w:val="0"/>
                <w:bCs w:val="0"/>
                <w:i w:val="0"/>
                <w:iCs w:val="0"/>
                <w:caps w:val="0"/>
                <w:smallCaps w:val="0"/>
                <w:color w:val="000000" w:themeColor="text1" w:themeTint="FF" w:themeShade="FF"/>
                <w:sz w:val="22"/>
                <w:szCs w:val="22"/>
                <w:lang w:val="en-GB"/>
              </w:rPr>
              <w:t>.</w:t>
            </w:r>
          </w:p>
          <w:p w:rsidR="3A927B9D" w:rsidP="3A927B9D" w:rsidRDefault="3A927B9D" w14:paraId="26626B51" w14:textId="709850ED">
            <w:pPr>
              <w:spacing w:before="240" w:beforeAutospacing="off" w:after="240" w:afterAutospacing="off"/>
              <w:rPr>
                <w:rFonts w:ascii="Apercu Light" w:hAnsi="Apercu Light" w:eastAsia="Apercu Light" w:cs="Apercu Light"/>
                <w:b w:val="0"/>
                <w:bCs w:val="0"/>
                <w:i w:val="0"/>
                <w:iCs w:val="0"/>
                <w:caps w:val="0"/>
                <w:smallCaps w:val="0"/>
                <w:color w:val="000000" w:themeColor="text1" w:themeTint="FF" w:themeShade="FF"/>
                <w:sz w:val="22"/>
                <w:szCs w:val="22"/>
                <w:lang w:val="en-GB"/>
              </w:rPr>
            </w:pPr>
            <w:r w:rsidRPr="3A927B9D" w:rsidR="3A927B9D">
              <w:rPr>
                <w:rFonts w:ascii="Apercu Light" w:hAnsi="Apercu Light" w:eastAsia="Apercu Light" w:cs="Apercu Light"/>
                <w:b w:val="1"/>
                <w:bCs w:val="1"/>
                <w:i w:val="0"/>
                <w:iCs w:val="0"/>
                <w:caps w:val="0"/>
                <w:smallCaps w:val="0"/>
                <w:color w:val="000000" w:themeColor="text1" w:themeTint="FF" w:themeShade="FF"/>
                <w:sz w:val="22"/>
                <w:szCs w:val="22"/>
                <w:lang w:val="en-GB"/>
              </w:rPr>
              <w:t>The second section is for your project’s spending.</w:t>
            </w:r>
            <w:r>
              <w:br/>
            </w:r>
            <w:r w:rsidRPr="3A927B9D" w:rsidR="3A927B9D">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Here, you list everything you will spend money on during your activity. Click the + button on the left to add each expenditure item. </w:t>
            </w:r>
          </w:p>
          <w:p w:rsidR="3A927B9D" w:rsidP="3A927B9D" w:rsidRDefault="3A927B9D" w14:paraId="77018BA0" w14:textId="6DC9AB19">
            <w:pPr>
              <w:pStyle w:val="ListParagraph"/>
              <w:numPr>
                <w:ilvl w:val="0"/>
                <w:numId w:val="93"/>
              </w:numPr>
              <w:spacing w:before="240" w:beforeAutospacing="off" w:after="240" w:afterAutospacing="off"/>
              <w:rPr>
                <w:rFonts w:ascii="Apercu Light" w:hAnsi="Apercu Light" w:eastAsia="Apercu Light" w:cs="Apercu Light"/>
                <w:b w:val="0"/>
                <w:bCs w:val="0"/>
                <w:i w:val="0"/>
                <w:iCs w:val="0"/>
                <w:caps w:val="0"/>
                <w:smallCaps w:val="0"/>
                <w:color w:val="000000" w:themeColor="text1" w:themeTint="FF" w:themeShade="FF"/>
                <w:sz w:val="22"/>
                <w:szCs w:val="22"/>
                <w:lang w:val="en-GB"/>
              </w:rPr>
            </w:pPr>
            <w:r w:rsidRPr="3A927B9D" w:rsidR="3A927B9D">
              <w:rPr>
                <w:rFonts w:ascii="Apercu Light" w:hAnsi="Apercu Light" w:eastAsia="Apercu Light" w:cs="Apercu Light"/>
                <w:b w:val="0"/>
                <w:bCs w:val="0"/>
                <w:i w:val="0"/>
                <w:iCs w:val="0"/>
                <w:caps w:val="0"/>
                <w:smallCaps w:val="0"/>
                <w:color w:val="000000" w:themeColor="text1" w:themeTint="FF" w:themeShade="FF"/>
                <w:sz w:val="22"/>
                <w:szCs w:val="22"/>
                <w:lang w:val="en-GB"/>
              </w:rPr>
              <w:t>Give as much detail as possible for each cost.</w:t>
            </w:r>
          </w:p>
          <w:p w:rsidR="3A927B9D" w:rsidP="3A927B9D" w:rsidRDefault="3A927B9D" w14:paraId="0DD22545" w14:textId="1CAABFCA">
            <w:pPr>
              <w:pStyle w:val="ListParagraph"/>
              <w:numPr>
                <w:ilvl w:val="0"/>
                <w:numId w:val="93"/>
              </w:numPr>
              <w:spacing w:before="240" w:beforeAutospacing="off" w:after="240" w:afterAutospacing="off"/>
              <w:rPr>
                <w:rFonts w:ascii="Apercu Light" w:hAnsi="Apercu Light" w:eastAsia="Apercu Light" w:cs="Apercu Light"/>
                <w:b w:val="0"/>
                <w:bCs w:val="0"/>
                <w:i w:val="0"/>
                <w:iCs w:val="0"/>
                <w:caps w:val="0"/>
                <w:smallCaps w:val="0"/>
                <w:color w:val="000000" w:themeColor="text1" w:themeTint="FF" w:themeShade="FF"/>
                <w:sz w:val="22"/>
                <w:szCs w:val="22"/>
                <w:lang w:val="en-GB"/>
              </w:rPr>
            </w:pPr>
            <w:r w:rsidRPr="3A927B9D" w:rsidR="3A927B9D">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In the </w:t>
            </w:r>
            <w:r w:rsidRPr="3A927B9D" w:rsidR="3A927B9D">
              <w:rPr>
                <w:rFonts w:ascii="Apercu Light" w:hAnsi="Apercu Light" w:eastAsia="Apercu Light" w:cs="Apercu Light"/>
                <w:b w:val="1"/>
                <w:bCs w:val="1"/>
                <w:i w:val="0"/>
                <w:iCs w:val="0"/>
                <w:caps w:val="0"/>
                <w:smallCaps w:val="0"/>
                <w:color w:val="000000" w:themeColor="text1" w:themeTint="FF" w:themeShade="FF"/>
                <w:sz w:val="22"/>
                <w:szCs w:val="22"/>
                <w:lang w:val="en-GB"/>
              </w:rPr>
              <w:t>‘Funding source’</w:t>
            </w:r>
            <w:r w:rsidRPr="3A927B9D" w:rsidR="3A927B9D">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column, show which income source is paying for each item, including the amount you are requesting from Help Musicians.</w:t>
            </w:r>
          </w:p>
          <w:p w:rsidR="3A927B9D" w:rsidP="3A927B9D" w:rsidRDefault="3A927B9D" w14:paraId="1D0E228D" w14:textId="30247C44">
            <w:pPr>
              <w:spacing w:before="240" w:beforeAutospacing="off" w:after="240" w:afterAutospacing="off"/>
              <w:rPr>
                <w:rFonts w:ascii="Apercu Light" w:hAnsi="Apercu Light" w:eastAsia="Apercu Light" w:cs="Apercu Light"/>
                <w:b w:val="0"/>
                <w:bCs w:val="0"/>
                <w:i w:val="0"/>
                <w:iCs w:val="0"/>
                <w:caps w:val="0"/>
                <w:smallCaps w:val="0"/>
                <w:color w:val="000000" w:themeColor="text1" w:themeTint="FF" w:themeShade="FF"/>
                <w:sz w:val="22"/>
                <w:szCs w:val="22"/>
                <w:lang w:val="en-GB"/>
              </w:rPr>
            </w:pPr>
            <w:r w:rsidRPr="3A927B9D" w:rsidR="3A927B9D">
              <w:rPr>
                <w:rFonts w:ascii="Apercu Light" w:hAnsi="Apercu Light" w:eastAsia="Apercu Light" w:cs="Apercu Light"/>
                <w:b w:val="1"/>
                <w:bCs w:val="1"/>
                <w:i w:val="0"/>
                <w:iCs w:val="0"/>
                <w:caps w:val="0"/>
                <w:smallCaps w:val="0"/>
                <w:color w:val="000000" w:themeColor="text1" w:themeTint="FF" w:themeShade="FF"/>
                <w:sz w:val="22"/>
                <w:szCs w:val="22"/>
                <w:lang w:val="en-GB"/>
              </w:rPr>
              <w:t>Your final total should be zero.</w:t>
            </w:r>
            <w:r>
              <w:br/>
            </w:r>
            <w:r w:rsidRPr="3A927B9D" w:rsidR="3A927B9D">
              <w:rPr>
                <w:rFonts w:ascii="Apercu Light" w:hAnsi="Apercu Light" w:eastAsia="Apercu Light" w:cs="Apercu Light"/>
                <w:b w:val="0"/>
                <w:bCs w:val="0"/>
                <w:i w:val="0"/>
                <w:iCs w:val="0"/>
                <w:caps w:val="0"/>
                <w:smallCaps w:val="0"/>
                <w:color w:val="000000" w:themeColor="text1" w:themeTint="FF" w:themeShade="FF"/>
                <w:sz w:val="22"/>
                <w:szCs w:val="22"/>
                <w:lang w:val="en-GB"/>
              </w:rPr>
              <w:t>This means the total money coming into the project must match the total money you are planning to spend.</w:t>
            </w:r>
          </w:p>
        </w:tc>
      </w:tr>
    </w:tbl>
    <w:sectPr w:rsidR="00BF584F" w:rsidSect="002563BD">
      <w:headerReference w:type="default" r:id="rId10"/>
      <w:footerReference w:type="default" r:id="rId11"/>
      <w:pgSz w:w="11906" w:h="16838" w:orient="portrait"/>
      <w:pgMar w:top="520" w:right="1133" w:bottom="720" w:left="425" w:header="709" w:footer="709" w:gutter="7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2BCE" w:rsidP="00BF584F" w:rsidRDefault="00422BCE" w14:paraId="602D24DD" w14:textId="77777777">
      <w:pPr>
        <w:spacing w:after="0" w:line="240" w:lineRule="auto"/>
      </w:pPr>
      <w:r>
        <w:separator/>
      </w:r>
    </w:p>
  </w:endnote>
  <w:endnote w:type="continuationSeparator" w:id="0">
    <w:p w:rsidR="00422BCE" w:rsidP="00BF584F" w:rsidRDefault="00422BCE" w14:paraId="028B42E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ugue">
    <w:panose1 w:val="00000000000000000000"/>
    <w:charset w:val="00"/>
    <w:family w:val="modern"/>
    <w:notTrueType/>
    <w:pitch w:val="variable"/>
    <w:sig w:usb0="A00002AF" w:usb1="4000206A" w:usb2="00000000" w:usb3="00000000" w:csb0="0000009F" w:csb1="00000000"/>
  </w:font>
  <w:font w:name="Apercu">
    <w:altName w:val="Segoe UI Historic"/>
    <w:panose1 w:val="00000000000000000000"/>
    <w:charset w:val="00"/>
    <w:family w:val="swiss"/>
    <w:notTrueType/>
    <w:pitch w:val="variable"/>
    <w:sig w:usb0="00000147" w:usb1="00000000" w:usb2="00000000" w:usb3="00000000" w:csb0="00000013" w:csb1="00000000"/>
  </w:font>
  <w:font w:name="Apercu Light">
    <w:altName w:val="Segoe UI Historic"/>
    <w:panose1 w:val="00000000000000000000"/>
    <w:charset w:val="00"/>
    <w:family w:val="swiss"/>
    <w:notTrueType/>
    <w:pitch w:val="variable"/>
    <w:sig w:usb0="00000147" w:usb1="00000000" w:usb2="00000000" w:usb3="00000000" w:csb0="00000013"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A707E" w:rsidR="00A3687D" w:rsidP="007A707E" w:rsidRDefault="00A3687D" w14:paraId="55EA2D93" w14:textId="77777777">
    <w:pPr>
      <w:pStyle w:val="Footer"/>
    </w:pPr>
    <w:r w:rsidRPr="007A707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2BCE" w:rsidP="00BF584F" w:rsidRDefault="00422BCE" w14:paraId="3C7799CF" w14:textId="77777777">
      <w:pPr>
        <w:spacing w:after="0" w:line="240" w:lineRule="auto"/>
      </w:pPr>
      <w:r>
        <w:separator/>
      </w:r>
    </w:p>
  </w:footnote>
  <w:footnote w:type="continuationSeparator" w:id="0">
    <w:p w:rsidR="00422BCE" w:rsidP="00BF584F" w:rsidRDefault="00422BCE" w14:paraId="6A3C521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1797F" w:rsidR="00A3687D" w:rsidP="00A3687D" w:rsidRDefault="00A3687D" w14:paraId="5154DC80" w14:textId="77777777">
    <w:pPr>
      <w:spacing w:after="0" w:line="240" w:lineRule="auto"/>
      <w:ind w:right="697"/>
      <w:rPr>
        <w:rFonts w:ascii="Apercu" w:hAnsi="Apercu" w:cs="Arial"/>
        <w:b/>
        <w:sz w:val="20"/>
      </w:rPr>
    </w:pPr>
    <w:r w:rsidRPr="0041797F">
      <w:rPr>
        <w:rFonts w:ascii="Apercu" w:hAnsi="Apercu" w:cs="Arial"/>
        <w:noProof/>
        <w:sz w:val="20"/>
      </w:rPr>
      <w:drawing>
        <wp:anchor distT="0" distB="0" distL="114300" distR="114300" simplePos="0" relativeHeight="251658240" behindDoc="0" locked="0" layoutInCell="1" allowOverlap="1" wp14:anchorId="7489F75C" wp14:editId="6BE381ED">
          <wp:simplePos x="0" y="0"/>
          <wp:positionH relativeFrom="column">
            <wp:posOffset>4873625</wp:posOffset>
          </wp:positionH>
          <wp:positionV relativeFrom="paragraph">
            <wp:posOffset>-56514</wp:posOffset>
          </wp:positionV>
          <wp:extent cx="1289261" cy="449742"/>
          <wp:effectExtent l="0" t="0" r="635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4668" cy="4655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p>
  <w:p w:rsidRPr="0041797F" w:rsidR="00A3687D" w:rsidP="00A47084" w:rsidRDefault="00A3687D" w14:paraId="3F9BF384" w14:textId="77777777">
    <w:pPr>
      <w:spacing w:after="0" w:line="240" w:lineRule="auto"/>
      <w:ind w:right="555"/>
      <w:rPr>
        <w:rFonts w:ascii="Apercu Light" w:hAnsi="Apercu Light" w:cs="Arial"/>
        <w:sz w:val="20"/>
      </w:rPr>
    </w:pPr>
  </w:p>
  <w:p w:rsidRPr="0041797F" w:rsidR="00A3687D" w:rsidP="00A3687D" w:rsidRDefault="00A3687D" w14:paraId="5CD9E0B3" w14:textId="77777777">
    <w:pPr>
      <w:pStyle w:val="BasicParagraph"/>
      <w:spacing w:line="240" w:lineRule="auto"/>
      <w:ind w:right="697"/>
      <w:rPr>
        <w:rFonts w:ascii="Apercu Light" w:hAnsi="Apercu Light" w:cs="Arial"/>
        <w:sz w:val="20"/>
        <w:szCs w:val="22"/>
      </w:rPr>
    </w:pP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p>
  <w:p w:rsidRPr="0041797F" w:rsidR="00A3687D" w:rsidP="00A3687D" w:rsidRDefault="00A3687D" w14:paraId="2D8E1363" w14:textId="77777777">
    <w:pPr>
      <w:spacing w:after="0" w:line="240" w:lineRule="auto"/>
      <w:rPr>
        <w:rFonts w:ascii="Apercu Light" w:hAnsi="Apercu Light" w:cs="Arial"/>
        <w:sz w:val="20"/>
      </w:rPr>
    </w:pPr>
    <w:r w:rsidRPr="0041797F">
      <w:rPr>
        <w:rFonts w:ascii="Apercu Light" w:hAnsi="Apercu Light" w:cs="Arial"/>
        <w:sz w:val="20"/>
      </w:rPr>
      <w:t xml:space="preserve">   </w:t>
    </w:r>
  </w:p>
  <w:p w:rsidR="00A3687D" w:rsidRDefault="00A3687D" w14:paraId="3E8A8712" w14:textId="77777777">
    <w:pPr>
      <w:pStyle w:val="Header"/>
    </w:pPr>
  </w:p>
</w:hdr>
</file>

<file path=word/numbering.xml><?xml version="1.0" encoding="utf-8"?>
<w:numbering xmlns:w="http://schemas.openxmlformats.org/wordprocessingml/2006/main">
  <w:abstractNum xmlns:w="http://schemas.openxmlformats.org/wordprocessingml/2006/main" w:abstractNumId="93">
    <w:nsid w:val="236cd0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7205c5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59ed1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6e4cc55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eea384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74447cb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37ca7c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1abfbb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79ecd1b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36fc558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2b4b359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eebb7e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4e7d71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4294926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6835e37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1d97ac3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4c6a005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200d7c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662cdac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3cb905b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1fc6366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31bd608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5f1e7adb"/>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7bab676c"/>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1df5be1f"/>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12710bbc"/>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6390fd0a"/>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18cbac03"/>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50d9684f"/>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1418a369"/>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69305e1a"/>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391701"/>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2c22652a"/>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a525c02"/>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7aa96ea4"/>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3c434466"/>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72b8ac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5d6c9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8ed39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27df75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137faa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1e433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1481d8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d7fbae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1272fc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4223ef5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327a79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33095e2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36f581f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793bd4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fb568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c21341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e3cddc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d580aa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28b134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26826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5d8a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00ada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68aa3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63b5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6f9e7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326603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32bdf4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77a9c9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e3fbf8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77236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1d0533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1986ad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c00b2a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2af585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c94fc2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9b31a8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e08f52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09914e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e5d35a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f05f1f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2454a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77a58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36803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bd248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83a61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d79a9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e11f6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99e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1f71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05d75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d5a9a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ea3d4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80b2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c2056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aea48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f32ec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039ef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3">
    <w:abstractNumId w:val="93"/>
  </w:num>
  <w:num w:numId="92">
    <w:abstractNumId w:val="92"/>
  </w:num>
  <w:num w:numId="91">
    <w:abstractNumId w:val="91"/>
  </w:num>
  <w:num w:numId="90">
    <w:abstractNumId w:val="90"/>
  </w:num>
  <w:num w:numId="89">
    <w:abstractNumId w:val="89"/>
  </w:num>
  <w:num w:numId="88">
    <w:abstractNumId w:val="88"/>
  </w:num>
  <w:num w:numId="87">
    <w:abstractNumId w:val="87"/>
  </w:num>
  <w:num w:numId="86">
    <w:abstractNumId w:val="86"/>
  </w:num>
  <w:num w:numId="85">
    <w:abstractNumId w:val="85"/>
  </w:num>
  <w:num w:numId="84">
    <w:abstractNumId w:val="84"/>
  </w:num>
  <w:num w:numId="83">
    <w:abstractNumId w:val="83"/>
  </w:num>
  <w:num w:numId="82">
    <w:abstractNumId w:val="82"/>
  </w:num>
  <w:num w:numId="81">
    <w:abstractNumId w:val="81"/>
  </w:num>
  <w:num w:numId="80">
    <w:abstractNumId w:val="80"/>
  </w: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85"/>
    <w:rsid w:val="00214EA1"/>
    <w:rsid w:val="002563BD"/>
    <w:rsid w:val="003D376C"/>
    <w:rsid w:val="003F028D"/>
    <w:rsid w:val="0041797F"/>
    <w:rsid w:val="00422BCE"/>
    <w:rsid w:val="00424E62"/>
    <w:rsid w:val="00433811"/>
    <w:rsid w:val="004F4D1E"/>
    <w:rsid w:val="006141CE"/>
    <w:rsid w:val="00684CFA"/>
    <w:rsid w:val="00735F3F"/>
    <w:rsid w:val="007403F3"/>
    <w:rsid w:val="007466D8"/>
    <w:rsid w:val="007A09AF"/>
    <w:rsid w:val="007A707E"/>
    <w:rsid w:val="00893BFE"/>
    <w:rsid w:val="00910F44"/>
    <w:rsid w:val="0091583F"/>
    <w:rsid w:val="00937935"/>
    <w:rsid w:val="00984240"/>
    <w:rsid w:val="00A03B5B"/>
    <w:rsid w:val="00A3687D"/>
    <w:rsid w:val="00A37E5C"/>
    <w:rsid w:val="00A47084"/>
    <w:rsid w:val="00AF043B"/>
    <w:rsid w:val="00B07A32"/>
    <w:rsid w:val="00B11DA9"/>
    <w:rsid w:val="00B6767F"/>
    <w:rsid w:val="00BF584F"/>
    <w:rsid w:val="00C5361F"/>
    <w:rsid w:val="00D06FA2"/>
    <w:rsid w:val="00DD7DB7"/>
    <w:rsid w:val="00E51EC8"/>
    <w:rsid w:val="00EE070D"/>
    <w:rsid w:val="00F06585"/>
    <w:rsid w:val="0485EFA0"/>
    <w:rsid w:val="098F6870"/>
    <w:rsid w:val="0A30A985"/>
    <w:rsid w:val="0B712362"/>
    <w:rsid w:val="0C865A3C"/>
    <w:rsid w:val="0CAC6247"/>
    <w:rsid w:val="0DEBD605"/>
    <w:rsid w:val="146FBF74"/>
    <w:rsid w:val="14DD46A4"/>
    <w:rsid w:val="171EF262"/>
    <w:rsid w:val="18C8D902"/>
    <w:rsid w:val="1FD56B7F"/>
    <w:rsid w:val="2281D651"/>
    <w:rsid w:val="22C5F96A"/>
    <w:rsid w:val="24572F49"/>
    <w:rsid w:val="25929822"/>
    <w:rsid w:val="25BB3BF6"/>
    <w:rsid w:val="2ADF791E"/>
    <w:rsid w:val="2B3B53E8"/>
    <w:rsid w:val="2D29EC14"/>
    <w:rsid w:val="2EB8F9E6"/>
    <w:rsid w:val="2F586F23"/>
    <w:rsid w:val="2F71AFD8"/>
    <w:rsid w:val="2F71AFD8"/>
    <w:rsid w:val="31BD87AB"/>
    <w:rsid w:val="31D5D42A"/>
    <w:rsid w:val="3794D03C"/>
    <w:rsid w:val="38B6AEB2"/>
    <w:rsid w:val="38B6AEB2"/>
    <w:rsid w:val="39BC1221"/>
    <w:rsid w:val="3A927B9D"/>
    <w:rsid w:val="3AA69519"/>
    <w:rsid w:val="3EBB4FB1"/>
    <w:rsid w:val="48581D6A"/>
    <w:rsid w:val="4AE00388"/>
    <w:rsid w:val="4AF746C7"/>
    <w:rsid w:val="4F5400D9"/>
    <w:rsid w:val="4F6A86FB"/>
    <w:rsid w:val="5088AE27"/>
    <w:rsid w:val="51A49A79"/>
    <w:rsid w:val="553F2C3E"/>
    <w:rsid w:val="573C3F8E"/>
    <w:rsid w:val="585856D3"/>
    <w:rsid w:val="5974EF5E"/>
    <w:rsid w:val="612D53A7"/>
    <w:rsid w:val="636CE805"/>
    <w:rsid w:val="67C82EC8"/>
    <w:rsid w:val="6A193846"/>
    <w:rsid w:val="6B89324F"/>
    <w:rsid w:val="71194BB2"/>
    <w:rsid w:val="722F2193"/>
    <w:rsid w:val="74B699D9"/>
    <w:rsid w:val="77770020"/>
    <w:rsid w:val="77940004"/>
    <w:rsid w:val="7901B661"/>
    <w:rsid w:val="7D59FA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DCA62"/>
  <w15:chartTrackingRefBased/>
  <w15:docId w15:val="{68C9D8E8-62FD-40C6-8FB1-FFFF34BD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sicParagraph" w:customStyle="1">
    <w:name w:val="[Basic Paragraph]"/>
    <w:basedOn w:val="Normal"/>
    <w:uiPriority w:val="99"/>
    <w:rsid w:val="00BF584F"/>
    <w:pPr>
      <w:suppressAutoHyphens/>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BalloonText">
    <w:name w:val="Balloon Text"/>
    <w:basedOn w:val="Normal"/>
    <w:link w:val="BalloonTextChar"/>
    <w:uiPriority w:val="99"/>
    <w:semiHidden/>
    <w:unhideWhenUsed/>
    <w:rsid w:val="00BF584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F584F"/>
    <w:rPr>
      <w:rFonts w:ascii="Segoe UI" w:hAnsi="Segoe UI" w:cs="Segoe UI"/>
      <w:sz w:val="18"/>
      <w:szCs w:val="18"/>
    </w:rPr>
  </w:style>
  <w:style w:type="paragraph" w:styleId="Header">
    <w:name w:val="header"/>
    <w:basedOn w:val="Normal"/>
    <w:link w:val="HeaderChar"/>
    <w:uiPriority w:val="99"/>
    <w:unhideWhenUsed/>
    <w:rsid w:val="00BF58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BF584F"/>
  </w:style>
  <w:style w:type="paragraph" w:styleId="Footer">
    <w:name w:val="footer"/>
    <w:basedOn w:val="Normal"/>
    <w:link w:val="FooterChar"/>
    <w:uiPriority w:val="99"/>
    <w:unhideWhenUsed/>
    <w:rsid w:val="00BF58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BF584F"/>
  </w:style>
  <w:style w:type="table" w:styleId="TableGrid">
    <w:name w:val="Table Grid"/>
    <w:basedOn w:val="TableNormal"/>
    <w:uiPriority w:val="39"/>
    <w:rsid w:val="007A09AF"/>
    <w:pPr>
      <w:spacing w:after="0" w:line="240" w:lineRule="auto"/>
    </w:pPr>
    <w:rPr>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uiPriority w:val="99"/>
    <w:name w:val="Hyperlink"/>
    <w:basedOn w:val="DefaultParagraphFont"/>
    <w:unhideWhenUsed/>
    <w:rsid w:val="5974EF5E"/>
    <w:rPr>
      <w:color w:val="0563C1"/>
      <w:u w:val="single"/>
    </w:rPr>
  </w:style>
  <w:style w:type="paragraph" w:styleId="ListParagraph">
    <w:uiPriority w:val="34"/>
    <w:name w:val="List Paragraph"/>
    <w:basedOn w:val="Normal"/>
    <w:qFormat/>
    <w:rsid w:val="5974EF5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numbering" Target="numbering.xml" Id="Re7e48e7d69974ad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igail.Heath\Downloads\Help%20Musicians%20Doc%20Template%20(Jan%202020).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DBE74F614C0749B9CB1ACA3E0A7775" ma:contentTypeVersion="15" ma:contentTypeDescription="Create a new document." ma:contentTypeScope="" ma:versionID="5c467ac3a64c18e16e5b36ed1d3c2eb7">
  <xsd:schema xmlns:xsd="http://www.w3.org/2001/XMLSchema" xmlns:xs="http://www.w3.org/2001/XMLSchema" xmlns:p="http://schemas.microsoft.com/office/2006/metadata/properties" xmlns:ns2="a43faa81-77fb-4cf7-bbaf-651121ab000f" xmlns:ns3="201a1bb0-7833-4489-9740-631074c5600b" targetNamespace="http://schemas.microsoft.com/office/2006/metadata/properties" ma:root="true" ma:fieldsID="24e7938d054c9f2a84abe3d54347d8e3" ns2:_="" ns3:_="">
    <xsd:import namespace="a43faa81-77fb-4cf7-bbaf-651121ab000f"/>
    <xsd:import namespace="201a1bb0-7833-4489-9740-631074c560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faa81-77fb-4cf7-bbaf-651121ab0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fc5efd-4bf9-4fb9-be7b-325e58cf040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a1bb0-7833-4489-9740-631074c560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164d56e-2112-46ad-a128-a2cc4ddcf5bb}" ma:internalName="TaxCatchAll" ma:showField="CatchAllData" ma:web="201a1bb0-7833-4489-9740-631074c56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1a1bb0-7833-4489-9740-631074c5600b" xsi:nil="true"/>
    <lcf76f155ced4ddcb4097134ff3c332f xmlns="a43faa81-77fb-4cf7-bbaf-651121ab00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72F91E-D639-4BC9-9C5C-F90F39FD6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faa81-77fb-4cf7-bbaf-651121ab000f"/>
    <ds:schemaRef ds:uri="201a1bb0-7833-4489-9740-631074c56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D3527-D4B8-43F2-85A7-53126BA885A3}">
  <ds:schemaRefs>
    <ds:schemaRef ds:uri="http://schemas.openxmlformats.org/officeDocument/2006/bibliography"/>
  </ds:schemaRefs>
</ds:datastoreItem>
</file>

<file path=customXml/itemProps3.xml><?xml version="1.0" encoding="utf-8"?>
<ds:datastoreItem xmlns:ds="http://schemas.openxmlformats.org/officeDocument/2006/customXml" ds:itemID="{6B55509C-0ACE-40F1-9CEB-3E4433741057}">
  <ds:schemaRefs>
    <ds:schemaRef ds:uri="http://schemas.microsoft.com/sharepoint/v3/contenttype/forms"/>
  </ds:schemaRefs>
</ds:datastoreItem>
</file>

<file path=customXml/itemProps4.xml><?xml version="1.0" encoding="utf-8"?>
<ds:datastoreItem xmlns:ds="http://schemas.openxmlformats.org/officeDocument/2006/customXml" ds:itemID="{CD0487BB-D78F-473F-976A-40E2ECDB5DEF}">
  <ds:schemaRefs>
    <ds:schemaRef ds:uri="http://schemas.microsoft.com/office/2006/metadata/properties"/>
    <ds:schemaRef ds:uri="http://schemas.microsoft.com/office/infopath/2007/PartnerControls"/>
    <ds:schemaRef ds:uri="201a1bb0-7833-4489-9740-631074c5600b"/>
    <ds:schemaRef ds:uri="a43faa81-77fb-4cf7-bbaf-651121ab000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Help%20Musicians%20Doc%20Template%20(Jan%202020).dotx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Abi Heath</dc:creator>
  <keywords/>
  <dc:description/>
  <lastModifiedBy>Abi Heath</lastModifiedBy>
  <revision>25</revision>
  <lastPrinted>2020-01-07T14:29:00.0000000Z</lastPrinted>
  <dcterms:created xsi:type="dcterms:W3CDTF">2025-12-03T11:26:00.0000000Z</dcterms:created>
  <dcterms:modified xsi:type="dcterms:W3CDTF">2025-12-12T11:19:50.9447086Z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0x010100BDDBE74F614C0749B9CB1ACA3E0A7775</vt:lpwstr>
  </property>
  <property fmtid="{D5CDD505-2E9C-101B-9397-08002B2CF9AE}" pid="3" name="MediaServiceImageTags">
    <vt:lpwstr/>
  </property>
</Properties>
</file>