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22F2193" w:rsidP="25929822" w:rsidRDefault="722F2193" w14:paraId="4ED32A6A" w14:textId="5A50EC3C">
      <w:pPr>
        <w:pStyle w:val="Normal"/>
        <w:suppressLineNumbers w:val="0"/>
        <w:bidi w:val="0"/>
        <w:spacing w:before="0" w:beforeAutospacing="off" w:after="0" w:afterAutospacing="off" w:line="259" w:lineRule="auto"/>
        <w:ind w:left="0" w:right="0"/>
        <w:jc w:val="left"/>
      </w:pPr>
      <w:r w:rsidRPr="25929822" w:rsidR="722F2193">
        <w:rPr>
          <w:rFonts w:ascii="Fugue" w:hAnsi="Fugue"/>
          <w:sz w:val="28"/>
          <w:szCs w:val="28"/>
        </w:rPr>
        <w:t>Postgraduate and named awards</w:t>
      </w:r>
    </w:p>
    <w:p w:rsidRPr="004F4D1E" w:rsidR="004F4D1E" w:rsidP="004F4D1E" w:rsidRDefault="00735F3F" w14:paraId="75652F38" w14:textId="51DE5ED4">
      <w:pPr>
        <w:spacing w:after="0"/>
        <w:rPr>
          <w:rFonts w:ascii="Apercu" w:hAnsi="Apercu"/>
        </w:rPr>
      </w:pPr>
      <w:r>
        <w:rPr>
          <w:rFonts w:ascii="Apercu" w:hAnsi="Apercu"/>
        </w:rPr>
        <w:t xml:space="preserve">Application Guidance </w:t>
      </w:r>
    </w:p>
    <w:p w:rsidR="00B07A32" w:rsidP="00735F3F" w:rsidRDefault="00B07A32" w14:paraId="5CC19964" w14:textId="77777777">
      <w:pPr>
        <w:rPr>
          <w:rFonts w:ascii="Apercu Light" w:hAnsi="Apercu Light"/>
        </w:rPr>
      </w:pPr>
    </w:p>
    <w:p w:rsidRPr="00735F3F" w:rsidR="00735F3F" w:rsidP="00735F3F" w:rsidRDefault="00735F3F" w14:paraId="5233C45D" w14:textId="39611724">
      <w:pPr>
        <w:rPr>
          <w:rFonts w:ascii="Apercu Light" w:hAnsi="Apercu Light"/>
        </w:rPr>
      </w:pPr>
      <w:r w:rsidRPr="00735F3F">
        <w:rPr>
          <w:rFonts w:ascii="Apercu Light" w:hAnsi="Apercu Light"/>
        </w:rPr>
        <w:t>This guide is here to help you fill in your application for support.</w:t>
      </w:r>
    </w:p>
    <w:p w:rsidRPr="00735F3F" w:rsidR="00735F3F" w:rsidP="00735F3F" w:rsidRDefault="00735F3F" w14:paraId="27010A5D" w14:textId="21C8BC3D">
      <w:pPr>
        <w:rPr>
          <w:rFonts w:ascii="Apercu Light" w:hAnsi="Apercu Light"/>
        </w:rPr>
      </w:pPr>
      <w:r w:rsidRPr="00735F3F">
        <w:rPr>
          <w:rFonts w:ascii="Apercu Light" w:hAnsi="Apercu Light"/>
        </w:rPr>
        <w:t>The questions you will answer are shown in the left column, and the right column explains how to answer them.</w:t>
      </w:r>
      <w:r>
        <w:rPr>
          <w:rFonts w:ascii="Apercu Light" w:hAnsi="Apercu Light"/>
        </w:rPr>
        <w:t xml:space="preserve"> </w:t>
      </w:r>
    </w:p>
    <w:p w:rsidRPr="00735F3F" w:rsidR="00735F3F" w:rsidP="00735F3F" w:rsidRDefault="00735F3F" w14:paraId="6DF75ECF" w14:textId="77777777">
      <w:pPr>
        <w:rPr>
          <w:rFonts w:ascii="Apercu Light" w:hAnsi="Apercu Light"/>
        </w:rPr>
      </w:pPr>
      <w:r w:rsidRPr="00735F3F">
        <w:rPr>
          <w:rFonts w:ascii="Apercu Light" w:hAnsi="Apercu Light"/>
        </w:rPr>
        <w:t>Our application form changes based on the answers you give. This means you may not see every question listed in this guide. We do this to save you time and make sure you only have to give information that matters.</w:t>
      </w:r>
    </w:p>
    <w:p w:rsidRPr="00735F3F" w:rsidR="00735F3F" w:rsidP="00735F3F" w:rsidRDefault="00735F3F" w14:paraId="45FD20E9" w14:textId="77777777">
      <w:pPr>
        <w:rPr>
          <w:rFonts w:ascii="Apercu Light" w:hAnsi="Apercu Light"/>
        </w:rPr>
      </w:pPr>
      <w:r w:rsidRPr="00735F3F">
        <w:rPr>
          <w:rFonts w:ascii="Apercu Light" w:hAnsi="Apercu Light"/>
        </w:rPr>
        <w:t>If you need any help with your application, please contact our team:</w:t>
      </w:r>
    </w:p>
    <w:p w:rsidR="007466D8" w:rsidP="007A09AF" w:rsidRDefault="007466D8" w14:paraId="6E0DA97B" w14:textId="30538B1F">
      <w:pPr>
        <w:rPr>
          <w:rFonts w:ascii="Arial" w:hAnsi="Arial" w:cs="Arial"/>
        </w:rPr>
      </w:pPr>
      <w:r w:rsidRPr="007466D8">
        <w:rPr>
          <w:rFonts w:ascii="Segoe UI Emoji" w:hAnsi="Segoe UI Emoji" w:cs="Segoe UI Emoji"/>
        </w:rPr>
        <w:t>📧</w:t>
      </w:r>
      <w:r w:rsidRPr="007466D8">
        <w:rPr>
          <w:rFonts w:ascii="Apercu Light" w:hAnsi="Apercu Light"/>
        </w:rPr>
        <w:t xml:space="preserve"> support@helpmusicians.org.uk</w:t>
      </w:r>
      <w:r w:rsidRPr="007466D8">
        <w:rPr>
          <w:rFonts w:ascii="Arial" w:hAnsi="Arial" w:cs="Arial"/>
        </w:rPr>
        <w:t> </w:t>
      </w:r>
      <w:r w:rsidRPr="007466D8">
        <w:rPr>
          <w:rFonts w:ascii="Apercu Light" w:hAnsi="Apercu Light"/>
        </w:rPr>
        <w:t> </w:t>
      </w:r>
      <w:r w:rsidRPr="007466D8">
        <w:rPr>
          <w:rFonts w:ascii="Apercu Light" w:hAnsi="Apercu Light"/>
        </w:rPr>
        <w:br/>
      </w:r>
      <w:r w:rsidRPr="007466D8">
        <w:rPr>
          <w:rFonts w:ascii="Segoe UI Emoji" w:hAnsi="Segoe UI Emoji" w:cs="Segoe UI Emoji"/>
        </w:rPr>
        <w:t>📞</w:t>
      </w:r>
      <w:r w:rsidRPr="007466D8">
        <w:rPr>
          <w:rFonts w:ascii="Apercu Light" w:hAnsi="Apercu Light"/>
        </w:rPr>
        <w:t xml:space="preserve"> 020 7239 9101</w:t>
      </w:r>
      <w:r w:rsidRPr="007466D8">
        <w:rPr>
          <w:rFonts w:ascii="Arial" w:hAnsi="Arial" w:cs="Arial"/>
        </w:rPr>
        <w:t> </w:t>
      </w:r>
    </w:p>
    <w:p w:rsidRPr="007A09AF" w:rsidR="00424E62" w:rsidP="007A09AF" w:rsidRDefault="00424E62" w14:paraId="73C0A1C3" w14:textId="77777777">
      <w:pPr>
        <w:rPr>
          <w:rFonts w:ascii="Apercu Light" w:hAnsi="Apercu Light"/>
        </w:rPr>
      </w:pPr>
    </w:p>
    <w:tbl>
      <w:tblPr>
        <w:tblStyle w:val="TableGrid"/>
        <w:tblW w:w="10461" w:type="dxa"/>
        <w:tblLook w:val="04A0" w:firstRow="1" w:lastRow="0" w:firstColumn="1" w:lastColumn="0" w:noHBand="0" w:noVBand="1"/>
      </w:tblPr>
      <w:tblGrid>
        <w:gridCol w:w="4815"/>
        <w:gridCol w:w="5646"/>
      </w:tblGrid>
      <w:tr w:rsidR="007A09AF" w:rsidTr="7D2F5A43" w14:paraId="170B4058" w14:textId="77777777">
        <w:tc>
          <w:tcPr>
            <w:tcW w:w="4815" w:type="dxa"/>
            <w:tcMar/>
          </w:tcPr>
          <w:p w:rsidRPr="00735F3F" w:rsidR="007A09AF" w:rsidP="00893BFE" w:rsidRDefault="00735F3F" w14:paraId="7F37ADA3" w14:textId="62F0F1F2">
            <w:pPr>
              <w:rPr>
                <w:rFonts w:ascii="Apercu" w:hAnsi="Apercu"/>
                <w:sz w:val="22"/>
                <w:szCs w:val="22"/>
              </w:rPr>
            </w:pPr>
            <w:r w:rsidRPr="00735F3F">
              <w:rPr>
                <w:rFonts w:ascii="Apercu" w:hAnsi="Apercu"/>
                <w:sz w:val="22"/>
                <w:szCs w:val="22"/>
              </w:rPr>
              <w:t>Application question</w:t>
            </w:r>
          </w:p>
        </w:tc>
        <w:tc>
          <w:tcPr>
            <w:tcW w:w="5646" w:type="dxa"/>
            <w:tcMar/>
          </w:tcPr>
          <w:p w:rsidRPr="00735F3F" w:rsidR="007A09AF" w:rsidP="00893BFE" w:rsidRDefault="00735F3F" w14:paraId="160D4B37" w14:textId="361522F6">
            <w:pPr>
              <w:rPr>
                <w:rFonts w:ascii="Apercu" w:hAnsi="Apercu"/>
                <w:sz w:val="22"/>
                <w:szCs w:val="22"/>
              </w:rPr>
            </w:pPr>
            <w:r w:rsidRPr="2EB8F9E6">
              <w:rPr>
                <w:rFonts w:ascii="Apercu" w:hAnsi="Apercu"/>
                <w:sz w:val="22"/>
                <w:szCs w:val="22"/>
              </w:rPr>
              <w:t xml:space="preserve">How to answer </w:t>
            </w:r>
            <w:r w:rsidRPr="2EB8F9E6" w:rsidR="48581D6A">
              <w:rPr>
                <w:rFonts w:ascii="Apercu" w:hAnsi="Apercu"/>
                <w:sz w:val="22"/>
                <w:szCs w:val="22"/>
              </w:rPr>
              <w:t>the question</w:t>
            </w:r>
          </w:p>
        </w:tc>
      </w:tr>
      <w:tr w:rsidR="25929822" w:rsidTr="7D2F5A43" w14:paraId="797F8C06">
        <w:trPr>
          <w:trHeight w:val="300"/>
        </w:trPr>
        <w:tc>
          <w:tcPr>
            <w:tcW w:w="4815" w:type="dxa"/>
            <w:tcMar/>
          </w:tcPr>
          <w:p w:rsidR="25929822" w:rsidP="25929822" w:rsidRDefault="25929822" w14:paraId="1E3C1C8C" w14:textId="3E1F9997">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Please provide a biography, outlining your key achievements to date.</w:t>
            </w:r>
          </w:p>
          <w:p w:rsidR="25929822" w:rsidP="25929822" w:rsidRDefault="25929822" w14:paraId="46755A69" w14:textId="3B341030">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Please give us examples of performances, masterclasses,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competitions</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and opportunities that you have taken to develop your music career.</w:t>
            </w:r>
          </w:p>
        </w:tc>
        <w:tc>
          <w:tcPr>
            <w:tcW w:w="5646" w:type="dxa"/>
            <w:tcMar/>
          </w:tcPr>
          <w:p w:rsidR="25929822" w:rsidP="25929822" w:rsidRDefault="25929822" w14:paraId="0FEAD2F7" w14:textId="556BDCC6">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Your biography is your moment to shout about your music, studies, and career so far. This is not just a straight copy and paste of your press release; write it in first person, be as clear as possible and remember, the more examples you can give us the better.</w:t>
            </w:r>
          </w:p>
          <w:p w:rsidR="25929822" w:rsidP="25929822" w:rsidRDefault="25929822" w14:paraId="2C879A73" w14:textId="6BE6A83E">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p>
          <w:p w:rsidR="25929822" w:rsidP="25929822" w:rsidRDefault="25929822" w14:paraId="183FF3D5" w14:textId="2D116953">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Areas to consider telling us about are:</w:t>
            </w:r>
          </w:p>
          <w:p w:rsidR="25929822" w:rsidP="25929822" w:rsidRDefault="25929822" w14:paraId="25FF21E3" w14:textId="4574C1E4">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Career highlights</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are you most proud of?</w:t>
            </w:r>
          </w:p>
          <w:p w:rsidR="25929822" w:rsidP="25929822" w:rsidRDefault="25929822" w14:paraId="0B16250A" w14:textId="51ED5500">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Where have you studied and who with?</w:t>
            </w:r>
          </w:p>
          <w:p w:rsidR="25929822" w:rsidP="25929822" w:rsidRDefault="25929822" w14:paraId="48BC780A" w14:textId="0F1377B4">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Have you taken part in any competitions?</w:t>
            </w:r>
          </w:p>
          <w:p w:rsidR="25929822" w:rsidP="25929822" w:rsidRDefault="25929822" w14:paraId="14623A5F" w14:textId="570C5504">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Have you attended any masterclasses?</w:t>
            </w:r>
          </w:p>
          <w:p w:rsidR="25929822" w:rsidP="25929822" w:rsidRDefault="25929822" w14:paraId="1B6F158E" w14:textId="2D1F79A8">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repertoire have you performed or worked on?</w:t>
            </w:r>
          </w:p>
          <w:p w:rsidR="25929822" w:rsidP="25929822" w:rsidRDefault="25929822" w14:paraId="66F0E485" w14:textId="0C31862E">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Where have you performed? </w:t>
            </w:r>
          </w:p>
          <w:p w:rsidR="25929822" w:rsidP="25929822" w:rsidRDefault="25929822" w14:paraId="6B593802" w14:textId="7B6FA8B9">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Have you performed with any ensembles/</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chamber groups/</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bands/</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orchestras?</w:t>
            </w:r>
          </w:p>
          <w:p w:rsidR="25929822" w:rsidP="25929822" w:rsidRDefault="25929822" w14:paraId="4945C7E4" w14:textId="47D354C1">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Who have you collaborated with?</w:t>
            </w:r>
          </w:p>
          <w:p w:rsidR="25929822" w:rsidP="25929822" w:rsidRDefault="25929822" w14:paraId="66610729" w14:textId="29E826F3">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opportunities have you embraced so far throughout your studies?</w:t>
            </w:r>
          </w:p>
          <w:p w:rsidR="25929822" w:rsidP="25929822" w:rsidRDefault="25929822" w14:paraId="4963A044" w14:textId="510F6BA2">
            <w:pPr>
              <w:pStyle w:val="ListParagraph"/>
              <w:numPr>
                <w:ilvl w:val="0"/>
                <w:numId w:val="5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opportunities have you embraced outside of education?</w:t>
            </w:r>
          </w:p>
          <w:p w:rsidR="25929822" w:rsidP="25929822" w:rsidRDefault="25929822" w14:paraId="7FB13543" w14:textId="52A67026">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p>
          <w:p w:rsidR="25929822" w:rsidP="25929822" w:rsidRDefault="25929822" w14:paraId="390C3A21" w14:textId="06A35713">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 should detail your key achievements and let us know whether you are already earning an income through music related activity such as teaching, performing or community music work.</w:t>
            </w:r>
          </w:p>
          <w:p w:rsidR="25929822" w:rsidP="25929822" w:rsidRDefault="25929822" w14:paraId="4A054F4C" w14:textId="21E8B741">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p>
        </w:tc>
      </w:tr>
      <w:tr w:rsidR="25929822" w:rsidTr="7D2F5A43" w14:paraId="5F78A98B">
        <w:trPr>
          <w:trHeight w:val="300"/>
        </w:trPr>
        <w:tc>
          <w:tcPr>
            <w:tcW w:w="4815" w:type="dxa"/>
            <w:tcMar/>
          </w:tcPr>
          <w:p w:rsidR="25929822" w:rsidP="25929822" w:rsidRDefault="25929822" w14:paraId="57005E1E" w14:textId="5296372B">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Please tell us why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you’ve</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chosen this course and institution, and what you hope to get out of the year ahead.</w:t>
            </w:r>
          </w:p>
          <w:p w:rsidR="25929822" w:rsidP="25929822" w:rsidRDefault="25929822" w14:paraId="4AF6DF47" w14:textId="58B058ED">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Please consider factors including what skills, projects or experiences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you’re</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aiming for during the course.</w:t>
            </w:r>
          </w:p>
        </w:tc>
        <w:tc>
          <w:tcPr>
            <w:tcW w:w="5646" w:type="dxa"/>
            <w:tcMar/>
          </w:tcPr>
          <w:p w:rsidR="25929822" w:rsidP="25929822" w:rsidRDefault="25929822" w14:paraId="2C4F6D85" w14:textId="5ABAFEBA">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In this section we want to know why you plan to study for another year and why you have chosen this institution.</w:t>
            </w:r>
          </w:p>
          <w:p w:rsidR="25929822" w:rsidP="25929822" w:rsidRDefault="25929822" w14:paraId="3466366D" w14:textId="78D93F35">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Areas to consider telling us about are:</w:t>
            </w:r>
          </w:p>
          <w:p w:rsidR="25929822" w:rsidP="25929822" w:rsidRDefault="25929822" w14:paraId="1513C7A0" w14:textId="484558B3">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Why you have chosen this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particular institution</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and course. If you have studied at a particular institution for 4 years already, tell us why you have decided to stay. If you are changing institutions, why have you decided to move?</w:t>
            </w:r>
          </w:p>
          <w:p w:rsidR="25929822" w:rsidP="25929822" w:rsidRDefault="25929822" w14:paraId="58AA8261" w14:textId="65ED4236">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Who will you be working with? Are there any teachers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you’d</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like to work with?</w:t>
            </w:r>
          </w:p>
          <w:p w:rsidR="25929822" w:rsidP="25929822" w:rsidRDefault="25929822" w14:paraId="14DF9F54" w14:textId="59A258D7">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opportunities at college would you like to take part in? This could be auditioning for certain ensembles or the modules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you’d</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like to take up.</w:t>
            </w:r>
          </w:p>
          <w:p w:rsidR="25929822" w:rsidP="25929822" w:rsidRDefault="25929822" w14:paraId="797B5F6A" w14:textId="0C118B4C">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Are there any external opportunities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you’d</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like to embrace? This could be teaching in local schools or joining a music group outside of your institution.</w:t>
            </w:r>
          </w:p>
          <w:p w:rsidR="25929822" w:rsidP="25929822" w:rsidRDefault="25929822" w14:paraId="33203807" w14:textId="273FD436">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will you be working on? Will you focus on any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particular repertoire</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t>
            </w:r>
          </w:p>
          <w:p w:rsidR="25929822" w:rsidP="25929822" w:rsidRDefault="25929822" w14:paraId="28D48DE3" w14:textId="5E425ADC">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would you like to achieve by the end of the course? Do you have any goals such as performing a certain concerto or at a particular venue?</w:t>
            </w:r>
          </w:p>
          <w:p w:rsidR="25929822" w:rsidP="25929822" w:rsidRDefault="25929822" w14:paraId="3B12F020" w14:textId="3303E7DC">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technical aspects would you like to work on?</w:t>
            </w:r>
          </w:p>
          <w:p w:rsidR="25929822" w:rsidP="25929822" w:rsidRDefault="25929822" w14:paraId="4690347E" w14:textId="7A9AED6F">
            <w:pPr>
              <w:pStyle w:val="ListParagraph"/>
              <w:numPr>
                <w:ilvl w:val="0"/>
                <w:numId w:val="5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other skills do you want to learn? Think about business skills such as understanding tax or how to promote your music</w:t>
            </w:r>
          </w:p>
          <w:p w:rsidR="25929822" w:rsidP="25929822" w:rsidRDefault="25929822" w14:paraId="3E6F0AF2" w14:textId="7BF32420">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p>
        </w:tc>
      </w:tr>
      <w:tr w:rsidR="25929822" w:rsidTr="7D2F5A43" w14:paraId="75E81B99">
        <w:trPr>
          <w:trHeight w:val="300"/>
        </w:trPr>
        <w:tc>
          <w:tcPr>
            <w:tcW w:w="4815" w:type="dxa"/>
            <w:tcMar/>
          </w:tcPr>
          <w:p w:rsidR="25929822" w:rsidP="25929822" w:rsidRDefault="25929822" w14:paraId="3BAF39CF" w14:textId="2CE93424">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What are your goals for your music career after this year of study, both shortly after graduation and in the longer term?</w:t>
            </w:r>
          </w:p>
          <w:p w:rsidR="25929822" w:rsidP="25929822" w:rsidRDefault="25929822" w14:paraId="5E1323BF" w14:textId="26F6C416">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Please tell us how you plan to work towards your longer-term goals and the steps you might take to get there.</w:t>
            </w:r>
          </w:p>
        </w:tc>
        <w:tc>
          <w:tcPr>
            <w:tcW w:w="5646" w:type="dxa"/>
            <w:tcMar/>
          </w:tcPr>
          <w:p w:rsidR="25929822" w:rsidP="25929822" w:rsidRDefault="25929822" w14:paraId="29594050" w14:textId="59B34E40">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In this section, we would like to know what your short-term plans are after graduation and what your longer-term ambitions are for your career. Remember to be realistic with your goals and offer back-up plans just in case you experience any obstacles that get in your way.</w:t>
            </w:r>
          </w:p>
          <w:p w:rsidR="25929822" w:rsidP="25929822" w:rsidRDefault="25929822" w14:paraId="22659696" w14:textId="013CF62C">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Areas to consider telling us about are:</w:t>
            </w:r>
          </w:p>
          <w:p w:rsidR="7D2F5A43" w:rsidP="7D2F5A43" w:rsidRDefault="7D2F5A43" w14:paraId="5148DEDA" w14:textId="173481F5">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lang w:val="en-GB"/>
              </w:rPr>
            </w:pPr>
          </w:p>
          <w:p w:rsidR="25929822" w:rsidP="7D2F5A43" w:rsidRDefault="25929822" w14:paraId="6B66F909" w14:textId="6DB38B43">
            <w:pPr>
              <w:pStyle w:val="ListParagraph"/>
              <w:numPr>
                <w:ilvl w:val="0"/>
                <w:numId w:val="60"/>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your ambitions are, how you hope to reach these and the steps you need to take </w:t>
            </w:r>
            <w:r w:rsidRPr="7D2F5A43" w:rsidR="4357D712">
              <w:rPr>
                <w:rFonts w:ascii="Apercu Light" w:hAnsi="Apercu Light" w:eastAsia="Apercu Light" w:cs="Apercu Light"/>
                <w:b w:val="0"/>
                <w:bCs w:val="0"/>
                <w:i w:val="0"/>
                <w:iCs w:val="0"/>
                <w:caps w:val="0"/>
                <w:smallCaps w:val="0"/>
                <w:color w:val="000000" w:themeColor="text1" w:themeTint="FF" w:themeShade="FF"/>
                <w:sz w:val="22"/>
                <w:szCs w:val="22"/>
                <w:lang w:val="en-GB"/>
              </w:rPr>
              <w:t>for</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you to achieve these. For example, if your career goal is to join an orchestra, what knowledge, repertoire, skills, or experience do you need to have </w:t>
            </w:r>
            <w:r w:rsidRPr="7D2F5A43" w:rsidR="7F7DD9CE">
              <w:rPr>
                <w:rFonts w:ascii="Apercu Light" w:hAnsi="Apercu Light" w:eastAsia="Apercu Light" w:cs="Apercu Light"/>
                <w:b w:val="0"/>
                <w:bCs w:val="0"/>
                <w:i w:val="0"/>
                <w:iCs w:val="0"/>
                <w:caps w:val="0"/>
                <w:smallCaps w:val="0"/>
                <w:color w:val="000000" w:themeColor="text1" w:themeTint="FF" w:themeShade="FF"/>
                <w:sz w:val="22"/>
                <w:szCs w:val="22"/>
                <w:lang w:val="en-GB"/>
              </w:rPr>
              <w:t>to</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gain a seat and how will you approach this?</w:t>
            </w:r>
          </w:p>
          <w:p w:rsidR="25929822" w:rsidP="25929822" w:rsidRDefault="25929822" w14:paraId="59DC692A" w14:textId="12CB9FDB">
            <w:pPr>
              <w:pStyle w:val="ListParagraph"/>
              <w:numPr>
                <w:ilvl w:val="0"/>
                <w:numId w:val="60"/>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Are you planning a portfolio career, with several streams of income at the same time? For example, you may be planning to combine your performance work with teaching or workshop facilitation.</w:t>
            </w:r>
          </w:p>
          <w:p w:rsidR="25929822" w:rsidP="25929822" w:rsidRDefault="25929822" w14:paraId="7E0D0203" w14:textId="384826FE">
            <w:pPr>
              <w:pStyle w:val="ListParagraph"/>
              <w:numPr>
                <w:ilvl w:val="0"/>
                <w:numId w:val="60"/>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Are you plans innovative or different? If so, what makes your career plans stand out?</w:t>
            </w:r>
          </w:p>
        </w:tc>
      </w:tr>
      <w:tr w:rsidR="25929822" w:rsidTr="7D2F5A43" w14:paraId="1DB5596B">
        <w:trPr>
          <w:trHeight w:val="300"/>
        </w:trPr>
        <w:tc>
          <w:tcPr>
            <w:tcW w:w="4815" w:type="dxa"/>
            <w:tcMar/>
          </w:tcPr>
          <w:p w:rsidR="25929822" w:rsidP="25929822" w:rsidRDefault="25929822" w14:paraId="4B20AB9A" w14:textId="4E827418">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Please provide a link to an example of your music to support your application</w:t>
            </w:r>
          </w:p>
        </w:tc>
        <w:tc>
          <w:tcPr>
            <w:tcW w:w="5646" w:type="dxa"/>
            <w:tcMar/>
          </w:tcPr>
          <w:p w:rsidR="25929822" w:rsidP="25929822" w:rsidRDefault="25929822" w14:paraId="35BB1DB6" w14:textId="709F47FE">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You should provide two links to video recordings of you performing contrasting pieces to support your application. For most instrumentalists and singers please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submit</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solo performances with piano accompaniment or recorded backing track. For Jazz and Pop disciplines, videos can be of a solo performance, or they can be with an ensemble or band providing it is obvious who you are amongst the other musicians.</w:t>
            </w:r>
          </w:p>
          <w:p w:rsidR="7D2F5A43" w:rsidP="7D2F5A43" w:rsidRDefault="7D2F5A43" w14:paraId="075D3EEC" w14:textId="211F99B9">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lang w:val="en-GB"/>
              </w:rPr>
            </w:pPr>
          </w:p>
          <w:p w:rsidR="25929822" w:rsidP="7D2F5A43" w:rsidRDefault="25929822" w14:paraId="1DCD95B5" w14:textId="093DEEE8">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The recordings should be</w:t>
            </w:r>
            <w:r w:rsidRPr="7D2F5A43" w:rsidR="24B2576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one of the following:</w:t>
            </w:r>
          </w:p>
          <w:p w:rsidR="25929822" w:rsidP="7D2F5A43" w:rsidRDefault="25929822" w14:paraId="41C62261" w14:textId="7E7B8516">
            <w:pPr>
              <w:pStyle w:val="ListParagraph"/>
              <w:numPr>
                <w:ilvl w:val="0"/>
                <w:numId w:val="61"/>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Uploaded to YouTube or an alternative video platform (you can mark them </w:t>
            </w:r>
            <w:r w:rsidRPr="7D2F5A43" w:rsidR="0DD9B032">
              <w:rPr>
                <w:rFonts w:ascii="Apercu Light" w:hAnsi="Apercu Light" w:eastAsia="Apercu Light" w:cs="Apercu Light"/>
                <w:b w:val="0"/>
                <w:bCs w:val="0"/>
                <w:i w:val="0"/>
                <w:iCs w:val="0"/>
                <w:caps w:val="0"/>
                <w:smallCaps w:val="0"/>
                <w:color w:val="000000" w:themeColor="text1" w:themeTint="FF" w:themeShade="FF"/>
                <w:sz w:val="22"/>
                <w:szCs w:val="22"/>
                <w:lang w:val="en-GB"/>
              </w:rPr>
              <w:t>as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unlisted” if you prefer)</w:t>
            </w:r>
          </w:p>
          <w:p w:rsidR="25929822" w:rsidP="7D2F5A43" w:rsidRDefault="25929822" w14:paraId="4A9354F1" w14:textId="24C8102A">
            <w:pPr>
              <w:pStyle w:val="ListParagraph"/>
              <w:numPr>
                <w:ilvl w:val="0"/>
                <w:numId w:val="62"/>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Provided by secure file transfer service, ensuring your links do not have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an expiration</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date</w:t>
            </w:r>
          </w:p>
          <w:p w:rsidR="25929822" w:rsidP="25929822" w:rsidRDefault="25929822" w14:paraId="250FC5BC" w14:textId="259818BD">
            <w:pPr>
              <w:pStyle w:val="ListParagraph"/>
              <w:numPr>
                <w:ilvl w:val="0"/>
                <w:numId w:val="63"/>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Upload your videos to the attachment section of the application form.</w:t>
            </w:r>
          </w:p>
          <w:p w:rsidR="25929822" w:rsidP="25929822" w:rsidRDefault="25929822" w14:paraId="450C59E5" w14:textId="54437A1A">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p>
        </w:tc>
      </w:tr>
      <w:tr w:rsidR="25929822" w:rsidTr="7D2F5A43" w14:paraId="6EB11043">
        <w:trPr>
          <w:trHeight w:val="300"/>
        </w:trPr>
        <w:tc>
          <w:tcPr>
            <w:tcW w:w="4815" w:type="dxa"/>
            <w:tcMar/>
          </w:tcPr>
          <w:p w:rsidR="25929822" w:rsidP="25929822" w:rsidRDefault="25929822" w14:paraId="595B6F63" w14:textId="642D5C99">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Budget - Income</w:t>
            </w:r>
          </w:p>
          <w:p w:rsidR="25929822" w:rsidP="25929822" w:rsidRDefault="25929822" w14:paraId="2E7C651A" w14:textId="6156D0C7">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Please show where your financial support for this year of studies will be coming from. If the amount is unconfirmed, please put a 0 in the box</w:t>
            </w:r>
          </w:p>
        </w:tc>
        <w:tc>
          <w:tcPr>
            <w:tcW w:w="5646" w:type="dxa"/>
            <w:tcMar/>
          </w:tcPr>
          <w:p w:rsidR="25929822" w:rsidP="25929822" w:rsidRDefault="25929822" w14:paraId="2C3F2AAB" w14:textId="3C12E4D7">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 must provide a figure for each form of income. If an item is not applicable to you, or the amount is not confirmed, then put 0 next to this line.</w:t>
            </w:r>
          </w:p>
        </w:tc>
      </w:tr>
      <w:tr w:rsidR="25929822" w:rsidTr="7D2F5A43" w14:paraId="74BC1EF5">
        <w:trPr>
          <w:trHeight w:val="300"/>
        </w:trPr>
        <w:tc>
          <w:tcPr>
            <w:tcW w:w="4815" w:type="dxa"/>
            <w:tcMar/>
          </w:tcPr>
          <w:p w:rsidR="25929822" w:rsidP="25929822" w:rsidRDefault="25929822" w14:paraId="0C44611E" w14:textId="0BF1EC3E">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Budget – Expenditure</w:t>
            </w:r>
          </w:p>
          <w:p w:rsidR="25929822" w:rsidP="25929822" w:rsidRDefault="25929822" w14:paraId="3DD98448" w14:textId="07918767">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Please show estimated costs for this year of studies. Costs should be given as a yearly amount. If a row is not applicable to your situation, please put a 0 in the box.</w:t>
            </w:r>
          </w:p>
        </w:tc>
        <w:tc>
          <w:tcPr>
            <w:tcW w:w="5646" w:type="dxa"/>
            <w:tcMar/>
          </w:tcPr>
          <w:p w:rsidR="25929822" w:rsidP="25929822" w:rsidRDefault="25929822" w14:paraId="7F01443A" w14:textId="29C0C452">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You must provide a figure for each form of expenditure. If an item is not applicable to you, put 0 next to this line. If an amount is not confirmed, please include a realistic estimate.</w:t>
            </w:r>
          </w:p>
          <w:p w:rsidR="25929822" w:rsidP="25929822" w:rsidRDefault="25929822" w14:paraId="4D34CBA6" w14:textId="27106851">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Ensure you give costs as yearly amounts.</w:t>
            </w:r>
          </w:p>
          <w:p w:rsidR="25929822" w:rsidP="7D2F5A43" w:rsidRDefault="25929822" w14:paraId="31BFDF2C" w14:textId="7F59F6A0">
            <w:pPr>
              <w:pStyle w:val="ListParagraph"/>
              <w:numPr>
                <w:ilvl w:val="0"/>
                <w:numId w:val="64"/>
              </w:numPr>
              <w:spacing w:after="0" w:line="240" w:lineRule="auto"/>
              <w:ind/>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Course fees</w:t>
            </w:r>
            <w:r w:rsidRPr="7D2F5A43" w:rsidR="3B23AA48">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Ensure this is for one year of study</w:t>
            </w:r>
          </w:p>
          <w:p w:rsidR="25929822" w:rsidP="7D2F5A43" w:rsidRDefault="25929822" w14:paraId="5EC29155" w14:textId="6E30F169">
            <w:pPr>
              <w:pStyle w:val="ListParagraph"/>
              <w:numPr>
                <w:ilvl w:val="0"/>
                <w:numId w:val="65"/>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Rent</w:t>
            </w:r>
            <w:r w:rsidRPr="7D2F5A43" w:rsidR="7F33CCBC">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Calculate this for one year</w:t>
            </w:r>
          </w:p>
          <w:p w:rsidR="25929822" w:rsidP="7D2F5A43" w:rsidRDefault="25929822" w14:paraId="755D00BA" w14:textId="17CB6A59">
            <w:pPr>
              <w:pStyle w:val="ListParagraph"/>
              <w:numPr>
                <w:ilvl w:val="0"/>
                <w:numId w:val="66"/>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Maintenance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ie</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Bills, phone, internet, TV)</w:t>
            </w:r>
            <w:r w:rsidRPr="7D2F5A43" w:rsidR="44A01148">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Consider regular costs calculated for the whole year</w:t>
            </w:r>
          </w:p>
          <w:p w:rsidR="25929822" w:rsidP="7D2F5A43" w:rsidRDefault="25929822" w14:paraId="0144D633" w14:textId="06B3B5A6">
            <w:pPr>
              <w:pStyle w:val="ListParagraph"/>
              <w:numPr>
                <w:ilvl w:val="0"/>
                <w:numId w:val="67"/>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Instrument maintenance</w:t>
            </w:r>
            <w:r w:rsidRPr="7D2F5A43" w:rsidR="18CB6E8C">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Eg.</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Reeds for a woodwind instrument or strings for a guitar</w:t>
            </w:r>
          </w:p>
          <w:p w:rsidR="25929822" w:rsidP="7D2F5A43" w:rsidRDefault="25929822" w14:paraId="795BA28D" w14:textId="058B19E0">
            <w:pPr>
              <w:pStyle w:val="ListParagraph"/>
              <w:numPr>
                <w:ilvl w:val="0"/>
                <w:numId w:val="68"/>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Travel</w:t>
            </w:r>
            <w:r w:rsidRPr="7D2F5A43" w:rsidR="450C0A39">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Consider regular costs of travelling to/</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from your college</w:t>
            </w:r>
          </w:p>
          <w:p w:rsidR="25929822" w:rsidP="7D2F5A43" w:rsidRDefault="25929822" w14:paraId="46C1833E" w14:textId="61475506">
            <w:pPr>
              <w:pStyle w:val="ListParagraph"/>
              <w:numPr>
                <w:ilvl w:val="0"/>
                <w:numId w:val="69"/>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Study materials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text books</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sheet</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music)</w:t>
            </w:r>
            <w:r w:rsidRPr="7D2F5A43" w:rsidR="55CD0776">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This includes any resources you may need to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purchase</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in order to</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complete your course</w:t>
            </w:r>
          </w:p>
          <w:p w:rsidR="25929822" w:rsidP="7D2F5A43" w:rsidRDefault="25929822" w14:paraId="7E519BDB" w14:textId="687A9732">
            <w:pPr>
              <w:pStyle w:val="ListParagraph"/>
              <w:numPr>
                <w:ilvl w:val="0"/>
                <w:numId w:val="70"/>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Accessibility costs</w:t>
            </w:r>
            <w:r w:rsidRPr="7D2F5A43" w:rsidR="6547F00A">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Do you have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additional</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requirements that involve regular expenditure, such as an ADHD coach, regular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medication</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or other materials/</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software</w:t>
            </w:r>
          </w:p>
          <w:p w:rsidR="25929822" w:rsidP="7D2F5A43" w:rsidRDefault="25929822" w14:paraId="6B3CE5D0" w14:textId="5BD555FF">
            <w:pPr>
              <w:pStyle w:val="ListParagraph"/>
              <w:numPr>
                <w:ilvl w:val="0"/>
                <w:numId w:val="71"/>
              </w:num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Other expenditure</w:t>
            </w:r>
            <w:r w:rsidRPr="7D2F5A43" w:rsidR="34AE21AD">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7D2F5A43"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Anything not covered by the above descriptions</w:t>
            </w:r>
          </w:p>
          <w:p w:rsidR="25929822" w:rsidP="25929822" w:rsidRDefault="25929822" w14:paraId="41A61743" w14:textId="7F3EFD5F">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p>
        </w:tc>
      </w:tr>
      <w:tr w:rsidR="25929822" w:rsidTr="7D2F5A43" w14:paraId="75C0BDAD">
        <w:trPr>
          <w:trHeight w:val="300"/>
        </w:trPr>
        <w:tc>
          <w:tcPr>
            <w:tcW w:w="4815" w:type="dxa"/>
            <w:tcMar/>
          </w:tcPr>
          <w:p w:rsidR="25929822" w:rsidP="25929822" w:rsidRDefault="25929822" w14:paraId="522844E6" w14:textId="29031D2B">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The average award amount for students last year was £2,300. How do you plan to make up any remaining shortfall in your budget?</w:t>
            </w:r>
          </w:p>
          <w:p w:rsidR="25929822" w:rsidP="25929822" w:rsidRDefault="25929822" w14:paraId="65CEAAEE" w14:textId="2F936403">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Please tell us about other income sources you are researching or other organisations you have applied to for financial support.</w:t>
            </w:r>
          </w:p>
        </w:tc>
        <w:tc>
          <w:tcPr>
            <w:tcW w:w="5646" w:type="dxa"/>
            <w:tcMar/>
          </w:tcPr>
          <w:p w:rsidR="25929822" w:rsidP="25929822" w:rsidRDefault="25929822" w14:paraId="47D8B7D8" w14:textId="289EE542">
            <w:pPr>
              <w:spacing w:after="0" w:line="240" w:lineRule="auto"/>
              <w:rPr>
                <w:rFonts w:ascii="Apercu Light" w:hAnsi="Apercu Light" w:eastAsia="Apercu Light" w:cs="Apercu Light"/>
                <w:b w:val="0"/>
                <w:bCs w:val="0"/>
                <w:i w:val="0"/>
                <w:iCs w:val="0"/>
                <w:caps w:val="0"/>
                <w:smallCaps w:val="0"/>
                <w:color w:val="000000" w:themeColor="text1" w:themeTint="FF" w:themeShade="FF"/>
                <w:sz w:val="22"/>
                <w:szCs w:val="22"/>
              </w:rPr>
            </w:pP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We understand that the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high costs</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involved with further study mean an award from Help Musicians might not be enough to be able to afford your studies, so what other options are you exploring? </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Don’t</w:t>
            </w:r>
            <w:r w:rsidRPr="25929822" w:rsidR="25929822">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be afraid to mention any potential or agreed financial support you might be receiving from other sources or organisations, as these show you are researching your options.</w:t>
            </w:r>
          </w:p>
        </w:tc>
      </w:tr>
    </w:tbl>
    <w:sectPr w:rsidR="00BF584F" w:rsidSect="002563BD">
      <w:headerReference w:type="default" r:id="rId10"/>
      <w:footerReference w:type="default" r:id="rId11"/>
      <w:pgSz w:w="11906" w:h="16838" w:orient="portrait"/>
      <w:pgMar w:top="520" w:right="1133" w:bottom="720" w:left="425"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BCE" w:rsidP="00BF584F" w:rsidRDefault="00422BCE" w14:paraId="602D24DD" w14:textId="77777777">
      <w:pPr>
        <w:spacing w:after="0" w:line="240" w:lineRule="auto"/>
      </w:pPr>
      <w:r>
        <w:separator/>
      </w:r>
    </w:p>
  </w:endnote>
  <w:endnote w:type="continuationSeparator" w:id="0">
    <w:p w:rsidR="00422BCE" w:rsidP="00BF584F" w:rsidRDefault="00422BCE" w14:paraId="028B42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gue">
    <w:panose1 w:val="00000000000000000000"/>
    <w:charset w:val="00"/>
    <w:family w:val="modern"/>
    <w:notTrueType/>
    <w:pitch w:val="variable"/>
    <w:sig w:usb0="A00002AF" w:usb1="4000206A" w:usb2="00000000" w:usb3="00000000" w:csb0="0000009F" w:csb1="00000000"/>
  </w:font>
  <w:font w:name="Apercu">
    <w:altName w:val="Segoe UI Historic"/>
    <w:panose1 w:val="00000000000000000000"/>
    <w:charset w:val="00"/>
    <w:family w:val="swiss"/>
    <w:notTrueType/>
    <w:pitch w:val="variable"/>
    <w:sig w:usb0="00000147" w:usb1="00000000" w:usb2="00000000" w:usb3="00000000" w:csb0="00000013" w:csb1="00000000"/>
  </w:font>
  <w:font w:name="Apercu Light">
    <w:altName w:val="Segoe UI Historic"/>
    <w:panose1 w:val="00000000000000000000"/>
    <w:charset w:val="00"/>
    <w:family w:val="swiss"/>
    <w:notTrueType/>
    <w:pitch w:val="variable"/>
    <w:sig w:usb0="00000147" w:usb1="00000000" w:usb2="00000000" w:usb3="00000000" w:csb0="00000013"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707E" w:rsidR="00A3687D" w:rsidP="007A707E" w:rsidRDefault="00A3687D" w14:paraId="55EA2D93" w14:textId="77777777">
    <w:pPr>
      <w:pStyle w:val="Footer"/>
    </w:pPr>
    <w:r w:rsidRPr="007A70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BCE" w:rsidP="00BF584F" w:rsidRDefault="00422BCE" w14:paraId="3C7799CF" w14:textId="77777777">
      <w:pPr>
        <w:spacing w:after="0" w:line="240" w:lineRule="auto"/>
      </w:pPr>
      <w:r>
        <w:separator/>
      </w:r>
    </w:p>
  </w:footnote>
  <w:footnote w:type="continuationSeparator" w:id="0">
    <w:p w:rsidR="00422BCE" w:rsidP="00BF584F" w:rsidRDefault="00422BCE" w14:paraId="6A3C52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797F" w:rsidR="00A3687D" w:rsidP="00A3687D" w:rsidRDefault="00A3687D" w14:paraId="5154DC80" w14:textId="77777777">
    <w:pPr>
      <w:spacing w:after="0" w:line="240" w:lineRule="auto"/>
      <w:ind w:right="697"/>
      <w:rPr>
        <w:rFonts w:ascii="Apercu" w:hAnsi="Apercu" w:cs="Arial"/>
        <w:b/>
        <w:sz w:val="20"/>
      </w:rPr>
    </w:pPr>
    <w:r w:rsidRPr="0041797F">
      <w:rPr>
        <w:rFonts w:ascii="Apercu" w:hAnsi="Apercu" w:cs="Arial"/>
        <w:noProof/>
        <w:sz w:val="20"/>
      </w:rPr>
      <w:drawing>
        <wp:anchor distT="0" distB="0" distL="114300" distR="114300" simplePos="0" relativeHeight="251658240" behindDoc="0" locked="0" layoutInCell="1" allowOverlap="1" wp14:anchorId="7489F75C" wp14:editId="6BE381ED">
          <wp:simplePos x="0" y="0"/>
          <wp:positionH relativeFrom="column">
            <wp:posOffset>4873625</wp:posOffset>
          </wp:positionH>
          <wp:positionV relativeFrom="paragraph">
            <wp:posOffset>-56514</wp:posOffset>
          </wp:positionV>
          <wp:extent cx="1289261" cy="449742"/>
          <wp:effectExtent l="0" t="0" r="635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4668" cy="465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p>
  <w:p w:rsidRPr="0041797F" w:rsidR="00A3687D" w:rsidP="00A47084" w:rsidRDefault="00A3687D" w14:paraId="3F9BF384" w14:textId="77777777">
    <w:pPr>
      <w:spacing w:after="0" w:line="240" w:lineRule="auto"/>
      <w:ind w:right="555"/>
      <w:rPr>
        <w:rFonts w:ascii="Apercu Light" w:hAnsi="Apercu Light" w:cs="Arial"/>
        <w:sz w:val="20"/>
      </w:rPr>
    </w:pPr>
  </w:p>
  <w:p w:rsidRPr="0041797F" w:rsidR="00A3687D" w:rsidP="00A3687D" w:rsidRDefault="00A3687D" w14:paraId="5CD9E0B3" w14:textId="77777777">
    <w:pPr>
      <w:pStyle w:val="BasicParagraph"/>
      <w:spacing w:line="240" w:lineRule="auto"/>
      <w:ind w:right="697"/>
      <w:rPr>
        <w:rFonts w:ascii="Apercu Light" w:hAnsi="Apercu Light" w:cs="Arial"/>
        <w:sz w:val="20"/>
        <w:szCs w:val="22"/>
      </w:rPr>
    </w:pP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p>
  <w:p w:rsidRPr="0041797F" w:rsidR="00A3687D" w:rsidP="00A3687D" w:rsidRDefault="00A3687D" w14:paraId="2D8E1363" w14:textId="77777777">
    <w:pPr>
      <w:spacing w:after="0" w:line="240" w:lineRule="auto"/>
      <w:rPr>
        <w:rFonts w:ascii="Apercu Light" w:hAnsi="Apercu Light" w:cs="Arial"/>
        <w:sz w:val="20"/>
      </w:rPr>
    </w:pPr>
    <w:r w:rsidRPr="0041797F">
      <w:rPr>
        <w:rFonts w:ascii="Apercu Light" w:hAnsi="Apercu Light" w:cs="Arial"/>
        <w:sz w:val="20"/>
      </w:rPr>
      <w:t xml:space="preserve">   </w:t>
    </w:r>
  </w:p>
  <w:p w:rsidR="00A3687D" w:rsidRDefault="00A3687D" w14:paraId="3E8A8712" w14:textId="77777777">
    <w:pPr>
      <w:pStyle w:val="Header"/>
    </w:pPr>
  </w:p>
</w:hdr>
</file>

<file path=word/numbering.xml><?xml version="1.0" encoding="utf-8"?>
<w:numbering xmlns:w="http://schemas.openxmlformats.org/wordprocessingml/2006/main">
  <w:abstractNum xmlns:w="http://schemas.openxmlformats.org/wordprocessingml/2006/main" w:abstractNumId="71">
    <w:nsid w:val="5f1e7adb"/>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7bab676c"/>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df5be1f"/>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2710bbc"/>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390fd0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8cbac03"/>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0d9684f"/>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418a369"/>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9305e1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391701"/>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c22652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a525c02"/>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aa96ea4"/>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c434466"/>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2b8ac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d6c9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8ed3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7df7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37faa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1e433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481d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d7fba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1272f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223ef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27a7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095e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f581f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793bd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b56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c2134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e3cddc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d580aa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28b134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2682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d8a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00ad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68aa3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63b5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6f9e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6603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32bdf4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77a9c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e3fbf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7723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1d0533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1986ad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00b2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af58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c94fc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9b31a8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e08f52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09914e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e5d35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f05f1f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2454a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77a5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3680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bd24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83a6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79a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11f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99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f7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05d75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5a9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a3d4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80b2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205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ea4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32e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39ef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85"/>
    <w:rsid w:val="00214EA1"/>
    <w:rsid w:val="002563BD"/>
    <w:rsid w:val="003D376C"/>
    <w:rsid w:val="003F028D"/>
    <w:rsid w:val="0041797F"/>
    <w:rsid w:val="00422BCE"/>
    <w:rsid w:val="00424E62"/>
    <w:rsid w:val="00433811"/>
    <w:rsid w:val="004F4D1E"/>
    <w:rsid w:val="006141CE"/>
    <w:rsid w:val="00684CFA"/>
    <w:rsid w:val="00735F3F"/>
    <w:rsid w:val="007403F3"/>
    <w:rsid w:val="007466D8"/>
    <w:rsid w:val="007A09AF"/>
    <w:rsid w:val="007A707E"/>
    <w:rsid w:val="00893BFE"/>
    <w:rsid w:val="00910F44"/>
    <w:rsid w:val="0091583F"/>
    <w:rsid w:val="00937935"/>
    <w:rsid w:val="00984240"/>
    <w:rsid w:val="00A03B5B"/>
    <w:rsid w:val="00A3687D"/>
    <w:rsid w:val="00A37E5C"/>
    <w:rsid w:val="00A47084"/>
    <w:rsid w:val="00AF043B"/>
    <w:rsid w:val="00B07A32"/>
    <w:rsid w:val="00B11DA9"/>
    <w:rsid w:val="00B6767F"/>
    <w:rsid w:val="00BF584F"/>
    <w:rsid w:val="00C5361F"/>
    <w:rsid w:val="00D06FA2"/>
    <w:rsid w:val="00DD7DB7"/>
    <w:rsid w:val="00E51EC8"/>
    <w:rsid w:val="00EE070D"/>
    <w:rsid w:val="00F06585"/>
    <w:rsid w:val="0485EFA0"/>
    <w:rsid w:val="098F6870"/>
    <w:rsid w:val="0DD9B032"/>
    <w:rsid w:val="0DEBD605"/>
    <w:rsid w:val="146FBF74"/>
    <w:rsid w:val="18CB6E8C"/>
    <w:rsid w:val="1C000DEA"/>
    <w:rsid w:val="1FD56B7F"/>
    <w:rsid w:val="22C5F96A"/>
    <w:rsid w:val="24572F49"/>
    <w:rsid w:val="24B2576D"/>
    <w:rsid w:val="25929822"/>
    <w:rsid w:val="25BB3BF6"/>
    <w:rsid w:val="2ADF791E"/>
    <w:rsid w:val="2B3B53E8"/>
    <w:rsid w:val="2D29EC14"/>
    <w:rsid w:val="2EB8F9E6"/>
    <w:rsid w:val="2F71AFD8"/>
    <w:rsid w:val="2F71AFD8"/>
    <w:rsid w:val="31BD87AB"/>
    <w:rsid w:val="31D5D42A"/>
    <w:rsid w:val="34AE21AD"/>
    <w:rsid w:val="38B6AEB2"/>
    <w:rsid w:val="38B6AEB2"/>
    <w:rsid w:val="39BC1221"/>
    <w:rsid w:val="3B23AA48"/>
    <w:rsid w:val="3EBB4FB1"/>
    <w:rsid w:val="4357D712"/>
    <w:rsid w:val="44A01148"/>
    <w:rsid w:val="450C0A39"/>
    <w:rsid w:val="48581D6A"/>
    <w:rsid w:val="4F6A86FB"/>
    <w:rsid w:val="5088AE27"/>
    <w:rsid w:val="51A49A79"/>
    <w:rsid w:val="553F2C3E"/>
    <w:rsid w:val="55CD0776"/>
    <w:rsid w:val="573C3F8E"/>
    <w:rsid w:val="585856D3"/>
    <w:rsid w:val="5974EF5E"/>
    <w:rsid w:val="612D53A7"/>
    <w:rsid w:val="636CE805"/>
    <w:rsid w:val="6547F00A"/>
    <w:rsid w:val="69696735"/>
    <w:rsid w:val="6A193846"/>
    <w:rsid w:val="6B89324F"/>
    <w:rsid w:val="71194BB2"/>
    <w:rsid w:val="722F2193"/>
    <w:rsid w:val="74B699D9"/>
    <w:rsid w:val="77770020"/>
    <w:rsid w:val="77940004"/>
    <w:rsid w:val="7D2F5A43"/>
    <w:rsid w:val="7D59FAD3"/>
    <w:rsid w:val="7F33CCBC"/>
    <w:rsid w:val="7F7DD9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CA62"/>
  <w15:chartTrackingRefBased/>
  <w15:docId w15:val="{68C9D8E8-62FD-40C6-8FB1-FFFF34BD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BF584F"/>
    <w:pPr>
      <w:suppressAutoHyphens/>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BF58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584F"/>
    <w:rPr>
      <w:rFonts w:ascii="Segoe UI" w:hAnsi="Segoe UI" w:cs="Segoe UI"/>
      <w:sz w:val="18"/>
      <w:szCs w:val="18"/>
    </w:rPr>
  </w:style>
  <w:style w:type="paragraph" w:styleId="Header">
    <w:name w:val="header"/>
    <w:basedOn w:val="Normal"/>
    <w:link w:val="HeaderChar"/>
    <w:uiPriority w:val="99"/>
    <w:unhideWhenUsed/>
    <w:rsid w:val="00BF5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584F"/>
  </w:style>
  <w:style w:type="paragraph" w:styleId="Footer">
    <w:name w:val="footer"/>
    <w:basedOn w:val="Normal"/>
    <w:link w:val="FooterChar"/>
    <w:uiPriority w:val="99"/>
    <w:unhideWhenUsed/>
    <w:rsid w:val="00BF5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584F"/>
  </w:style>
  <w:style w:type="table" w:styleId="TableGrid">
    <w:name w:val="Table Grid"/>
    <w:basedOn w:val="TableNormal"/>
    <w:uiPriority w:val="39"/>
    <w:rsid w:val="007A09AF"/>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974EF5E"/>
    <w:rPr>
      <w:color w:val="0563C1"/>
      <w:u w:val="single"/>
    </w:rPr>
  </w:style>
  <w:style w:type="paragraph" w:styleId="ListParagraph">
    <w:uiPriority w:val="34"/>
    <w:name w:val="List Paragraph"/>
    <w:basedOn w:val="Normal"/>
    <w:qFormat/>
    <w:rsid w:val="5974EF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numbering" Target="numbering.xml" Id="Re7e48e7d69974ad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gail.Heath\Downloads\Help%20Musicians%20Doc%20Template%20(Jan%202020).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BE74F614C0749B9CB1ACA3E0A7775" ma:contentTypeVersion="15" ma:contentTypeDescription="Create a new document." ma:contentTypeScope="" ma:versionID="5c467ac3a64c18e16e5b36ed1d3c2eb7">
  <xsd:schema xmlns:xsd="http://www.w3.org/2001/XMLSchema" xmlns:xs="http://www.w3.org/2001/XMLSchema" xmlns:p="http://schemas.microsoft.com/office/2006/metadata/properties" xmlns:ns2="a43faa81-77fb-4cf7-bbaf-651121ab000f" xmlns:ns3="201a1bb0-7833-4489-9740-631074c5600b" targetNamespace="http://schemas.microsoft.com/office/2006/metadata/properties" ma:root="true" ma:fieldsID="24e7938d054c9f2a84abe3d54347d8e3" ns2:_="" ns3:_="">
    <xsd:import namespace="a43faa81-77fb-4cf7-bbaf-651121ab000f"/>
    <xsd:import namespace="201a1bb0-7833-4489-9740-631074c56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aa81-77fb-4cf7-bbaf-651121ab0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1bb0-7833-4489-9740-631074c56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164d56e-2112-46ad-a128-a2cc4ddcf5bb}" ma:internalName="TaxCatchAll" ma:showField="CatchAllData" ma:web="201a1bb0-7833-4489-9740-631074c56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1a1bb0-7833-4489-9740-631074c5600b" xsi:nil="true"/>
    <lcf76f155ced4ddcb4097134ff3c332f xmlns="a43faa81-77fb-4cf7-bbaf-651121ab0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2F91E-D639-4BC9-9C5C-F90F39FD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aa81-77fb-4cf7-bbaf-651121ab000f"/>
    <ds:schemaRef ds:uri="201a1bb0-7833-4489-9740-631074c56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3527-D4B8-43F2-85A7-53126BA885A3}">
  <ds:schemaRefs>
    <ds:schemaRef ds:uri="http://schemas.openxmlformats.org/officeDocument/2006/bibliography"/>
  </ds:schemaRefs>
</ds:datastoreItem>
</file>

<file path=customXml/itemProps3.xml><?xml version="1.0" encoding="utf-8"?>
<ds:datastoreItem xmlns:ds="http://schemas.openxmlformats.org/officeDocument/2006/customXml" ds:itemID="{6B55509C-0ACE-40F1-9CEB-3E4433741057}">
  <ds:schemaRefs>
    <ds:schemaRef ds:uri="http://schemas.microsoft.com/sharepoint/v3/contenttype/forms"/>
  </ds:schemaRefs>
</ds:datastoreItem>
</file>

<file path=customXml/itemProps4.xml><?xml version="1.0" encoding="utf-8"?>
<ds:datastoreItem xmlns:ds="http://schemas.openxmlformats.org/officeDocument/2006/customXml" ds:itemID="{CD0487BB-D78F-473F-976A-40E2ECDB5DEF}">
  <ds:schemaRefs>
    <ds:schemaRef ds:uri="http://schemas.microsoft.com/office/2006/metadata/properties"/>
    <ds:schemaRef ds:uri="http://schemas.microsoft.com/office/infopath/2007/PartnerControls"/>
    <ds:schemaRef ds:uri="201a1bb0-7833-4489-9740-631074c5600b"/>
    <ds:schemaRef ds:uri="a43faa81-77fb-4cf7-bbaf-651121ab00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Help%20Musicians%20Doc%20Template%20(Jan%202020).dotx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 Heath</dc:creator>
  <keywords/>
  <dc:description/>
  <lastModifiedBy>Abi Heath</lastModifiedBy>
  <revision>22</revision>
  <lastPrinted>2020-01-07T14:29:00.0000000Z</lastPrinted>
  <dcterms:created xsi:type="dcterms:W3CDTF">2025-12-03T11:26:00.0000000Z</dcterms:created>
  <dcterms:modified xsi:type="dcterms:W3CDTF">2025-12-04T16:35:19.7483440Z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0x010100BDDBE74F614C0749B9CB1ACA3E0A7775</vt:lpwstr>
  </property>
  <property fmtid="{D5CDD505-2E9C-101B-9397-08002B2CF9AE}" pid="3" name="MediaServiceImageTags">
    <vt:lpwstr/>
  </property>
</Properties>
</file>